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149D" w14:textId="77777777" w:rsidR="00D5481C" w:rsidRPr="00975836" w:rsidRDefault="008C0269" w:rsidP="00825FE2">
      <w:pPr>
        <w:pStyle w:val="TemplateHeaderReplace"/>
        <w:ind w:left="0" w:right="567"/>
        <w:rPr>
          <w:rFonts w:cs="Arial"/>
        </w:rPr>
      </w:pPr>
      <w:r w:rsidRPr="00975836">
        <w:rPr>
          <w:rFonts w:cs="Arial"/>
          <w:b w:val="0"/>
          <w:noProof/>
          <w:color w:val="000000" w:themeColor="text1"/>
          <w:sz w:val="72"/>
          <w:szCs w:val="72"/>
        </w:rPr>
        <w:drawing>
          <wp:anchor distT="0" distB="0" distL="114300" distR="114300" simplePos="0" relativeHeight="251659264" behindDoc="1" locked="0" layoutInCell="1" allowOverlap="1" wp14:anchorId="74F24595" wp14:editId="0D646569">
            <wp:simplePos x="0" y="0"/>
            <wp:positionH relativeFrom="page">
              <wp:posOffset>0</wp:posOffset>
            </wp:positionH>
            <wp:positionV relativeFrom="page">
              <wp:posOffset>164</wp:posOffset>
            </wp:positionV>
            <wp:extent cx="7554450" cy="1795452"/>
            <wp:effectExtent l="0" t="0" r="254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54450" cy="1795452"/>
                    </a:xfrm>
                    <a:prstGeom prst="rect">
                      <a:avLst/>
                    </a:prstGeom>
                  </pic:spPr>
                </pic:pic>
              </a:graphicData>
            </a:graphic>
            <wp14:sizeRelH relativeFrom="margin">
              <wp14:pctWidth>0</wp14:pctWidth>
            </wp14:sizeRelH>
            <wp14:sizeRelV relativeFrom="margin">
              <wp14:pctHeight>0</wp14:pctHeight>
            </wp14:sizeRelV>
          </wp:anchor>
        </w:drawing>
      </w:r>
    </w:p>
    <w:p w14:paraId="2E8E8C73" w14:textId="77777777" w:rsidR="00D5481C" w:rsidRPr="00975836" w:rsidRDefault="00D5481C" w:rsidP="00825FE2">
      <w:pPr>
        <w:pStyle w:val="TemplateHeaderReplace"/>
        <w:ind w:left="0" w:right="567"/>
        <w:rPr>
          <w:rFonts w:cs="Arial"/>
        </w:rPr>
      </w:pPr>
    </w:p>
    <w:p w14:paraId="2DAEE135" w14:textId="77777777" w:rsidR="00D5481C" w:rsidRPr="00975836" w:rsidRDefault="00D5481C" w:rsidP="00825FE2">
      <w:pPr>
        <w:pStyle w:val="TemplateHeaderReplace"/>
        <w:ind w:left="0" w:right="567"/>
        <w:rPr>
          <w:rFonts w:cs="Arial"/>
        </w:rPr>
      </w:pPr>
    </w:p>
    <w:p w14:paraId="29028865" w14:textId="77777777" w:rsidR="003B100B" w:rsidRPr="00975836" w:rsidRDefault="003B100B" w:rsidP="00825FE2">
      <w:pPr>
        <w:pStyle w:val="TemplateHeaderReplace"/>
        <w:ind w:left="0" w:right="567"/>
        <w:rPr>
          <w:rFonts w:cs="Arial"/>
        </w:rPr>
      </w:pPr>
    </w:p>
    <w:p w14:paraId="18F12CD6" w14:textId="77777777" w:rsidR="004630EB" w:rsidRPr="004A19EE" w:rsidRDefault="004630EB" w:rsidP="004630EB">
      <w:pPr>
        <w:rPr>
          <w:rFonts w:cs="Arial"/>
          <w:b/>
          <w:bCs/>
          <w:sz w:val="56"/>
          <w:szCs w:val="56"/>
        </w:rPr>
      </w:pPr>
      <w:r>
        <w:rPr>
          <w:rFonts w:cs="Arial"/>
          <w:b/>
          <w:bCs/>
          <w:sz w:val="56"/>
          <w:szCs w:val="56"/>
        </w:rPr>
        <w:t>Sales Process: Product Analysis</w:t>
      </w:r>
    </w:p>
    <w:p w14:paraId="224CC748" w14:textId="77777777" w:rsidR="00D5481C" w:rsidRPr="00975836" w:rsidRDefault="00D5481C" w:rsidP="00825FE2">
      <w:pPr>
        <w:pStyle w:val="TemplateHeaderReplace"/>
        <w:ind w:left="0" w:right="567"/>
        <w:rPr>
          <w:rFonts w:cs="Arial"/>
        </w:rPr>
      </w:pPr>
    </w:p>
    <w:tbl>
      <w:tblPr>
        <w:tblStyle w:val="TableGrid"/>
        <w:tblpPr w:leftFromText="180" w:rightFromText="180" w:vertAnchor="text" w:horzAnchor="margin" w:tblpYSpec="outside"/>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13"/>
      </w:tblGrid>
      <w:tr w:rsidR="003B100B" w:rsidRPr="00975836" w14:paraId="09AA6FC5" w14:textId="77777777" w:rsidTr="00975836">
        <w:tc>
          <w:tcPr>
            <w:tcW w:w="8813" w:type="dxa"/>
            <w:tcBorders>
              <w:top w:val="single" w:sz="4" w:space="0" w:color="46DCDC"/>
            </w:tcBorders>
          </w:tcPr>
          <w:p w14:paraId="7685E4E0" w14:textId="77777777" w:rsidR="003B100B" w:rsidRPr="00975836" w:rsidRDefault="003B100B" w:rsidP="00204381">
            <w:pPr>
              <w:ind w:left="-567" w:right="567"/>
              <w:rPr>
                <w:rFonts w:cs="Arial"/>
                <w:b/>
                <w:sz w:val="22"/>
              </w:rPr>
            </w:pPr>
          </w:p>
        </w:tc>
      </w:tr>
      <w:tr w:rsidR="003B100B" w:rsidRPr="00975836" w14:paraId="5F98D572" w14:textId="77777777" w:rsidTr="00204381">
        <w:tc>
          <w:tcPr>
            <w:tcW w:w="8813" w:type="dxa"/>
          </w:tcPr>
          <w:p w14:paraId="6A8E9EEC" w14:textId="2E67B538" w:rsidR="003B100B" w:rsidRPr="00975836" w:rsidRDefault="003B100B" w:rsidP="00204381">
            <w:pPr>
              <w:ind w:right="567"/>
              <w:rPr>
                <w:rFonts w:cs="Arial"/>
                <w:b/>
                <w:sz w:val="28"/>
                <w:szCs w:val="28"/>
              </w:rPr>
            </w:pPr>
            <w:r w:rsidRPr="00975836">
              <w:rPr>
                <w:rFonts w:cs="Arial"/>
                <w:b/>
                <w:sz w:val="28"/>
                <w:szCs w:val="28"/>
              </w:rPr>
              <w:t>Template Guidance Notes</w:t>
            </w:r>
            <w:r w:rsidR="000A21DD" w:rsidRPr="00975836">
              <w:rPr>
                <w:rFonts w:cs="Arial"/>
                <w:b/>
                <w:sz w:val="28"/>
                <w:szCs w:val="28"/>
              </w:rPr>
              <w:t xml:space="preserve"> </w:t>
            </w:r>
          </w:p>
          <w:p w14:paraId="4DD83F37" w14:textId="77777777" w:rsidR="002E1C48" w:rsidRPr="002E1C48" w:rsidRDefault="002E1C48" w:rsidP="002E1C48">
            <w:pPr>
              <w:rPr>
                <w:rFonts w:cs="Arial"/>
                <w:sz w:val="22"/>
                <w:szCs w:val="22"/>
              </w:rPr>
            </w:pPr>
            <w:r w:rsidRPr="002E1C48">
              <w:rPr>
                <w:rFonts w:cs="Arial"/>
                <w:sz w:val="22"/>
                <w:szCs w:val="22"/>
              </w:rPr>
              <w:t>This document can be used to record the product analysis stage of the sales process</w:t>
            </w:r>
          </w:p>
          <w:p w14:paraId="7BFE0322" w14:textId="3CF692B5" w:rsidR="002E1C48" w:rsidRPr="0084792F" w:rsidRDefault="0084792F" w:rsidP="002E1C48">
            <w:pPr>
              <w:rPr>
                <w:rFonts w:cs="Arial"/>
                <w:szCs w:val="22"/>
                <w:lang w:val="en-US"/>
              </w:rPr>
            </w:pPr>
            <w:r w:rsidRPr="0084792F">
              <w:rPr>
                <w:rFonts w:cs="Arial"/>
                <w:szCs w:val="22"/>
                <w:lang w:val="en-US"/>
              </w:rPr>
              <w:t>This document should evidence the firm's product governance process, the consideration of alternative solutions, and the rationale for selecting the recommended product in accordance with FCA suitability requirements and Consumer Duty obligations.</w:t>
            </w:r>
          </w:p>
          <w:p w14:paraId="5ACB2D9B" w14:textId="77777777" w:rsidR="002E1C48" w:rsidRPr="002E1C48" w:rsidRDefault="002E1C48" w:rsidP="002E1C48">
            <w:pPr>
              <w:rPr>
                <w:rFonts w:cs="Arial"/>
                <w:sz w:val="22"/>
                <w:szCs w:val="22"/>
              </w:rPr>
            </w:pPr>
            <w:r w:rsidRPr="002E1C48">
              <w:rPr>
                <w:rFonts w:cs="Arial"/>
                <w:sz w:val="22"/>
                <w:szCs w:val="22"/>
              </w:rPr>
              <w:t xml:space="preserve">Guidance notes and instructions are highlighted in </w:t>
            </w:r>
            <w:r w:rsidRPr="002E1C48">
              <w:rPr>
                <w:rFonts w:cs="Arial"/>
                <w:sz w:val="22"/>
                <w:szCs w:val="22"/>
                <w:highlight w:val="yellow"/>
              </w:rPr>
              <w:t>yellow</w:t>
            </w:r>
            <w:r w:rsidRPr="002E1C48">
              <w:rPr>
                <w:rFonts w:cs="Arial"/>
                <w:sz w:val="22"/>
                <w:szCs w:val="22"/>
              </w:rPr>
              <w:t>.</w:t>
            </w:r>
          </w:p>
          <w:p w14:paraId="3FA16FB2" w14:textId="77777777" w:rsidR="002E1C48" w:rsidRPr="002E1C48" w:rsidRDefault="002E1C48" w:rsidP="002E1C48">
            <w:pPr>
              <w:rPr>
                <w:rFonts w:cs="Arial"/>
                <w:color w:val="FF0000"/>
                <w:sz w:val="22"/>
                <w:szCs w:val="22"/>
              </w:rPr>
            </w:pPr>
            <w:r w:rsidRPr="002E1C48">
              <w:rPr>
                <w:rFonts w:cs="Arial"/>
                <w:color w:val="FF0000"/>
                <w:sz w:val="22"/>
                <w:szCs w:val="22"/>
              </w:rPr>
              <w:t>Red text indicates personalisation is probably required.</w:t>
            </w:r>
          </w:p>
          <w:p w14:paraId="0E43F19D" w14:textId="77777777" w:rsidR="003B100B" w:rsidRPr="00975836" w:rsidRDefault="003B100B" w:rsidP="008F6E62">
            <w:pPr>
              <w:ind w:right="567"/>
              <w:jc w:val="both"/>
              <w:rPr>
                <w:rFonts w:cs="Arial"/>
                <w:b/>
                <w:sz w:val="28"/>
                <w:szCs w:val="28"/>
              </w:rPr>
            </w:pPr>
          </w:p>
        </w:tc>
      </w:tr>
    </w:tbl>
    <w:p w14:paraId="05416636" w14:textId="77777777" w:rsidR="00825FE2" w:rsidRPr="00975836" w:rsidRDefault="00825FE2" w:rsidP="00825FE2">
      <w:pPr>
        <w:pStyle w:val="TemplateHeaderReplace"/>
        <w:ind w:left="0" w:right="567"/>
        <w:rPr>
          <w:rFonts w:cs="Arial"/>
        </w:rPr>
      </w:pPr>
    </w:p>
    <w:p w14:paraId="38FAD965" w14:textId="77777777" w:rsidR="003B100B" w:rsidRPr="00975836" w:rsidRDefault="003B100B">
      <w:pPr>
        <w:spacing w:after="160" w:line="259" w:lineRule="auto"/>
        <w:rPr>
          <w:rFonts w:cs="Arial"/>
          <w:b/>
          <w:color w:val="DC2C5C"/>
          <w:sz w:val="44"/>
          <w:szCs w:val="44"/>
        </w:rPr>
      </w:pPr>
      <w:r w:rsidRPr="00975836">
        <w:rPr>
          <w:rFonts w:cs="Arial"/>
        </w:rPr>
        <w:br w:type="page"/>
      </w:r>
    </w:p>
    <w:p w14:paraId="0A72BEE0" w14:textId="77777777" w:rsidR="003B100B" w:rsidRPr="00975836" w:rsidRDefault="003B100B" w:rsidP="00636AF8">
      <w:pPr>
        <w:pStyle w:val="Heading1"/>
        <w:rPr>
          <w:rFonts w:cs="Arial"/>
        </w:rPr>
      </w:pPr>
    </w:p>
    <w:p w14:paraId="6F116047" w14:textId="77777777" w:rsidR="003B100B" w:rsidRPr="00975836" w:rsidRDefault="003B100B" w:rsidP="00636AF8">
      <w:pPr>
        <w:pStyle w:val="Heading1"/>
        <w:rPr>
          <w:rFonts w:cs="Arial"/>
        </w:rPr>
      </w:pPr>
    </w:p>
    <w:p w14:paraId="08A779E2" w14:textId="77777777" w:rsidR="003B100B" w:rsidRPr="00975836" w:rsidRDefault="003B100B" w:rsidP="00636AF8">
      <w:pPr>
        <w:pStyle w:val="Heading1"/>
        <w:rPr>
          <w:rFonts w:cs="Arial"/>
        </w:rPr>
      </w:pPr>
    </w:p>
    <w:p w14:paraId="1BFB90C5" w14:textId="77777777" w:rsidR="003B100B" w:rsidRPr="00975836" w:rsidRDefault="003B100B" w:rsidP="00636AF8">
      <w:pPr>
        <w:pStyle w:val="Heading1"/>
        <w:rPr>
          <w:rFonts w:cs="Arial"/>
        </w:rPr>
      </w:pPr>
    </w:p>
    <w:p w14:paraId="1CED9BDA" w14:textId="77777777" w:rsidR="00825FE2" w:rsidRPr="00975836" w:rsidRDefault="00E55797" w:rsidP="001628BF">
      <w:pPr>
        <w:rPr>
          <w:rFonts w:cs="Arial"/>
          <w:b/>
          <w:bCs/>
          <w:color w:val="46DCDC" w:themeColor="accent1"/>
          <w:sz w:val="44"/>
          <w:szCs w:val="44"/>
        </w:rPr>
      </w:pPr>
      <w:r w:rsidRPr="00975836">
        <w:rPr>
          <w:rFonts w:cs="Arial"/>
          <w:b/>
          <w:bCs/>
          <w:color w:val="46DCDC" w:themeColor="accent1"/>
          <w:sz w:val="44"/>
          <w:szCs w:val="44"/>
        </w:rPr>
        <w:t>Firm Name</w:t>
      </w:r>
    </w:p>
    <w:p w14:paraId="539D3599" w14:textId="77777777" w:rsidR="004630EB" w:rsidRPr="004A19EE" w:rsidRDefault="004630EB" w:rsidP="004630EB">
      <w:pPr>
        <w:rPr>
          <w:rFonts w:cs="Arial"/>
          <w:b/>
          <w:bCs/>
          <w:sz w:val="56"/>
          <w:szCs w:val="56"/>
        </w:rPr>
      </w:pPr>
      <w:r>
        <w:rPr>
          <w:rFonts w:cs="Arial"/>
          <w:b/>
          <w:bCs/>
          <w:sz w:val="56"/>
          <w:szCs w:val="56"/>
        </w:rPr>
        <w:t>Sales Process: Product Analysis</w:t>
      </w:r>
    </w:p>
    <w:p w14:paraId="7FC11810" w14:textId="77777777" w:rsidR="00825FE2" w:rsidRPr="00975836" w:rsidRDefault="00825FE2" w:rsidP="004A19EE">
      <w:pPr>
        <w:rPr>
          <w:rFonts w:cs="Arial"/>
          <w:b/>
          <w:bCs/>
          <w:color w:val="46DCDC" w:themeColor="accent1"/>
          <w:lang w:bidi="en-US"/>
        </w:rPr>
      </w:pPr>
      <w:r w:rsidRPr="00975836">
        <w:rPr>
          <w:rFonts w:cs="Arial"/>
          <w:b/>
          <w:bCs/>
          <w:color w:val="46DCDC" w:themeColor="accent1"/>
          <w:lang w:bidi="en-US"/>
        </w:rPr>
        <w:t>Month / Year</w:t>
      </w:r>
    </w:p>
    <w:p w14:paraId="2DC523B6" w14:textId="77777777" w:rsidR="004437C4" w:rsidRPr="00975836" w:rsidRDefault="004437C4">
      <w:pPr>
        <w:rPr>
          <w:rFonts w:cs="Arial"/>
        </w:rPr>
      </w:pPr>
    </w:p>
    <w:p w14:paraId="7EF7C75E" w14:textId="77777777" w:rsidR="00825FE2" w:rsidRPr="00975836" w:rsidRDefault="00825FE2" w:rsidP="00CF59F7">
      <w:pPr>
        <w:pStyle w:val="TemplateHeader"/>
        <w:ind w:left="0" w:right="567"/>
        <w:rPr>
          <w:rFonts w:cs="Arial"/>
        </w:rPr>
      </w:pPr>
    </w:p>
    <w:p w14:paraId="02A86194" w14:textId="77777777" w:rsidR="00825FE2" w:rsidRPr="00975836" w:rsidRDefault="00825FE2" w:rsidP="00825FE2">
      <w:pPr>
        <w:pStyle w:val="TemplateHeader"/>
        <w:ind w:right="567" w:firstLine="567"/>
        <w:rPr>
          <w:rFonts w:cs="Arial"/>
        </w:rPr>
        <w:sectPr w:rsidR="00825FE2" w:rsidRPr="00975836">
          <w:footerReference w:type="default" r:id="rId13"/>
          <w:pgSz w:w="11906" w:h="16838"/>
          <w:pgMar w:top="1440" w:right="1440" w:bottom="1440" w:left="1440" w:header="708" w:footer="708" w:gutter="0"/>
          <w:cols w:space="708"/>
          <w:docGrid w:linePitch="360"/>
        </w:sectPr>
      </w:pPr>
    </w:p>
    <w:p w14:paraId="5B8A586C" w14:textId="77777777" w:rsidR="00D6694E" w:rsidRPr="00420C7B" w:rsidRDefault="00D6694E" w:rsidP="00D6694E">
      <w:pPr>
        <w:pStyle w:val="Heading1"/>
      </w:pPr>
      <w:r w:rsidRPr="00420C7B">
        <w:lastRenderedPageBreak/>
        <w:t>Product Analysis (Investment)</w:t>
      </w:r>
    </w:p>
    <w:p w14:paraId="656F1800" w14:textId="77777777" w:rsidR="00D6694E" w:rsidRDefault="00D6694E" w:rsidP="00D6694E">
      <w:r w:rsidRPr="00420C7B">
        <w:t>Use this form to justify the recommended product(s) and to demonstrate that you have considered the whole of market product range.</w:t>
      </w:r>
    </w:p>
    <w:tbl>
      <w:tblPr>
        <w:tblStyle w:val="TTable1"/>
        <w:tblW w:w="5000" w:type="pct"/>
        <w:tblLayout w:type="fixed"/>
        <w:tblLook w:val="04A0" w:firstRow="1" w:lastRow="0" w:firstColumn="1" w:lastColumn="0" w:noHBand="0" w:noVBand="1"/>
      </w:tblPr>
      <w:tblGrid>
        <w:gridCol w:w="2268"/>
        <w:gridCol w:w="1088"/>
        <w:gridCol w:w="1417"/>
        <w:gridCol w:w="1418"/>
        <w:gridCol w:w="1417"/>
        <w:gridCol w:w="1418"/>
      </w:tblGrid>
      <w:tr w:rsidR="00D6694E" w:rsidRPr="00420C7B" w14:paraId="420FF718" w14:textId="77777777" w:rsidTr="006505E3">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2268" w:type="dxa"/>
          </w:tcPr>
          <w:p w14:paraId="71F89FFF" w14:textId="77777777" w:rsidR="00D6694E" w:rsidRPr="00420C7B" w:rsidRDefault="00D6694E" w:rsidP="006505E3">
            <w:pPr>
              <w:jc w:val="left"/>
              <w:rPr>
                <w:rFonts w:eastAsia="Calibri"/>
                <w:b w:val="0"/>
                <w:bCs/>
                <w:sz w:val="18"/>
                <w:szCs w:val="18"/>
              </w:rPr>
            </w:pPr>
            <w:r w:rsidRPr="00420C7B">
              <w:rPr>
                <w:rFonts w:eastAsia="Calibri"/>
                <w:b w:val="0"/>
                <w:bCs/>
                <w:sz w:val="18"/>
                <w:szCs w:val="18"/>
              </w:rPr>
              <w:t>Client Name</w:t>
            </w:r>
          </w:p>
        </w:tc>
        <w:tc>
          <w:tcPr>
            <w:tcW w:w="6758" w:type="dxa"/>
            <w:gridSpan w:val="5"/>
          </w:tcPr>
          <w:p w14:paraId="6A1EFE55" w14:textId="27F34B98" w:rsidR="00D6694E" w:rsidRPr="00420C7B" w:rsidRDefault="006A47F9" w:rsidP="006505E3">
            <w:pPr>
              <w:jc w:val="left"/>
              <w:cnfStyle w:val="100000000000" w:firstRow="1" w:lastRow="0" w:firstColumn="0" w:lastColumn="0" w:oddVBand="0" w:evenVBand="0" w:oddHBand="0" w:evenHBand="0" w:firstRowFirstColumn="0" w:firstRowLastColumn="0" w:lastRowFirstColumn="0" w:lastRowLastColumn="0"/>
              <w:rPr>
                <w:rFonts w:eastAsia="Calibri"/>
                <w:b w:val="0"/>
                <w:bCs/>
                <w:sz w:val="18"/>
                <w:szCs w:val="18"/>
              </w:rPr>
            </w:pPr>
            <w:r w:rsidRPr="006A47F9">
              <w:rPr>
                <w:rFonts w:eastAsia="Calibri"/>
                <w:b w:val="0"/>
                <w:bCs/>
                <w:color w:val="EE0000"/>
                <w:sz w:val="18"/>
                <w:szCs w:val="18"/>
              </w:rPr>
              <w:t>NAME</w:t>
            </w:r>
          </w:p>
        </w:tc>
      </w:tr>
      <w:tr w:rsidR="00D6694E" w:rsidRPr="00420C7B" w14:paraId="198292A5" w14:textId="77777777" w:rsidTr="006A47F9">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268" w:type="dxa"/>
          </w:tcPr>
          <w:p w14:paraId="798722FD" w14:textId="77777777" w:rsidR="00D6694E" w:rsidRPr="00420C7B" w:rsidRDefault="00D6694E" w:rsidP="006505E3">
            <w:pPr>
              <w:rPr>
                <w:rFonts w:eastAsia="Calibri"/>
                <w:b w:val="0"/>
                <w:bCs/>
                <w:sz w:val="18"/>
                <w:szCs w:val="18"/>
              </w:rPr>
            </w:pPr>
            <w:r w:rsidRPr="00420C7B">
              <w:rPr>
                <w:rFonts w:eastAsia="Calibri"/>
                <w:b w:val="0"/>
                <w:bCs/>
                <w:sz w:val="18"/>
                <w:szCs w:val="18"/>
              </w:rPr>
              <w:t>Agreed ATR Rating</w:t>
            </w:r>
          </w:p>
        </w:tc>
        <w:tc>
          <w:tcPr>
            <w:tcW w:w="6758" w:type="dxa"/>
            <w:gridSpan w:val="5"/>
          </w:tcPr>
          <w:p w14:paraId="50564ADB" w14:textId="013C6009" w:rsidR="00D6694E" w:rsidRPr="00420C7B" w:rsidRDefault="006A47F9"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r w:rsidRPr="006A47F9">
              <w:rPr>
                <w:rFonts w:eastAsia="Calibri"/>
                <w:bCs/>
                <w:color w:val="EE0000"/>
                <w:sz w:val="18"/>
                <w:szCs w:val="18"/>
              </w:rPr>
              <w:t>RATING</w:t>
            </w:r>
          </w:p>
        </w:tc>
      </w:tr>
      <w:tr w:rsidR="00D6694E" w:rsidRPr="00420C7B" w14:paraId="750E97B8" w14:textId="77777777" w:rsidTr="006505E3">
        <w:trPr>
          <w:cnfStyle w:val="000000010000" w:firstRow="0" w:lastRow="0" w:firstColumn="0" w:lastColumn="0" w:oddVBand="0" w:evenVBand="0" w:oddHBand="0" w:evenHBand="1"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8" w:type="dxa"/>
          </w:tcPr>
          <w:p w14:paraId="41408AAD" w14:textId="77777777" w:rsidR="00D6694E" w:rsidRPr="00420C7B" w:rsidRDefault="00D6694E" w:rsidP="006505E3">
            <w:pPr>
              <w:rPr>
                <w:rFonts w:eastAsia="Calibri"/>
                <w:b w:val="0"/>
                <w:bCs/>
                <w:sz w:val="18"/>
                <w:szCs w:val="18"/>
              </w:rPr>
            </w:pPr>
            <w:r w:rsidRPr="00420C7B">
              <w:rPr>
                <w:rFonts w:eastAsia="Calibri"/>
                <w:b w:val="0"/>
                <w:bCs/>
                <w:sz w:val="18"/>
                <w:szCs w:val="18"/>
              </w:rPr>
              <w:t>Corresponding Asset Split</w:t>
            </w:r>
          </w:p>
        </w:tc>
        <w:tc>
          <w:tcPr>
            <w:tcW w:w="1088" w:type="dxa"/>
          </w:tcPr>
          <w:p w14:paraId="6414D44E" w14:textId="508D9016" w:rsidR="006A47F9" w:rsidRPr="006A47F9" w:rsidRDefault="00D6694E" w:rsidP="006A47F9">
            <w:pPr>
              <w:jc w:val="center"/>
              <w:cnfStyle w:val="000000010000" w:firstRow="0" w:lastRow="0" w:firstColumn="0" w:lastColumn="0" w:oddVBand="0" w:evenVBand="0" w:oddHBand="0" w:evenHBand="1" w:firstRowFirstColumn="0" w:firstRowLastColumn="0" w:lastRowFirstColumn="0" w:lastRowLastColumn="0"/>
              <w:rPr>
                <w:rFonts w:eastAsia="Calibri"/>
                <w:bCs/>
                <w:color w:val="EE0000"/>
                <w:sz w:val="18"/>
                <w:szCs w:val="18"/>
              </w:rPr>
            </w:pPr>
            <w:r w:rsidRPr="006A47F9">
              <w:rPr>
                <w:rFonts w:eastAsia="Calibri"/>
                <w:bCs/>
                <w:color w:val="EE0000"/>
                <w:sz w:val="18"/>
                <w:szCs w:val="18"/>
              </w:rPr>
              <w:t>Cash</w:t>
            </w:r>
          </w:p>
          <w:p w14:paraId="0B9BD469" w14:textId="56565ECF" w:rsidR="006A47F9" w:rsidRPr="006A47F9" w:rsidRDefault="006A47F9" w:rsidP="006A47F9">
            <w:pPr>
              <w:jc w:val="center"/>
              <w:cnfStyle w:val="000000010000" w:firstRow="0" w:lastRow="0" w:firstColumn="0" w:lastColumn="0" w:oddVBand="0" w:evenVBand="0" w:oddHBand="0" w:evenHBand="1" w:firstRowFirstColumn="0" w:firstRowLastColumn="0" w:lastRowFirstColumn="0" w:lastRowLastColumn="0"/>
              <w:rPr>
                <w:rFonts w:eastAsia="Calibri"/>
                <w:bCs/>
                <w:color w:val="EE0000"/>
                <w:sz w:val="18"/>
                <w:szCs w:val="18"/>
              </w:rPr>
            </w:pPr>
            <w:r w:rsidRPr="006A47F9">
              <w:rPr>
                <w:rFonts w:eastAsia="Calibri"/>
                <w:bCs/>
                <w:color w:val="EE0000"/>
                <w:sz w:val="18"/>
                <w:szCs w:val="18"/>
              </w:rPr>
              <w:t>X%</w:t>
            </w:r>
          </w:p>
          <w:p w14:paraId="3A88ACCD" w14:textId="624F9FD8" w:rsidR="00D6694E" w:rsidRPr="006A47F9" w:rsidRDefault="00D6694E" w:rsidP="006505E3">
            <w:pPr>
              <w:jc w:val="center"/>
              <w:cnfStyle w:val="000000010000" w:firstRow="0" w:lastRow="0" w:firstColumn="0" w:lastColumn="0" w:oddVBand="0" w:evenVBand="0" w:oddHBand="0" w:evenHBand="1" w:firstRowFirstColumn="0" w:firstRowLastColumn="0" w:lastRowFirstColumn="0" w:lastRowLastColumn="0"/>
              <w:rPr>
                <w:rFonts w:eastAsia="Calibri"/>
                <w:bCs/>
                <w:color w:val="EE0000"/>
                <w:sz w:val="18"/>
                <w:szCs w:val="18"/>
              </w:rPr>
            </w:pPr>
          </w:p>
        </w:tc>
        <w:tc>
          <w:tcPr>
            <w:tcW w:w="1417" w:type="dxa"/>
          </w:tcPr>
          <w:p w14:paraId="285A0FE3" w14:textId="77777777" w:rsidR="00D6694E" w:rsidRPr="006A47F9" w:rsidRDefault="00D6694E" w:rsidP="006505E3">
            <w:pPr>
              <w:jc w:val="center"/>
              <w:cnfStyle w:val="000000010000" w:firstRow="0" w:lastRow="0" w:firstColumn="0" w:lastColumn="0" w:oddVBand="0" w:evenVBand="0" w:oddHBand="0" w:evenHBand="1" w:firstRowFirstColumn="0" w:firstRowLastColumn="0" w:lastRowFirstColumn="0" w:lastRowLastColumn="0"/>
              <w:rPr>
                <w:rFonts w:eastAsia="Calibri"/>
                <w:bCs/>
                <w:color w:val="EE0000"/>
                <w:sz w:val="18"/>
                <w:szCs w:val="18"/>
              </w:rPr>
            </w:pPr>
            <w:r w:rsidRPr="006A47F9">
              <w:rPr>
                <w:rFonts w:eastAsia="Calibri"/>
                <w:bCs/>
                <w:color w:val="EE0000"/>
                <w:sz w:val="18"/>
                <w:szCs w:val="18"/>
              </w:rPr>
              <w:t>Fixed Interest</w:t>
            </w:r>
          </w:p>
          <w:p w14:paraId="22204205" w14:textId="7D620C92" w:rsidR="00D6694E" w:rsidRPr="006A47F9" w:rsidRDefault="006A47F9" w:rsidP="006505E3">
            <w:pPr>
              <w:jc w:val="center"/>
              <w:cnfStyle w:val="000000010000" w:firstRow="0" w:lastRow="0" w:firstColumn="0" w:lastColumn="0" w:oddVBand="0" w:evenVBand="0" w:oddHBand="0" w:evenHBand="1" w:firstRowFirstColumn="0" w:firstRowLastColumn="0" w:lastRowFirstColumn="0" w:lastRowLastColumn="0"/>
              <w:rPr>
                <w:rFonts w:eastAsia="Calibri"/>
                <w:bCs/>
                <w:color w:val="EE0000"/>
                <w:sz w:val="18"/>
                <w:szCs w:val="18"/>
              </w:rPr>
            </w:pPr>
            <w:r w:rsidRPr="006A47F9">
              <w:rPr>
                <w:rFonts w:eastAsia="Calibri"/>
                <w:bCs/>
                <w:color w:val="EE0000"/>
                <w:sz w:val="18"/>
                <w:szCs w:val="18"/>
              </w:rPr>
              <w:t>X</w:t>
            </w:r>
            <w:r w:rsidR="00D6694E" w:rsidRPr="006A47F9">
              <w:rPr>
                <w:rFonts w:eastAsia="Calibri"/>
                <w:bCs/>
                <w:color w:val="EE0000"/>
                <w:sz w:val="18"/>
                <w:szCs w:val="18"/>
              </w:rPr>
              <w:t>%</w:t>
            </w:r>
          </w:p>
        </w:tc>
        <w:tc>
          <w:tcPr>
            <w:tcW w:w="1418" w:type="dxa"/>
          </w:tcPr>
          <w:p w14:paraId="4A918964" w14:textId="77777777" w:rsidR="00D6694E" w:rsidRPr="006A47F9" w:rsidRDefault="00D6694E" w:rsidP="006505E3">
            <w:pPr>
              <w:jc w:val="center"/>
              <w:cnfStyle w:val="000000010000" w:firstRow="0" w:lastRow="0" w:firstColumn="0" w:lastColumn="0" w:oddVBand="0" w:evenVBand="0" w:oddHBand="0" w:evenHBand="1" w:firstRowFirstColumn="0" w:firstRowLastColumn="0" w:lastRowFirstColumn="0" w:lastRowLastColumn="0"/>
              <w:rPr>
                <w:rFonts w:eastAsia="Calibri"/>
                <w:bCs/>
                <w:color w:val="EE0000"/>
                <w:sz w:val="18"/>
                <w:szCs w:val="18"/>
              </w:rPr>
            </w:pPr>
            <w:r w:rsidRPr="006A47F9">
              <w:rPr>
                <w:rFonts w:eastAsia="Calibri"/>
                <w:bCs/>
                <w:color w:val="EE0000"/>
                <w:sz w:val="18"/>
                <w:szCs w:val="18"/>
              </w:rPr>
              <w:t>Alternative Investments</w:t>
            </w:r>
          </w:p>
          <w:p w14:paraId="4C50976C" w14:textId="77777777" w:rsidR="00D6694E" w:rsidRPr="006A47F9" w:rsidRDefault="00D6694E" w:rsidP="006505E3">
            <w:pPr>
              <w:jc w:val="center"/>
              <w:cnfStyle w:val="000000010000" w:firstRow="0" w:lastRow="0" w:firstColumn="0" w:lastColumn="0" w:oddVBand="0" w:evenVBand="0" w:oddHBand="0" w:evenHBand="1" w:firstRowFirstColumn="0" w:firstRowLastColumn="0" w:lastRowFirstColumn="0" w:lastRowLastColumn="0"/>
              <w:rPr>
                <w:rFonts w:eastAsia="Calibri"/>
                <w:bCs/>
                <w:color w:val="EE0000"/>
                <w:sz w:val="18"/>
                <w:szCs w:val="18"/>
              </w:rPr>
            </w:pPr>
            <w:r w:rsidRPr="006A47F9">
              <w:rPr>
                <w:rFonts w:eastAsia="Calibri"/>
                <w:bCs/>
                <w:color w:val="EE0000"/>
                <w:sz w:val="18"/>
                <w:szCs w:val="18"/>
              </w:rPr>
              <w:t>(incl. Property)</w:t>
            </w:r>
          </w:p>
          <w:p w14:paraId="4ACDD8C2" w14:textId="6DC87C37" w:rsidR="00D6694E" w:rsidRPr="006A47F9" w:rsidRDefault="006A47F9" w:rsidP="006505E3">
            <w:pPr>
              <w:jc w:val="center"/>
              <w:cnfStyle w:val="000000010000" w:firstRow="0" w:lastRow="0" w:firstColumn="0" w:lastColumn="0" w:oddVBand="0" w:evenVBand="0" w:oddHBand="0" w:evenHBand="1" w:firstRowFirstColumn="0" w:firstRowLastColumn="0" w:lastRowFirstColumn="0" w:lastRowLastColumn="0"/>
              <w:rPr>
                <w:rFonts w:eastAsia="Calibri"/>
                <w:bCs/>
                <w:color w:val="EE0000"/>
                <w:sz w:val="18"/>
                <w:szCs w:val="18"/>
              </w:rPr>
            </w:pPr>
            <w:r w:rsidRPr="006A47F9">
              <w:rPr>
                <w:rFonts w:eastAsia="Calibri"/>
                <w:bCs/>
                <w:color w:val="EE0000"/>
                <w:sz w:val="18"/>
                <w:szCs w:val="18"/>
              </w:rPr>
              <w:t>X</w:t>
            </w:r>
            <w:r w:rsidR="00D6694E" w:rsidRPr="006A47F9">
              <w:rPr>
                <w:rFonts w:eastAsia="Calibri"/>
                <w:bCs/>
                <w:color w:val="EE0000"/>
                <w:sz w:val="18"/>
                <w:szCs w:val="18"/>
              </w:rPr>
              <w:t>%</w:t>
            </w:r>
          </w:p>
        </w:tc>
        <w:tc>
          <w:tcPr>
            <w:tcW w:w="1417" w:type="dxa"/>
          </w:tcPr>
          <w:p w14:paraId="5601721A" w14:textId="77777777" w:rsidR="00D6694E" w:rsidRPr="006A47F9" w:rsidRDefault="00D6694E" w:rsidP="006505E3">
            <w:pPr>
              <w:jc w:val="center"/>
              <w:cnfStyle w:val="000000010000" w:firstRow="0" w:lastRow="0" w:firstColumn="0" w:lastColumn="0" w:oddVBand="0" w:evenVBand="0" w:oddHBand="0" w:evenHBand="1" w:firstRowFirstColumn="0" w:firstRowLastColumn="0" w:lastRowFirstColumn="0" w:lastRowLastColumn="0"/>
              <w:rPr>
                <w:rFonts w:eastAsia="Calibri"/>
                <w:bCs/>
                <w:color w:val="EE0000"/>
                <w:sz w:val="18"/>
                <w:szCs w:val="18"/>
              </w:rPr>
            </w:pPr>
            <w:r w:rsidRPr="006A47F9">
              <w:rPr>
                <w:rFonts w:eastAsia="Calibri"/>
                <w:bCs/>
                <w:color w:val="EE0000"/>
                <w:sz w:val="18"/>
                <w:szCs w:val="18"/>
              </w:rPr>
              <w:t>Equities</w:t>
            </w:r>
          </w:p>
          <w:p w14:paraId="1083314E" w14:textId="50F235E5" w:rsidR="00D6694E" w:rsidRPr="006A47F9" w:rsidRDefault="006A47F9" w:rsidP="006505E3">
            <w:pPr>
              <w:jc w:val="center"/>
              <w:cnfStyle w:val="000000010000" w:firstRow="0" w:lastRow="0" w:firstColumn="0" w:lastColumn="0" w:oddVBand="0" w:evenVBand="0" w:oddHBand="0" w:evenHBand="1" w:firstRowFirstColumn="0" w:firstRowLastColumn="0" w:lastRowFirstColumn="0" w:lastRowLastColumn="0"/>
              <w:rPr>
                <w:rFonts w:eastAsia="Calibri"/>
                <w:bCs/>
                <w:color w:val="EE0000"/>
                <w:sz w:val="18"/>
                <w:szCs w:val="18"/>
              </w:rPr>
            </w:pPr>
            <w:r w:rsidRPr="006A47F9">
              <w:rPr>
                <w:rFonts w:eastAsia="Calibri"/>
                <w:bCs/>
                <w:color w:val="EE0000"/>
                <w:sz w:val="18"/>
                <w:szCs w:val="18"/>
              </w:rPr>
              <w:t>X</w:t>
            </w:r>
            <w:r w:rsidR="00D6694E" w:rsidRPr="006A47F9">
              <w:rPr>
                <w:rFonts w:eastAsia="Calibri"/>
                <w:bCs/>
                <w:color w:val="EE0000"/>
                <w:sz w:val="18"/>
                <w:szCs w:val="18"/>
              </w:rPr>
              <w:t>%</w:t>
            </w:r>
          </w:p>
        </w:tc>
        <w:tc>
          <w:tcPr>
            <w:tcW w:w="1418" w:type="dxa"/>
          </w:tcPr>
          <w:p w14:paraId="1407395B" w14:textId="77777777" w:rsidR="00D6694E" w:rsidRPr="006A47F9" w:rsidRDefault="00D6694E" w:rsidP="006505E3">
            <w:pPr>
              <w:jc w:val="center"/>
              <w:cnfStyle w:val="000000010000" w:firstRow="0" w:lastRow="0" w:firstColumn="0" w:lastColumn="0" w:oddVBand="0" w:evenVBand="0" w:oddHBand="0" w:evenHBand="1" w:firstRowFirstColumn="0" w:firstRowLastColumn="0" w:lastRowFirstColumn="0" w:lastRowLastColumn="0"/>
              <w:rPr>
                <w:rFonts w:eastAsia="Calibri"/>
                <w:bCs/>
                <w:color w:val="EE0000"/>
                <w:sz w:val="18"/>
                <w:szCs w:val="18"/>
              </w:rPr>
            </w:pPr>
            <w:r w:rsidRPr="006A47F9">
              <w:rPr>
                <w:rFonts w:eastAsia="Calibri"/>
                <w:bCs/>
                <w:color w:val="EE0000"/>
                <w:sz w:val="18"/>
                <w:szCs w:val="18"/>
              </w:rPr>
              <w:t>Alternative Markets / High Risk Equities</w:t>
            </w:r>
          </w:p>
          <w:p w14:paraId="74301E7D" w14:textId="671E5239" w:rsidR="00D6694E" w:rsidRPr="006A47F9" w:rsidRDefault="006A47F9" w:rsidP="006505E3">
            <w:pPr>
              <w:jc w:val="center"/>
              <w:cnfStyle w:val="000000010000" w:firstRow="0" w:lastRow="0" w:firstColumn="0" w:lastColumn="0" w:oddVBand="0" w:evenVBand="0" w:oddHBand="0" w:evenHBand="1" w:firstRowFirstColumn="0" w:firstRowLastColumn="0" w:lastRowFirstColumn="0" w:lastRowLastColumn="0"/>
              <w:rPr>
                <w:rFonts w:eastAsia="Calibri"/>
                <w:bCs/>
                <w:color w:val="EE0000"/>
                <w:sz w:val="18"/>
                <w:szCs w:val="18"/>
              </w:rPr>
            </w:pPr>
            <w:r w:rsidRPr="006A47F9">
              <w:rPr>
                <w:rFonts w:eastAsia="Calibri"/>
                <w:bCs/>
                <w:color w:val="EE0000"/>
                <w:sz w:val="18"/>
                <w:szCs w:val="18"/>
              </w:rPr>
              <w:t>X</w:t>
            </w:r>
            <w:r w:rsidR="00D6694E" w:rsidRPr="006A47F9">
              <w:rPr>
                <w:rFonts w:eastAsia="Calibri"/>
                <w:bCs/>
                <w:color w:val="EE0000"/>
                <w:sz w:val="18"/>
                <w:szCs w:val="18"/>
              </w:rPr>
              <w:t>%</w:t>
            </w:r>
          </w:p>
        </w:tc>
      </w:tr>
      <w:tr w:rsidR="00D6694E" w:rsidRPr="00420C7B" w14:paraId="590FFAA9" w14:textId="77777777" w:rsidTr="006505E3">
        <w:trPr>
          <w:cnfStyle w:val="000000100000" w:firstRow="0" w:lastRow="0" w:firstColumn="0" w:lastColumn="0" w:oddVBand="0" w:evenVBand="0" w:oddHBand="1" w:evenHBand="0" w:firstRowFirstColumn="0" w:firstRowLastColumn="0" w:lastRowFirstColumn="0" w:lastRowLastColumn="0"/>
          <w:trHeight w:val="1456"/>
        </w:trPr>
        <w:tc>
          <w:tcPr>
            <w:cnfStyle w:val="001000000000" w:firstRow="0" w:lastRow="0" w:firstColumn="1" w:lastColumn="0" w:oddVBand="0" w:evenVBand="0" w:oddHBand="0" w:evenHBand="0" w:firstRowFirstColumn="0" w:firstRowLastColumn="0" w:lastRowFirstColumn="0" w:lastRowLastColumn="0"/>
            <w:tcW w:w="2268" w:type="dxa"/>
          </w:tcPr>
          <w:p w14:paraId="4BDF66DA" w14:textId="77777777" w:rsidR="00D6694E" w:rsidRPr="00420C7B" w:rsidRDefault="00D6694E" w:rsidP="006505E3">
            <w:pPr>
              <w:rPr>
                <w:rFonts w:eastAsia="Calibri"/>
                <w:b w:val="0"/>
                <w:bCs/>
                <w:sz w:val="18"/>
                <w:szCs w:val="18"/>
              </w:rPr>
            </w:pPr>
            <w:r w:rsidRPr="00420C7B">
              <w:rPr>
                <w:rFonts w:eastAsia="Calibri"/>
                <w:b w:val="0"/>
                <w:bCs/>
                <w:sz w:val="18"/>
                <w:szCs w:val="18"/>
              </w:rPr>
              <w:t>Objectives</w:t>
            </w:r>
          </w:p>
        </w:tc>
        <w:tc>
          <w:tcPr>
            <w:tcW w:w="6758" w:type="dxa"/>
            <w:gridSpan w:val="5"/>
          </w:tcPr>
          <w:p w14:paraId="5479A085" w14:textId="049B639B" w:rsidR="00D6694E" w:rsidRPr="00420C7B" w:rsidRDefault="006A47F9"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r w:rsidRPr="006A47F9">
              <w:rPr>
                <w:rFonts w:eastAsia="Calibri"/>
                <w:b/>
                <w:color w:val="EE0000"/>
                <w:sz w:val="18"/>
                <w:szCs w:val="18"/>
              </w:rPr>
              <w:t>Example</w:t>
            </w:r>
            <w:r w:rsidRPr="006A47F9">
              <w:rPr>
                <w:rFonts w:eastAsia="Calibri"/>
                <w:bCs/>
                <w:color w:val="EE0000"/>
                <w:sz w:val="18"/>
                <w:szCs w:val="18"/>
              </w:rPr>
              <w:t xml:space="preserve">: </w:t>
            </w:r>
            <w:r w:rsidR="00D6694E" w:rsidRPr="006A47F9">
              <w:rPr>
                <w:rFonts w:eastAsia="Calibri"/>
                <w:bCs/>
                <w:color w:val="EE0000"/>
                <w:sz w:val="18"/>
                <w:szCs w:val="18"/>
              </w:rPr>
              <w:t xml:space="preserve">To make a pension contribution of a sufficient size to fully utilise </w:t>
            </w:r>
            <w:r w:rsidRPr="006A47F9">
              <w:rPr>
                <w:rFonts w:eastAsia="Calibri"/>
                <w:bCs/>
                <w:color w:val="EE0000"/>
                <w:sz w:val="18"/>
                <w:szCs w:val="18"/>
              </w:rPr>
              <w:t>X</w:t>
            </w:r>
            <w:r w:rsidR="00D6694E" w:rsidRPr="006A47F9">
              <w:rPr>
                <w:rFonts w:eastAsia="Calibri"/>
                <w:bCs/>
                <w:color w:val="EE0000"/>
                <w:sz w:val="18"/>
                <w:szCs w:val="18"/>
              </w:rPr>
              <w:t xml:space="preserve">% tax relief allowance. </w:t>
            </w:r>
            <w:r w:rsidRPr="006A47F9">
              <w:rPr>
                <w:rFonts w:eastAsia="Calibri"/>
                <w:bCs/>
                <w:color w:val="EE0000"/>
                <w:sz w:val="18"/>
                <w:szCs w:val="18"/>
              </w:rPr>
              <w:t>Client Name</w:t>
            </w:r>
            <w:r w:rsidR="00D6694E" w:rsidRPr="006A47F9">
              <w:rPr>
                <w:rFonts w:eastAsia="Calibri"/>
                <w:bCs/>
                <w:color w:val="EE0000"/>
                <w:sz w:val="18"/>
                <w:szCs w:val="18"/>
              </w:rPr>
              <w:t xml:space="preserve"> has no other pensions into which this contribution can be paid and so he requested that we arrange a new pension scheme for him.  The income available from this pension will not </w:t>
            </w:r>
            <w:r w:rsidR="00130952">
              <w:rPr>
                <w:rFonts w:eastAsia="Calibri"/>
                <w:bCs/>
                <w:color w:val="EE0000"/>
                <w:sz w:val="18"/>
                <w:szCs w:val="18"/>
              </w:rPr>
              <w:t xml:space="preserve">be </w:t>
            </w:r>
            <w:r w:rsidR="00D6694E" w:rsidRPr="006A47F9">
              <w:rPr>
                <w:rFonts w:eastAsia="Calibri"/>
                <w:bCs/>
                <w:color w:val="EE0000"/>
                <w:sz w:val="18"/>
                <w:szCs w:val="18"/>
              </w:rPr>
              <w:t xml:space="preserve">a main source of income at retirement but </w:t>
            </w:r>
            <w:r w:rsidRPr="006A47F9">
              <w:rPr>
                <w:rFonts w:eastAsia="Calibri"/>
                <w:bCs/>
                <w:color w:val="EE0000"/>
                <w:sz w:val="18"/>
                <w:szCs w:val="18"/>
              </w:rPr>
              <w:t>Client Name</w:t>
            </w:r>
            <w:r w:rsidR="00D6694E" w:rsidRPr="006A47F9">
              <w:rPr>
                <w:rFonts w:eastAsia="Calibri"/>
                <w:bCs/>
                <w:color w:val="EE0000"/>
                <w:sz w:val="18"/>
                <w:szCs w:val="18"/>
              </w:rPr>
              <w:t xml:space="preserve"> may need to call upon income from this plan from time to time to supplement his USS pension for discretionary spending or to fund care fees if ever required.  </w:t>
            </w:r>
            <w:r w:rsidRPr="006A47F9">
              <w:rPr>
                <w:rFonts w:eastAsia="Calibri"/>
                <w:bCs/>
                <w:color w:val="EE0000"/>
                <w:sz w:val="18"/>
                <w:szCs w:val="18"/>
              </w:rPr>
              <w:t>Client Name</w:t>
            </w:r>
            <w:r w:rsidR="00D6694E" w:rsidRPr="006A47F9">
              <w:rPr>
                <w:rFonts w:eastAsia="Calibri"/>
                <w:bCs/>
                <w:color w:val="EE0000"/>
                <w:sz w:val="18"/>
                <w:szCs w:val="18"/>
              </w:rPr>
              <w:t xml:space="preserve"> would </w:t>
            </w:r>
            <w:r w:rsidR="009A3DFF" w:rsidRPr="006A47F9">
              <w:rPr>
                <w:rFonts w:eastAsia="Calibri"/>
                <w:bCs/>
                <w:color w:val="EE0000"/>
                <w:sz w:val="18"/>
                <w:szCs w:val="18"/>
              </w:rPr>
              <w:t>like,</w:t>
            </w:r>
            <w:r w:rsidR="00D6694E" w:rsidRPr="006A47F9">
              <w:rPr>
                <w:rFonts w:eastAsia="Calibri"/>
                <w:bCs/>
                <w:color w:val="EE0000"/>
                <w:sz w:val="18"/>
                <w:szCs w:val="18"/>
              </w:rPr>
              <w:t xml:space="preserve"> if </w:t>
            </w:r>
            <w:r w:rsidR="009A3DFF" w:rsidRPr="006A47F9">
              <w:rPr>
                <w:rFonts w:eastAsia="Calibri"/>
                <w:bCs/>
                <w:color w:val="EE0000"/>
                <w:sz w:val="18"/>
                <w:szCs w:val="18"/>
              </w:rPr>
              <w:t>possible,</w:t>
            </w:r>
            <w:r w:rsidR="00D6694E" w:rsidRPr="006A47F9">
              <w:rPr>
                <w:rFonts w:eastAsia="Calibri"/>
                <w:bCs/>
                <w:color w:val="EE0000"/>
                <w:sz w:val="18"/>
                <w:szCs w:val="18"/>
              </w:rPr>
              <w:t xml:space="preserve"> to leave the fund as an inheritance for his sons.</w:t>
            </w:r>
          </w:p>
        </w:tc>
      </w:tr>
      <w:tr w:rsidR="006A47F9" w:rsidRPr="00420C7B" w14:paraId="32C86296" w14:textId="77777777" w:rsidTr="006A47F9">
        <w:trPr>
          <w:cnfStyle w:val="000000010000" w:firstRow="0" w:lastRow="0" w:firstColumn="0" w:lastColumn="0" w:oddVBand="0" w:evenVBand="0" w:oddHBand="0" w:evenHBand="1"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2268" w:type="dxa"/>
          </w:tcPr>
          <w:p w14:paraId="2F683702" w14:textId="77777777" w:rsidR="00E65325" w:rsidRDefault="00E65325" w:rsidP="00AD717C">
            <w:pPr>
              <w:shd w:val="clear" w:color="auto" w:fill="E7E6E6" w:themeFill="background2"/>
              <w:rPr>
                <w:rFonts w:eastAsia="Calibri"/>
                <w:b w:val="0"/>
                <w:bCs/>
                <w:sz w:val="18"/>
                <w:szCs w:val="18"/>
              </w:rPr>
            </w:pPr>
          </w:p>
          <w:p w14:paraId="3A32471A" w14:textId="7BDB841D" w:rsidR="006A47F9" w:rsidRPr="00420C7B" w:rsidRDefault="006A47F9" w:rsidP="00AD717C">
            <w:pPr>
              <w:shd w:val="clear" w:color="auto" w:fill="E7E6E6" w:themeFill="background2"/>
              <w:rPr>
                <w:rFonts w:eastAsia="Calibri"/>
                <w:bCs/>
                <w:sz w:val="18"/>
                <w:szCs w:val="18"/>
              </w:rPr>
            </w:pPr>
            <w:r>
              <w:rPr>
                <w:rFonts w:eastAsia="Calibri"/>
                <w:bCs/>
                <w:sz w:val="18"/>
                <w:szCs w:val="18"/>
              </w:rPr>
              <w:t>Consumer Duty Consideration</w:t>
            </w:r>
          </w:p>
        </w:tc>
        <w:tc>
          <w:tcPr>
            <w:tcW w:w="6758" w:type="dxa"/>
            <w:gridSpan w:val="5"/>
          </w:tcPr>
          <w:p w14:paraId="15A241DA" w14:textId="7A935730" w:rsidR="00E65325" w:rsidRDefault="00E65325" w:rsidP="00AD717C">
            <w:pPr>
              <w:shd w:val="clear" w:color="auto" w:fill="E7E6E6" w:themeFill="background2"/>
              <w:cnfStyle w:val="000000010000" w:firstRow="0" w:lastRow="0" w:firstColumn="0" w:lastColumn="0" w:oddVBand="0" w:evenVBand="0" w:oddHBand="0" w:evenHBand="1" w:firstRowFirstColumn="0" w:firstRowLastColumn="0" w:lastRowFirstColumn="0" w:lastRowLastColumn="0"/>
              <w:rPr>
                <w:rFonts w:eastAsia="Calibri"/>
                <w:b/>
                <w:color w:val="000000" w:themeColor="text1"/>
                <w:sz w:val="18"/>
                <w:szCs w:val="18"/>
              </w:rPr>
            </w:pPr>
          </w:p>
          <w:p w14:paraId="35DE78AD" w14:textId="0CC4F262" w:rsidR="006A47F9" w:rsidRPr="006A47F9" w:rsidRDefault="00E65325" w:rsidP="00AD717C">
            <w:pPr>
              <w:shd w:val="clear" w:color="auto" w:fill="E7E6E6" w:themeFill="background2"/>
              <w:cnfStyle w:val="000000010000" w:firstRow="0" w:lastRow="0" w:firstColumn="0" w:lastColumn="0" w:oddVBand="0" w:evenVBand="0" w:oddHBand="0" w:evenHBand="1" w:firstRowFirstColumn="0" w:firstRowLastColumn="0" w:lastRowFirstColumn="0" w:lastRowLastColumn="0"/>
              <w:rPr>
                <w:rFonts w:eastAsia="Calibri"/>
                <w:b/>
                <w:color w:val="EE0000"/>
                <w:sz w:val="18"/>
                <w:szCs w:val="18"/>
              </w:rPr>
            </w:pPr>
            <w:r>
              <w:rPr>
                <w:rFonts w:eastAsia="Calibri"/>
                <w:b/>
                <w:color w:val="000000" w:themeColor="text1"/>
                <w:sz w:val="18"/>
                <w:szCs w:val="18"/>
              </w:rPr>
              <w:t>A</w:t>
            </w:r>
            <w:r w:rsidR="006A47F9" w:rsidRPr="006A47F9">
              <w:rPr>
                <w:rFonts w:eastAsia="Calibri"/>
                <w:b/>
                <w:color w:val="000000" w:themeColor="text1"/>
                <w:sz w:val="18"/>
                <w:szCs w:val="18"/>
              </w:rPr>
              <w:t>dviser Assessment</w:t>
            </w:r>
          </w:p>
        </w:tc>
      </w:tr>
      <w:tr w:rsidR="006A47F9" w:rsidRPr="00420C7B" w14:paraId="73E41371" w14:textId="77777777" w:rsidTr="006A47F9">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2268" w:type="dxa"/>
          </w:tcPr>
          <w:p w14:paraId="45F255AC" w14:textId="5F87E7FB" w:rsidR="006A47F9" w:rsidRPr="00E65325" w:rsidRDefault="00E65325" w:rsidP="00AD717C">
            <w:pPr>
              <w:shd w:val="clear" w:color="auto" w:fill="E7E6E6" w:themeFill="background2"/>
              <w:rPr>
                <w:rFonts w:eastAsia="Calibri"/>
                <w:b w:val="0"/>
                <w:sz w:val="18"/>
                <w:szCs w:val="18"/>
                <w:lang w:val="en-US"/>
              </w:rPr>
            </w:pPr>
            <w:r w:rsidRPr="00E65325">
              <w:rPr>
                <w:rFonts w:eastAsia="Calibri"/>
                <w:b w:val="0"/>
                <w:sz w:val="18"/>
                <w:szCs w:val="18"/>
                <w:lang w:val="en-US"/>
              </w:rPr>
              <w:t>Products considered deliver fair value to the client</w:t>
            </w:r>
          </w:p>
        </w:tc>
        <w:tc>
          <w:tcPr>
            <w:tcW w:w="6758" w:type="dxa"/>
            <w:gridSpan w:val="5"/>
          </w:tcPr>
          <w:p w14:paraId="7CCD87EA" w14:textId="77777777" w:rsidR="006A47F9" w:rsidRPr="006A47F9" w:rsidRDefault="006A47F9" w:rsidP="00AD717C">
            <w:pPr>
              <w:shd w:val="clear" w:color="auto" w:fill="E7E6E6" w:themeFill="background2"/>
              <w:cnfStyle w:val="000000100000" w:firstRow="0" w:lastRow="0" w:firstColumn="0" w:lastColumn="0" w:oddVBand="0" w:evenVBand="0" w:oddHBand="1" w:evenHBand="0" w:firstRowFirstColumn="0" w:firstRowLastColumn="0" w:lastRowFirstColumn="0" w:lastRowLastColumn="0"/>
              <w:rPr>
                <w:rFonts w:eastAsia="Calibri"/>
                <w:b/>
                <w:color w:val="000000" w:themeColor="text1"/>
                <w:sz w:val="18"/>
                <w:szCs w:val="18"/>
              </w:rPr>
            </w:pPr>
          </w:p>
        </w:tc>
      </w:tr>
      <w:tr w:rsidR="006A47F9" w:rsidRPr="00420C7B" w14:paraId="01A1B691" w14:textId="77777777" w:rsidTr="00AD717C">
        <w:trPr>
          <w:cnfStyle w:val="000000010000" w:firstRow="0" w:lastRow="0" w:firstColumn="0" w:lastColumn="0" w:oddVBand="0" w:evenVBand="0" w:oddHBand="0" w:evenHBand="1"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268" w:type="dxa"/>
            <w:shd w:val="clear" w:color="auto" w:fill="E7E6E6" w:themeFill="background2"/>
          </w:tcPr>
          <w:p w14:paraId="710D18C0" w14:textId="5E0D3180" w:rsidR="006A47F9" w:rsidRPr="0019041F" w:rsidRDefault="0019041F" w:rsidP="00AD717C">
            <w:pPr>
              <w:shd w:val="clear" w:color="auto" w:fill="E7E6E6" w:themeFill="background2"/>
              <w:rPr>
                <w:rFonts w:eastAsia="Calibri"/>
                <w:b w:val="0"/>
                <w:sz w:val="18"/>
                <w:szCs w:val="18"/>
                <w:lang w:val="en-US"/>
              </w:rPr>
            </w:pPr>
            <w:r w:rsidRPr="0019041F">
              <w:rPr>
                <w:rFonts w:eastAsia="Calibri"/>
                <w:b w:val="0"/>
                <w:sz w:val="18"/>
                <w:szCs w:val="18"/>
                <w:lang w:val="en-US"/>
              </w:rPr>
              <w:t>Product features meet the client's objectives and needs</w:t>
            </w:r>
          </w:p>
        </w:tc>
        <w:tc>
          <w:tcPr>
            <w:tcW w:w="6758" w:type="dxa"/>
            <w:gridSpan w:val="5"/>
            <w:shd w:val="clear" w:color="auto" w:fill="E7E6E6" w:themeFill="background2"/>
          </w:tcPr>
          <w:p w14:paraId="1E7B7770" w14:textId="77777777" w:rsidR="006A47F9" w:rsidRPr="00420C7B" w:rsidRDefault="006A47F9" w:rsidP="00AD717C">
            <w:pPr>
              <w:shd w:val="clear" w:color="auto" w:fill="E7E6E6" w:themeFill="background2"/>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19041F" w:rsidRPr="0019041F" w14:paraId="07A5FD9A" w14:textId="77777777" w:rsidTr="0019041F">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268" w:type="dxa"/>
          </w:tcPr>
          <w:p w14:paraId="124F53AB" w14:textId="08729451" w:rsidR="0019041F" w:rsidRPr="0019041F" w:rsidRDefault="0019041F" w:rsidP="00AD717C">
            <w:pPr>
              <w:shd w:val="clear" w:color="auto" w:fill="E7E6E6" w:themeFill="background2"/>
              <w:rPr>
                <w:rFonts w:eastAsia="Calibri"/>
                <w:b w:val="0"/>
                <w:bCs/>
                <w:sz w:val="18"/>
                <w:szCs w:val="18"/>
                <w:lang w:val="en-US"/>
              </w:rPr>
            </w:pPr>
            <w:r w:rsidRPr="0019041F">
              <w:rPr>
                <w:rFonts w:eastAsia="Calibri"/>
                <w:b w:val="0"/>
                <w:bCs/>
                <w:sz w:val="18"/>
                <w:szCs w:val="18"/>
                <w:lang w:val="en-US"/>
              </w:rPr>
              <w:t>Recommended product is appropriate for the client's knowledge and experience</w:t>
            </w:r>
          </w:p>
        </w:tc>
        <w:tc>
          <w:tcPr>
            <w:tcW w:w="6758" w:type="dxa"/>
            <w:gridSpan w:val="5"/>
          </w:tcPr>
          <w:p w14:paraId="084985FD" w14:textId="77777777" w:rsidR="0019041F" w:rsidRPr="0019041F" w:rsidRDefault="0019041F" w:rsidP="00AD717C">
            <w:pPr>
              <w:shd w:val="clear" w:color="auto" w:fill="E7E6E6" w:themeFill="background2"/>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19041F" w:rsidRPr="0019041F" w14:paraId="035E1801" w14:textId="77777777" w:rsidTr="00AD717C">
        <w:trPr>
          <w:cnfStyle w:val="000000010000" w:firstRow="0" w:lastRow="0" w:firstColumn="0" w:lastColumn="0" w:oddVBand="0" w:evenVBand="0" w:oddHBand="0" w:evenHBand="1"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268" w:type="dxa"/>
            <w:shd w:val="clear" w:color="auto" w:fill="E7E6E6" w:themeFill="background2"/>
          </w:tcPr>
          <w:p w14:paraId="23679200" w14:textId="763F8251" w:rsidR="0019041F" w:rsidRPr="003A1F21" w:rsidRDefault="003A1F21" w:rsidP="00AD717C">
            <w:pPr>
              <w:shd w:val="clear" w:color="auto" w:fill="E7E6E6" w:themeFill="background2"/>
              <w:rPr>
                <w:rFonts w:eastAsia="Calibri"/>
                <w:b w:val="0"/>
                <w:sz w:val="18"/>
                <w:szCs w:val="18"/>
                <w:lang w:val="en-US"/>
              </w:rPr>
            </w:pPr>
            <w:r w:rsidRPr="003A1F21">
              <w:rPr>
                <w:rFonts w:eastAsia="Calibri"/>
                <w:b w:val="0"/>
                <w:sz w:val="18"/>
                <w:szCs w:val="18"/>
                <w:lang w:val="en-US"/>
              </w:rPr>
              <w:t>Product complexity is understood by the client</w:t>
            </w:r>
          </w:p>
        </w:tc>
        <w:tc>
          <w:tcPr>
            <w:tcW w:w="6758" w:type="dxa"/>
            <w:gridSpan w:val="5"/>
            <w:shd w:val="clear" w:color="auto" w:fill="E7E6E6" w:themeFill="background2"/>
          </w:tcPr>
          <w:p w14:paraId="5758C3D8" w14:textId="77777777" w:rsidR="0019041F" w:rsidRPr="0019041F" w:rsidRDefault="0019041F" w:rsidP="00AD717C">
            <w:pPr>
              <w:shd w:val="clear" w:color="auto" w:fill="E7E6E6" w:themeFill="background2"/>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3A1F21" w:rsidRPr="003A1F21" w14:paraId="73A1240F" w14:textId="77777777" w:rsidTr="0019041F">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268" w:type="dxa"/>
          </w:tcPr>
          <w:p w14:paraId="200FC194" w14:textId="3449D65B" w:rsidR="003A1F21" w:rsidRPr="003A1F21" w:rsidRDefault="003A1F21" w:rsidP="00AD717C">
            <w:pPr>
              <w:shd w:val="clear" w:color="auto" w:fill="E7E6E6" w:themeFill="background2"/>
              <w:rPr>
                <w:rFonts w:eastAsia="Calibri"/>
                <w:b w:val="0"/>
                <w:bCs/>
                <w:sz w:val="18"/>
                <w:szCs w:val="18"/>
                <w:lang w:val="en-US"/>
              </w:rPr>
            </w:pPr>
            <w:r w:rsidRPr="003A1F21">
              <w:rPr>
                <w:rFonts w:eastAsia="Calibri"/>
                <w:b w:val="0"/>
                <w:bCs/>
                <w:sz w:val="18"/>
                <w:szCs w:val="18"/>
                <w:lang w:val="en-US"/>
              </w:rPr>
              <w:t>Ongoing support requirements considered</w:t>
            </w:r>
          </w:p>
        </w:tc>
        <w:tc>
          <w:tcPr>
            <w:tcW w:w="6758" w:type="dxa"/>
            <w:gridSpan w:val="5"/>
          </w:tcPr>
          <w:p w14:paraId="17820FB4" w14:textId="77777777" w:rsidR="003A1F21" w:rsidRPr="003A1F21" w:rsidRDefault="003A1F21" w:rsidP="00AD717C">
            <w:pPr>
              <w:shd w:val="clear" w:color="auto" w:fill="E7E6E6" w:themeFill="background2"/>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3A1F21" w:rsidRPr="00AD717C" w14:paraId="309746F9" w14:textId="77777777" w:rsidTr="00AD717C">
        <w:trPr>
          <w:cnfStyle w:val="000000010000" w:firstRow="0" w:lastRow="0" w:firstColumn="0" w:lastColumn="0" w:oddVBand="0" w:evenVBand="0" w:oddHBand="0" w:evenHBand="1"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268" w:type="dxa"/>
            <w:shd w:val="clear" w:color="auto" w:fill="E7E6E6" w:themeFill="background2"/>
          </w:tcPr>
          <w:p w14:paraId="4B14E07F" w14:textId="7B394C48" w:rsidR="003A1F21" w:rsidRPr="00AD717C" w:rsidRDefault="00AD717C" w:rsidP="00AD717C">
            <w:pPr>
              <w:shd w:val="clear" w:color="auto" w:fill="E7E6E6" w:themeFill="background2"/>
              <w:rPr>
                <w:rFonts w:eastAsia="Calibri"/>
                <w:b w:val="0"/>
                <w:sz w:val="18"/>
                <w:szCs w:val="18"/>
                <w:lang w:val="en-US"/>
              </w:rPr>
            </w:pPr>
            <w:r w:rsidRPr="00AD717C">
              <w:rPr>
                <w:rFonts w:eastAsia="Calibri"/>
                <w:b w:val="0"/>
                <w:sz w:val="18"/>
                <w:szCs w:val="18"/>
                <w:lang w:val="en-US"/>
              </w:rPr>
              <w:t>Any foreseeable harm identified and mitigated</w:t>
            </w:r>
          </w:p>
        </w:tc>
        <w:tc>
          <w:tcPr>
            <w:tcW w:w="6758" w:type="dxa"/>
            <w:gridSpan w:val="5"/>
            <w:shd w:val="clear" w:color="auto" w:fill="E7E6E6" w:themeFill="background2"/>
          </w:tcPr>
          <w:p w14:paraId="7AF553A8" w14:textId="77777777" w:rsidR="003A1F21" w:rsidRPr="00AD717C" w:rsidRDefault="003A1F21" w:rsidP="00AD717C">
            <w:pPr>
              <w:shd w:val="clear" w:color="auto" w:fill="E7E6E6" w:themeFill="background2"/>
              <w:cnfStyle w:val="000000010000" w:firstRow="0" w:lastRow="0" w:firstColumn="0" w:lastColumn="0" w:oddVBand="0" w:evenVBand="0" w:oddHBand="0" w:evenHBand="1" w:firstRowFirstColumn="0" w:firstRowLastColumn="0" w:lastRowFirstColumn="0" w:lastRowLastColumn="0"/>
              <w:rPr>
                <w:rFonts w:eastAsia="Calibri"/>
                <w:sz w:val="18"/>
                <w:szCs w:val="18"/>
              </w:rPr>
            </w:pPr>
          </w:p>
        </w:tc>
      </w:tr>
      <w:tr w:rsidR="00C72EE8" w:rsidRPr="00AD717C" w14:paraId="03F0DA15" w14:textId="77777777" w:rsidTr="00AD717C">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268" w:type="dxa"/>
          </w:tcPr>
          <w:p w14:paraId="0E9B1B03" w14:textId="01F3D5A3" w:rsidR="00C72EE8" w:rsidRPr="00C72EE8" w:rsidRDefault="00C72EE8" w:rsidP="00AD717C">
            <w:pPr>
              <w:shd w:val="clear" w:color="auto" w:fill="E7E6E6" w:themeFill="background2"/>
              <w:rPr>
                <w:rFonts w:eastAsia="Calibri"/>
                <w:b w:val="0"/>
                <w:bCs/>
                <w:sz w:val="18"/>
                <w:szCs w:val="18"/>
                <w:lang w:val="en-US"/>
              </w:rPr>
            </w:pPr>
            <w:r w:rsidRPr="00C72EE8">
              <w:rPr>
                <w:rFonts w:eastAsia="Calibri"/>
                <w:b w:val="0"/>
                <w:bCs/>
                <w:sz w:val="18"/>
                <w:szCs w:val="18"/>
                <w:lang w:val="en-US"/>
              </w:rPr>
              <w:t>Recommended solution remains appropriate to the client’s capacity for loss</w:t>
            </w:r>
          </w:p>
        </w:tc>
        <w:tc>
          <w:tcPr>
            <w:tcW w:w="6758" w:type="dxa"/>
            <w:gridSpan w:val="5"/>
          </w:tcPr>
          <w:p w14:paraId="6F6800BA" w14:textId="77777777" w:rsidR="00C72EE8" w:rsidRPr="00AD717C" w:rsidRDefault="00C72EE8" w:rsidP="00AD717C">
            <w:pPr>
              <w:shd w:val="clear" w:color="auto" w:fill="E7E6E6" w:themeFill="background2"/>
              <w:cnfStyle w:val="000000100000" w:firstRow="0" w:lastRow="0" w:firstColumn="0" w:lastColumn="0" w:oddVBand="0" w:evenVBand="0" w:oddHBand="1" w:evenHBand="0" w:firstRowFirstColumn="0" w:firstRowLastColumn="0" w:lastRowFirstColumn="0" w:lastRowLastColumn="0"/>
              <w:rPr>
                <w:rFonts w:eastAsia="Calibri"/>
                <w:sz w:val="18"/>
                <w:szCs w:val="18"/>
              </w:rPr>
            </w:pPr>
          </w:p>
        </w:tc>
      </w:tr>
    </w:tbl>
    <w:p w14:paraId="796AD869" w14:textId="77777777" w:rsidR="00AD717C" w:rsidRDefault="00AD717C">
      <w:r>
        <w:rPr>
          <w:b/>
        </w:rPr>
        <w:br w:type="page"/>
      </w:r>
    </w:p>
    <w:tbl>
      <w:tblPr>
        <w:tblStyle w:val="TTable1"/>
        <w:tblW w:w="5000" w:type="pct"/>
        <w:tblLayout w:type="fixed"/>
        <w:tblLook w:val="04A0" w:firstRow="1" w:lastRow="0" w:firstColumn="1" w:lastColumn="0" w:noHBand="0" w:noVBand="1"/>
      </w:tblPr>
      <w:tblGrid>
        <w:gridCol w:w="2268"/>
        <w:gridCol w:w="1180"/>
        <w:gridCol w:w="5578"/>
      </w:tblGrid>
      <w:tr w:rsidR="00D6694E" w:rsidRPr="00420C7B" w14:paraId="7AE8BB7E" w14:textId="77777777" w:rsidTr="006505E3">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5101842" w14:textId="04562F8D" w:rsidR="00D6694E" w:rsidRPr="00E65325" w:rsidRDefault="00D6694E" w:rsidP="006505E3">
            <w:pPr>
              <w:rPr>
                <w:rFonts w:eastAsia="Calibri" w:cs="Calibri"/>
                <w:sz w:val="18"/>
                <w:szCs w:val="18"/>
              </w:rPr>
            </w:pPr>
            <w:r w:rsidRPr="00E65325">
              <w:rPr>
                <w:rFonts w:eastAsia="Calibri" w:cs="Calibri"/>
                <w:sz w:val="18"/>
                <w:szCs w:val="18"/>
              </w:rPr>
              <w:lastRenderedPageBreak/>
              <w:t>Potential Products</w:t>
            </w:r>
          </w:p>
        </w:tc>
        <w:tc>
          <w:tcPr>
            <w:tcW w:w="1180" w:type="dxa"/>
            <w:vAlign w:val="center"/>
          </w:tcPr>
          <w:p w14:paraId="657F8746" w14:textId="3EE5A4A2" w:rsidR="00D6694E" w:rsidRPr="00E65325" w:rsidRDefault="00D6694E" w:rsidP="006505E3">
            <w:pPr>
              <w:cnfStyle w:val="100000000000" w:firstRow="1" w:lastRow="0" w:firstColumn="0" w:lastColumn="0" w:oddVBand="0" w:evenVBand="0" w:oddHBand="0" w:evenHBand="0" w:firstRowFirstColumn="0" w:firstRowLastColumn="0" w:lastRowFirstColumn="0" w:lastRowLastColumn="0"/>
              <w:rPr>
                <w:rFonts w:eastAsia="Calibri" w:cs="Calibri"/>
                <w:sz w:val="18"/>
                <w:szCs w:val="18"/>
              </w:rPr>
            </w:pPr>
            <w:r w:rsidRPr="00E65325">
              <w:rPr>
                <w:rFonts w:eastAsia="Calibri" w:cs="Calibri"/>
                <w:sz w:val="18"/>
                <w:szCs w:val="18"/>
              </w:rPr>
              <w:t>Potentially Suitable</w:t>
            </w:r>
          </w:p>
        </w:tc>
        <w:tc>
          <w:tcPr>
            <w:tcW w:w="5578" w:type="dxa"/>
            <w:vAlign w:val="center"/>
          </w:tcPr>
          <w:p w14:paraId="2F42CBFA" w14:textId="77777777" w:rsidR="00D6694E" w:rsidRDefault="00D6694E" w:rsidP="006505E3">
            <w:pPr>
              <w:cnfStyle w:val="100000000000" w:firstRow="1" w:lastRow="0" w:firstColumn="0" w:lastColumn="0" w:oddVBand="0" w:evenVBand="0" w:oddHBand="0" w:evenHBand="0" w:firstRowFirstColumn="0" w:firstRowLastColumn="0" w:lastRowFirstColumn="0" w:lastRowLastColumn="0"/>
              <w:rPr>
                <w:rFonts w:eastAsia="Calibri" w:cs="Calibri"/>
                <w:b w:val="0"/>
                <w:sz w:val="18"/>
                <w:szCs w:val="18"/>
              </w:rPr>
            </w:pPr>
            <w:r w:rsidRPr="00E65325">
              <w:rPr>
                <w:rFonts w:eastAsia="Calibri" w:cs="Calibri"/>
                <w:sz w:val="18"/>
                <w:szCs w:val="18"/>
              </w:rPr>
              <w:t>Reason</w:t>
            </w:r>
            <w:r w:rsidR="00AD717C">
              <w:rPr>
                <w:rFonts w:eastAsia="Calibri" w:cs="Calibri"/>
                <w:b w:val="0"/>
                <w:sz w:val="18"/>
                <w:szCs w:val="18"/>
              </w:rPr>
              <w:t xml:space="preserve"> </w:t>
            </w:r>
            <w:r w:rsidR="00AD717C" w:rsidRPr="00363AEC">
              <w:rPr>
                <w:rFonts w:eastAsia="Calibri" w:cs="Calibri"/>
                <w:bCs/>
                <w:sz w:val="18"/>
                <w:szCs w:val="18"/>
              </w:rPr>
              <w:t>for Inclusion / Exclusion</w:t>
            </w:r>
          </w:p>
          <w:p w14:paraId="081815E9" w14:textId="77777777" w:rsidR="00363AEC" w:rsidRPr="00363AEC" w:rsidRDefault="00363AEC" w:rsidP="00363AEC">
            <w:pPr>
              <w:cnfStyle w:val="100000000000" w:firstRow="1" w:lastRow="0" w:firstColumn="0" w:lastColumn="0" w:oddVBand="0" w:evenVBand="0" w:oddHBand="0" w:evenHBand="0" w:firstRowFirstColumn="0" w:firstRowLastColumn="0" w:lastRowFirstColumn="0" w:lastRowLastColumn="0"/>
              <w:rPr>
                <w:rFonts w:eastAsia="Calibri" w:cs="Calibri"/>
                <w:b w:val="0"/>
                <w:bCs/>
                <w:sz w:val="18"/>
                <w:szCs w:val="18"/>
                <w:lang w:val="en-US"/>
              </w:rPr>
            </w:pPr>
            <w:r w:rsidRPr="00363AEC">
              <w:rPr>
                <w:rFonts w:eastAsia="Calibri" w:cs="Calibri"/>
                <w:b w:val="0"/>
                <w:bCs/>
                <w:sz w:val="18"/>
                <w:szCs w:val="18"/>
                <w:lang w:val="en-US"/>
              </w:rPr>
              <w:t xml:space="preserve">Reasons should clearly </w:t>
            </w:r>
            <w:r w:rsidRPr="00363AEC">
              <w:rPr>
                <w:rFonts w:eastAsia="Calibri" w:cs="Calibri"/>
                <w:b w:val="0"/>
                <w:bCs/>
                <w:color w:val="000000" w:themeColor="text1"/>
                <w:sz w:val="18"/>
                <w:szCs w:val="18"/>
                <w:lang w:val="en-US"/>
              </w:rPr>
              <w:t xml:space="preserve">demonstrate </w:t>
            </w:r>
            <w:r w:rsidRPr="00363AEC">
              <w:rPr>
                <w:rFonts w:eastAsia="Calibri" w:cs="Calibri"/>
                <w:b w:val="0"/>
                <w:bCs/>
                <w:sz w:val="18"/>
                <w:szCs w:val="18"/>
                <w:lang w:val="en-US"/>
              </w:rPr>
              <w:t>why products have been discounted, including cost, functionality, tax treatment, accessibility, flexibility, death benefits and client understanding.</w:t>
            </w:r>
          </w:p>
          <w:p w14:paraId="68756676" w14:textId="50632649" w:rsidR="00363AEC" w:rsidRPr="00363AEC" w:rsidRDefault="00363AEC" w:rsidP="006505E3">
            <w:pPr>
              <w:cnfStyle w:val="100000000000" w:firstRow="1" w:lastRow="0" w:firstColumn="0" w:lastColumn="0" w:oddVBand="0" w:evenVBand="0" w:oddHBand="0" w:evenHBand="0" w:firstRowFirstColumn="0" w:firstRowLastColumn="0" w:lastRowFirstColumn="0" w:lastRowLastColumn="0"/>
              <w:rPr>
                <w:rFonts w:eastAsia="Calibri" w:cs="Calibri"/>
                <w:sz w:val="18"/>
                <w:szCs w:val="18"/>
                <w:lang w:val="en-US"/>
              </w:rPr>
            </w:pPr>
          </w:p>
        </w:tc>
      </w:tr>
      <w:tr w:rsidR="00D6694E" w:rsidRPr="00420C7B" w14:paraId="5ABDA789" w14:textId="77777777" w:rsidTr="00114C35">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vAlign w:val="center"/>
          </w:tcPr>
          <w:p w14:paraId="4D6DCFED" w14:textId="77777777" w:rsidR="00D6694E" w:rsidRPr="00420C7B" w:rsidRDefault="00D6694E" w:rsidP="006505E3">
            <w:pPr>
              <w:rPr>
                <w:rFonts w:eastAsia="Calibri" w:cs="Calibri"/>
                <w:b w:val="0"/>
                <w:bCs/>
                <w:sz w:val="18"/>
                <w:szCs w:val="18"/>
              </w:rPr>
            </w:pPr>
            <w:r w:rsidRPr="00420C7B">
              <w:rPr>
                <w:rFonts w:eastAsia="Calibri" w:cs="Calibri"/>
                <w:b w:val="0"/>
                <w:bCs/>
                <w:sz w:val="18"/>
                <w:szCs w:val="18"/>
              </w:rPr>
              <w:t>Cash/National Savings</w:t>
            </w:r>
          </w:p>
        </w:tc>
        <w:sdt>
          <w:sdtPr>
            <w:rPr>
              <w:rFonts w:eastAsia="Calibri" w:cs="Calibri"/>
              <w:bCs/>
              <w:sz w:val="18"/>
              <w:szCs w:val="18"/>
            </w:rPr>
            <w:id w:val="-568812896"/>
            <w:placeholder>
              <w:docPart w:val="DefaultPlaceholder_-1854013438"/>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180" w:type="dxa"/>
                <w:shd w:val="clear" w:color="auto" w:fill="FFFFFF" w:themeFill="background1"/>
              </w:tcPr>
              <w:p w14:paraId="08CE9A62" w14:textId="29BB8A1E" w:rsidR="00D6694E" w:rsidRPr="007938E1" w:rsidRDefault="007938E1" w:rsidP="006505E3">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FFFFFF" w:themeFill="background1"/>
          </w:tcPr>
          <w:p w14:paraId="79054890" w14:textId="77777777" w:rsidR="00D6694E" w:rsidRPr="00420C7B" w:rsidRDefault="00D6694E" w:rsidP="006505E3">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r>
      <w:tr w:rsidR="00731D51" w:rsidRPr="00731D51" w14:paraId="2C4251CE" w14:textId="77777777" w:rsidTr="00731D51">
        <w:trPr>
          <w:cnfStyle w:val="000000010000" w:firstRow="0" w:lastRow="0" w:firstColumn="0" w:lastColumn="0" w:oddVBand="0" w:evenVBand="0" w:oddHBand="0" w:evenHBand="1"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268" w:type="dxa"/>
            <w:shd w:val="clear" w:color="auto" w:fill="E7E6E6" w:themeFill="background2"/>
            <w:vAlign w:val="center"/>
          </w:tcPr>
          <w:p w14:paraId="73E19B90" w14:textId="782E9938" w:rsidR="00731D51" w:rsidRPr="00731D51" w:rsidRDefault="00731D51" w:rsidP="00731D51">
            <w:pPr>
              <w:rPr>
                <w:rFonts w:eastAsia="Calibri" w:cs="Calibri"/>
                <w:b w:val="0"/>
                <w:sz w:val="18"/>
                <w:szCs w:val="18"/>
              </w:rPr>
            </w:pPr>
            <w:r w:rsidRPr="00731D51">
              <w:rPr>
                <w:rFonts w:eastAsia="Calibri" w:cs="Calibri"/>
                <w:b w:val="0"/>
                <w:sz w:val="18"/>
                <w:szCs w:val="18"/>
              </w:rPr>
              <w:t>Cash Deposit Platform</w:t>
            </w:r>
          </w:p>
        </w:tc>
        <w:sdt>
          <w:sdtPr>
            <w:rPr>
              <w:rFonts w:eastAsia="Calibri" w:cs="Calibri"/>
              <w:bCs/>
              <w:sz w:val="18"/>
              <w:szCs w:val="18"/>
            </w:rPr>
            <w:id w:val="1518576027"/>
            <w:placeholder>
              <w:docPart w:val="CAFD5E487D2B4A9EAC4F96AAAD013BBD"/>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180" w:type="dxa"/>
                <w:shd w:val="clear" w:color="auto" w:fill="E7E6E6" w:themeFill="background2"/>
              </w:tcPr>
              <w:p w14:paraId="3119E324" w14:textId="1478C085" w:rsidR="00731D51" w:rsidRPr="00731D51" w:rsidRDefault="007938E1" w:rsidP="00731D51">
                <w:pPr>
                  <w:cnfStyle w:val="000000010000" w:firstRow="0" w:lastRow="0" w:firstColumn="0" w:lastColumn="0" w:oddVBand="0" w:evenVBand="0" w:oddHBand="0" w:evenHBand="1" w:firstRowFirstColumn="0" w:firstRowLastColumn="0" w:lastRowFirstColumn="0" w:lastRowLastColumn="0"/>
                  <w:rPr>
                    <w:rFonts w:eastAsia="Calibri" w:cs="Calibri"/>
                    <w:sz w:val="18"/>
                    <w:szCs w:val="18"/>
                  </w:rPr>
                </w:pPr>
                <w:r w:rsidRPr="007938E1">
                  <w:rPr>
                    <w:rStyle w:val="PlaceholderText"/>
                    <w:sz w:val="18"/>
                    <w:szCs w:val="18"/>
                  </w:rPr>
                  <w:t>Choose an item.</w:t>
                </w:r>
              </w:p>
            </w:tc>
          </w:sdtContent>
        </w:sdt>
        <w:tc>
          <w:tcPr>
            <w:tcW w:w="5578" w:type="dxa"/>
            <w:shd w:val="clear" w:color="auto" w:fill="E7E6E6" w:themeFill="background2"/>
          </w:tcPr>
          <w:p w14:paraId="492BB16C" w14:textId="77777777" w:rsidR="00731D51" w:rsidRPr="00731D51" w:rsidRDefault="00731D51" w:rsidP="00731D51">
            <w:pPr>
              <w:cnfStyle w:val="000000010000" w:firstRow="0" w:lastRow="0" w:firstColumn="0" w:lastColumn="0" w:oddVBand="0" w:evenVBand="0" w:oddHBand="0" w:evenHBand="1" w:firstRowFirstColumn="0" w:firstRowLastColumn="0" w:lastRowFirstColumn="0" w:lastRowLastColumn="0"/>
              <w:rPr>
                <w:rFonts w:eastAsia="Calibri" w:cs="Calibri"/>
                <w:sz w:val="18"/>
                <w:szCs w:val="18"/>
              </w:rPr>
            </w:pPr>
          </w:p>
        </w:tc>
      </w:tr>
      <w:tr w:rsidR="00731D51" w:rsidRPr="00420C7B" w14:paraId="7DED0F65" w14:textId="77777777" w:rsidTr="00114C35">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vAlign w:val="center"/>
          </w:tcPr>
          <w:p w14:paraId="6ACE4458" w14:textId="0F484037" w:rsidR="00731D51" w:rsidRPr="00731D51" w:rsidRDefault="00731D51" w:rsidP="00731D51">
            <w:pPr>
              <w:rPr>
                <w:rFonts w:eastAsia="Calibri" w:cs="Calibri"/>
                <w:b w:val="0"/>
                <w:sz w:val="18"/>
                <w:szCs w:val="18"/>
              </w:rPr>
            </w:pPr>
            <w:r w:rsidRPr="00731D51">
              <w:rPr>
                <w:rFonts w:eastAsia="Calibri" w:cs="Calibri"/>
                <w:b w:val="0"/>
                <w:sz w:val="18"/>
                <w:szCs w:val="18"/>
              </w:rPr>
              <w:t>DFM Proposition</w:t>
            </w:r>
          </w:p>
        </w:tc>
        <w:sdt>
          <w:sdtPr>
            <w:rPr>
              <w:rFonts w:eastAsia="Calibri" w:cs="Calibri"/>
              <w:bCs/>
              <w:sz w:val="18"/>
              <w:szCs w:val="18"/>
            </w:rPr>
            <w:id w:val="-1537425825"/>
            <w:placeholder>
              <w:docPart w:val="4DE9B284A3E44534A03218F6BFB3F34A"/>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180" w:type="dxa"/>
                <w:shd w:val="clear" w:color="auto" w:fill="FFFFFF" w:themeFill="background1"/>
              </w:tcPr>
              <w:p w14:paraId="0620C335" w14:textId="58FC19F1" w:rsidR="00731D51" w:rsidRDefault="007938E1" w:rsidP="00731D51">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FFFFFF" w:themeFill="background1"/>
          </w:tcPr>
          <w:p w14:paraId="31ED76A3" w14:textId="77777777" w:rsidR="00731D51" w:rsidRPr="00420C7B" w:rsidRDefault="00731D51" w:rsidP="00731D51">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r>
      <w:tr w:rsidR="00731D51" w:rsidRPr="00420C7B" w14:paraId="01F5135A" w14:textId="77777777" w:rsidTr="00114C3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E7E6E6" w:themeFill="background2"/>
            <w:vAlign w:val="center"/>
          </w:tcPr>
          <w:p w14:paraId="38D109E9" w14:textId="77777777" w:rsidR="00731D51" w:rsidRPr="00420C7B" w:rsidRDefault="00731D51" w:rsidP="00731D51">
            <w:pPr>
              <w:rPr>
                <w:rFonts w:eastAsia="Calibri" w:cs="Calibri"/>
                <w:b w:val="0"/>
                <w:bCs/>
                <w:sz w:val="18"/>
                <w:szCs w:val="18"/>
              </w:rPr>
            </w:pPr>
            <w:r w:rsidRPr="00420C7B">
              <w:rPr>
                <w:rFonts w:eastAsia="Calibri" w:cs="Calibri"/>
                <w:b w:val="0"/>
                <w:bCs/>
                <w:sz w:val="18"/>
                <w:szCs w:val="18"/>
              </w:rPr>
              <w:t>Unit Trust/OEIC/ISA</w:t>
            </w:r>
          </w:p>
        </w:tc>
        <w:sdt>
          <w:sdtPr>
            <w:rPr>
              <w:rFonts w:eastAsia="Calibri" w:cs="Calibri"/>
              <w:bCs/>
              <w:sz w:val="18"/>
              <w:szCs w:val="18"/>
            </w:rPr>
            <w:id w:val="910277929"/>
            <w:placeholder>
              <w:docPart w:val="1F14D969C5D54985B0C005B001257B83"/>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180" w:type="dxa"/>
                <w:shd w:val="clear" w:color="auto" w:fill="E7E6E6" w:themeFill="background2"/>
              </w:tcPr>
              <w:p w14:paraId="46761300" w14:textId="1EC72EE2" w:rsidR="00731D51" w:rsidRPr="00420C7B" w:rsidRDefault="007938E1" w:rsidP="00731D51">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E7E6E6" w:themeFill="background2"/>
          </w:tcPr>
          <w:p w14:paraId="3AC3BB4C" w14:textId="77777777" w:rsidR="00731D51" w:rsidRPr="00420C7B" w:rsidRDefault="00731D51" w:rsidP="00731D51">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p>
        </w:tc>
      </w:tr>
      <w:tr w:rsidR="00731D51" w:rsidRPr="00420C7B" w14:paraId="45388145" w14:textId="77777777" w:rsidTr="00114C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vAlign w:val="center"/>
          </w:tcPr>
          <w:p w14:paraId="31F414C6" w14:textId="77777777" w:rsidR="00731D51" w:rsidRPr="00420C7B" w:rsidRDefault="00731D51" w:rsidP="00731D51">
            <w:pPr>
              <w:rPr>
                <w:rFonts w:eastAsia="Calibri" w:cs="Calibri"/>
                <w:b w:val="0"/>
                <w:bCs/>
                <w:sz w:val="18"/>
                <w:szCs w:val="18"/>
              </w:rPr>
            </w:pPr>
            <w:r w:rsidRPr="00420C7B">
              <w:rPr>
                <w:rFonts w:eastAsia="Calibri" w:cs="Calibri"/>
                <w:b w:val="0"/>
                <w:bCs/>
                <w:sz w:val="18"/>
                <w:szCs w:val="18"/>
              </w:rPr>
              <w:t>Lifetime ISA</w:t>
            </w:r>
          </w:p>
        </w:tc>
        <w:sdt>
          <w:sdtPr>
            <w:rPr>
              <w:rFonts w:eastAsia="Calibri" w:cs="Calibri"/>
              <w:bCs/>
              <w:sz w:val="18"/>
              <w:szCs w:val="18"/>
            </w:rPr>
            <w:id w:val="-902062076"/>
            <w:placeholder>
              <w:docPart w:val="73B14450F9A44F6BAF7ECDC97D597145"/>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180" w:type="dxa"/>
                <w:shd w:val="clear" w:color="auto" w:fill="FFFFFF" w:themeFill="background1"/>
              </w:tcPr>
              <w:p w14:paraId="7BCDC8CB" w14:textId="067A49A1" w:rsidR="00731D51" w:rsidRPr="00420C7B" w:rsidRDefault="007938E1" w:rsidP="00731D51">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FFFFFF" w:themeFill="background1"/>
          </w:tcPr>
          <w:p w14:paraId="209D14ED" w14:textId="77777777" w:rsidR="00731D51" w:rsidRPr="00420C7B" w:rsidRDefault="00731D51" w:rsidP="00731D51">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r>
      <w:tr w:rsidR="00731D51" w:rsidRPr="00420C7B" w14:paraId="34B56940" w14:textId="77777777" w:rsidTr="00731D5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E7E6E6" w:themeFill="background2"/>
            <w:vAlign w:val="center"/>
          </w:tcPr>
          <w:p w14:paraId="260079C9" w14:textId="1CFEE9BE" w:rsidR="00731D51" w:rsidRPr="00731D51" w:rsidRDefault="00731D51" w:rsidP="00731D51">
            <w:pPr>
              <w:rPr>
                <w:rFonts w:eastAsia="Calibri" w:cs="Calibri"/>
                <w:b w:val="0"/>
                <w:sz w:val="18"/>
                <w:szCs w:val="18"/>
              </w:rPr>
            </w:pPr>
            <w:r w:rsidRPr="00731D51">
              <w:rPr>
                <w:rFonts w:eastAsia="Calibri" w:cs="Calibri"/>
                <w:b w:val="0"/>
                <w:sz w:val="18"/>
                <w:szCs w:val="18"/>
              </w:rPr>
              <w:t>Managed Portfolio Service</w:t>
            </w:r>
          </w:p>
        </w:tc>
        <w:sdt>
          <w:sdtPr>
            <w:rPr>
              <w:rFonts w:eastAsia="Calibri" w:cs="Calibri"/>
              <w:bCs/>
              <w:sz w:val="18"/>
              <w:szCs w:val="18"/>
            </w:rPr>
            <w:id w:val="-526640030"/>
            <w:placeholder>
              <w:docPart w:val="BE3CDF414735499F8EE6E72CC3A04DAE"/>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180" w:type="dxa"/>
                <w:shd w:val="clear" w:color="auto" w:fill="E7E6E6" w:themeFill="background2"/>
              </w:tcPr>
              <w:p w14:paraId="7B4CD0A2" w14:textId="1391F085" w:rsidR="00731D51" w:rsidRDefault="007938E1" w:rsidP="00731D51">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E7E6E6" w:themeFill="background2"/>
          </w:tcPr>
          <w:p w14:paraId="4CECD508" w14:textId="77777777" w:rsidR="00731D51" w:rsidRPr="00420C7B" w:rsidRDefault="00731D51" w:rsidP="00731D51">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p>
        </w:tc>
      </w:tr>
      <w:tr w:rsidR="00731D51" w:rsidRPr="00420C7B" w14:paraId="2F54E57A" w14:textId="77777777" w:rsidTr="00114C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vAlign w:val="center"/>
          </w:tcPr>
          <w:p w14:paraId="700DDF7D" w14:textId="2C4B2978" w:rsidR="00731D51" w:rsidRPr="00731D51" w:rsidRDefault="00731D51" w:rsidP="00731D51">
            <w:pPr>
              <w:rPr>
                <w:rFonts w:eastAsia="Calibri" w:cs="Calibri"/>
                <w:b w:val="0"/>
                <w:sz w:val="18"/>
                <w:szCs w:val="18"/>
              </w:rPr>
            </w:pPr>
            <w:r w:rsidRPr="00731D51">
              <w:rPr>
                <w:rFonts w:eastAsia="Calibri" w:cs="Calibri"/>
                <w:b w:val="0"/>
                <w:sz w:val="18"/>
                <w:szCs w:val="18"/>
              </w:rPr>
              <w:t>Model Portfolio Service</w:t>
            </w:r>
          </w:p>
        </w:tc>
        <w:sdt>
          <w:sdtPr>
            <w:rPr>
              <w:rFonts w:eastAsia="Calibri" w:cs="Calibri"/>
              <w:bCs/>
              <w:sz w:val="18"/>
              <w:szCs w:val="18"/>
            </w:rPr>
            <w:id w:val="1677454318"/>
            <w:placeholder>
              <w:docPart w:val="66D55EA52A884593A3D0966B6379E848"/>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180" w:type="dxa"/>
                <w:shd w:val="clear" w:color="auto" w:fill="FFFFFF" w:themeFill="background1"/>
              </w:tcPr>
              <w:p w14:paraId="5F43AC7A" w14:textId="392BF8C4" w:rsidR="00731D51" w:rsidRDefault="007938E1" w:rsidP="00731D51">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FFFFFF" w:themeFill="background1"/>
          </w:tcPr>
          <w:p w14:paraId="423CBE14" w14:textId="77777777" w:rsidR="00731D51" w:rsidRPr="00420C7B" w:rsidRDefault="00731D51" w:rsidP="00731D51">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r>
      <w:tr w:rsidR="00731D51" w:rsidRPr="00420C7B" w14:paraId="58C946C1" w14:textId="77777777" w:rsidTr="00114C3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E7E6E6" w:themeFill="background2"/>
            <w:vAlign w:val="center"/>
          </w:tcPr>
          <w:p w14:paraId="23C3FE3F" w14:textId="77777777" w:rsidR="00731D51" w:rsidRPr="00420C7B" w:rsidRDefault="00731D51" w:rsidP="00731D51">
            <w:pPr>
              <w:rPr>
                <w:rFonts w:eastAsia="Calibri" w:cs="Calibri"/>
                <w:b w:val="0"/>
                <w:bCs/>
                <w:sz w:val="18"/>
                <w:szCs w:val="18"/>
              </w:rPr>
            </w:pPr>
            <w:r w:rsidRPr="00420C7B">
              <w:rPr>
                <w:rFonts w:eastAsia="Calibri" w:cs="Calibri"/>
                <w:b w:val="0"/>
                <w:bCs/>
                <w:sz w:val="18"/>
                <w:szCs w:val="18"/>
              </w:rPr>
              <w:t>Onshore Investment Bond</w:t>
            </w:r>
          </w:p>
        </w:tc>
        <w:sdt>
          <w:sdtPr>
            <w:rPr>
              <w:rFonts w:eastAsia="Calibri" w:cs="Calibri"/>
              <w:bCs/>
              <w:sz w:val="18"/>
              <w:szCs w:val="18"/>
            </w:rPr>
            <w:id w:val="-748045601"/>
            <w:placeholder>
              <w:docPart w:val="541F58CEEDDA416C80DC16EF2630014B"/>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180" w:type="dxa"/>
                <w:shd w:val="clear" w:color="auto" w:fill="E7E6E6" w:themeFill="background2"/>
              </w:tcPr>
              <w:p w14:paraId="30FD89FC" w14:textId="2FC66DF0" w:rsidR="00731D51" w:rsidRPr="00420C7B" w:rsidRDefault="007938E1" w:rsidP="00731D51">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E7E6E6" w:themeFill="background2"/>
          </w:tcPr>
          <w:p w14:paraId="09A34CE3" w14:textId="77777777" w:rsidR="00731D51" w:rsidRPr="00420C7B" w:rsidRDefault="00731D51" w:rsidP="00731D51">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p>
        </w:tc>
      </w:tr>
      <w:tr w:rsidR="00731D51" w:rsidRPr="00420C7B" w14:paraId="1D83BC83" w14:textId="77777777" w:rsidTr="00114C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vAlign w:val="center"/>
          </w:tcPr>
          <w:p w14:paraId="3CAC2CFC" w14:textId="77777777" w:rsidR="00731D51" w:rsidRPr="00420C7B" w:rsidRDefault="00731D51" w:rsidP="00731D51">
            <w:pPr>
              <w:rPr>
                <w:rFonts w:eastAsia="Calibri" w:cs="Calibri"/>
                <w:b w:val="0"/>
                <w:bCs/>
                <w:sz w:val="18"/>
                <w:szCs w:val="18"/>
              </w:rPr>
            </w:pPr>
            <w:r w:rsidRPr="00420C7B">
              <w:rPr>
                <w:rFonts w:eastAsia="Calibri" w:cs="Calibri"/>
                <w:b w:val="0"/>
                <w:bCs/>
                <w:sz w:val="18"/>
                <w:szCs w:val="18"/>
              </w:rPr>
              <w:t>Offshore Investment Bond</w:t>
            </w:r>
          </w:p>
        </w:tc>
        <w:sdt>
          <w:sdtPr>
            <w:rPr>
              <w:rFonts w:eastAsia="Calibri" w:cs="Calibri"/>
              <w:bCs/>
              <w:sz w:val="18"/>
              <w:szCs w:val="18"/>
            </w:rPr>
            <w:id w:val="1687948037"/>
            <w:placeholder>
              <w:docPart w:val="314E139F25414F72907A945E9D581BB9"/>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180" w:type="dxa"/>
                <w:shd w:val="clear" w:color="auto" w:fill="FFFFFF" w:themeFill="background1"/>
              </w:tcPr>
              <w:p w14:paraId="34469557" w14:textId="020BD9D5" w:rsidR="00731D51" w:rsidRPr="00420C7B" w:rsidRDefault="007938E1" w:rsidP="00731D51">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FFFFFF" w:themeFill="background1"/>
          </w:tcPr>
          <w:p w14:paraId="12DC03A0" w14:textId="77777777" w:rsidR="00731D51" w:rsidRPr="00420C7B" w:rsidRDefault="00731D51" w:rsidP="00731D51">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r>
      <w:tr w:rsidR="00731D51" w:rsidRPr="00420C7B" w14:paraId="4166EA93" w14:textId="77777777" w:rsidTr="00114C3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E7E6E6" w:themeFill="background2"/>
            <w:vAlign w:val="center"/>
          </w:tcPr>
          <w:p w14:paraId="61E3A795" w14:textId="77777777" w:rsidR="00731D51" w:rsidRPr="00420C7B" w:rsidRDefault="00731D51" w:rsidP="00731D51">
            <w:pPr>
              <w:rPr>
                <w:rFonts w:eastAsia="Calibri" w:cs="Calibri"/>
                <w:b w:val="0"/>
                <w:bCs/>
                <w:sz w:val="18"/>
                <w:szCs w:val="18"/>
              </w:rPr>
            </w:pPr>
            <w:r w:rsidRPr="00420C7B">
              <w:rPr>
                <w:rFonts w:eastAsia="Calibri" w:cs="Calibri"/>
                <w:b w:val="0"/>
                <w:bCs/>
                <w:sz w:val="18"/>
                <w:szCs w:val="18"/>
              </w:rPr>
              <w:t>Investment Trust</w:t>
            </w:r>
          </w:p>
        </w:tc>
        <w:sdt>
          <w:sdtPr>
            <w:rPr>
              <w:rFonts w:eastAsia="Calibri" w:cs="Calibri"/>
              <w:bCs/>
              <w:sz w:val="18"/>
              <w:szCs w:val="18"/>
            </w:rPr>
            <w:id w:val="802347284"/>
            <w:placeholder>
              <w:docPart w:val="E0752C1EE1F742D0B74C8D15352767CB"/>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180" w:type="dxa"/>
                <w:shd w:val="clear" w:color="auto" w:fill="E7E6E6" w:themeFill="background2"/>
              </w:tcPr>
              <w:p w14:paraId="75A0EF98" w14:textId="20622BDF" w:rsidR="00731D51" w:rsidRPr="00420C7B" w:rsidRDefault="007938E1" w:rsidP="00731D51">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E7E6E6" w:themeFill="background2"/>
          </w:tcPr>
          <w:p w14:paraId="3A148CB6" w14:textId="77777777" w:rsidR="00731D51" w:rsidRPr="00420C7B" w:rsidRDefault="00731D51" w:rsidP="00731D51">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p>
        </w:tc>
      </w:tr>
      <w:tr w:rsidR="00731D51" w:rsidRPr="00420C7B" w14:paraId="6424671C" w14:textId="77777777" w:rsidTr="00114C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vAlign w:val="center"/>
          </w:tcPr>
          <w:p w14:paraId="2441D5AE" w14:textId="77777777" w:rsidR="00731D51" w:rsidRPr="00420C7B" w:rsidRDefault="00731D51" w:rsidP="00731D51">
            <w:pPr>
              <w:rPr>
                <w:rFonts w:eastAsia="Calibri" w:cs="Calibri"/>
                <w:b w:val="0"/>
                <w:bCs/>
                <w:sz w:val="18"/>
                <w:szCs w:val="18"/>
              </w:rPr>
            </w:pPr>
            <w:r w:rsidRPr="00420C7B">
              <w:rPr>
                <w:rFonts w:eastAsia="Calibri" w:cs="Calibri"/>
                <w:b w:val="0"/>
                <w:bCs/>
                <w:sz w:val="18"/>
                <w:szCs w:val="18"/>
              </w:rPr>
              <w:t>Structured Deposit</w:t>
            </w:r>
          </w:p>
        </w:tc>
        <w:sdt>
          <w:sdtPr>
            <w:rPr>
              <w:rFonts w:eastAsia="Calibri" w:cs="Calibri"/>
              <w:bCs/>
              <w:sz w:val="18"/>
              <w:szCs w:val="18"/>
            </w:rPr>
            <w:id w:val="-1774550866"/>
            <w:placeholder>
              <w:docPart w:val="A852331417134D0FA419321BD183DB07"/>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180" w:type="dxa"/>
                <w:shd w:val="clear" w:color="auto" w:fill="FFFFFF" w:themeFill="background1"/>
              </w:tcPr>
              <w:p w14:paraId="0CAF4A9B" w14:textId="7D3EA6F2" w:rsidR="00731D51" w:rsidRPr="00420C7B" w:rsidRDefault="007938E1" w:rsidP="00731D51">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FFFFFF" w:themeFill="background1"/>
          </w:tcPr>
          <w:p w14:paraId="3BCDE058" w14:textId="77777777" w:rsidR="00731D51" w:rsidRPr="00420C7B" w:rsidRDefault="00731D51" w:rsidP="00731D51">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r>
      <w:tr w:rsidR="00731D51" w:rsidRPr="00420C7B" w14:paraId="2362B06A" w14:textId="77777777" w:rsidTr="00114C3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E7E6E6" w:themeFill="background2"/>
            <w:vAlign w:val="center"/>
          </w:tcPr>
          <w:p w14:paraId="63948086" w14:textId="25E75A75" w:rsidR="00731D51" w:rsidRPr="00420C7B" w:rsidRDefault="00731D51" w:rsidP="00731D51">
            <w:pPr>
              <w:rPr>
                <w:rFonts w:eastAsia="Calibri" w:cs="Calibri"/>
                <w:b w:val="0"/>
                <w:bCs/>
                <w:sz w:val="18"/>
                <w:szCs w:val="18"/>
              </w:rPr>
            </w:pPr>
            <w:r w:rsidRPr="00420C7B">
              <w:rPr>
                <w:rFonts w:eastAsia="Calibri" w:cs="Calibri"/>
                <w:b w:val="0"/>
                <w:bCs/>
                <w:sz w:val="18"/>
                <w:szCs w:val="18"/>
              </w:rPr>
              <w:t xml:space="preserve">Structured </w:t>
            </w:r>
            <w:r>
              <w:rPr>
                <w:rFonts w:eastAsia="Calibri" w:cs="Calibri"/>
                <w:b w:val="0"/>
                <w:bCs/>
                <w:sz w:val="18"/>
                <w:szCs w:val="18"/>
              </w:rPr>
              <w:t>Product</w:t>
            </w:r>
          </w:p>
        </w:tc>
        <w:sdt>
          <w:sdtPr>
            <w:rPr>
              <w:rFonts w:eastAsia="Calibri" w:cs="Calibri"/>
              <w:bCs/>
              <w:sz w:val="18"/>
              <w:szCs w:val="18"/>
            </w:rPr>
            <w:id w:val="1290484029"/>
            <w:placeholder>
              <w:docPart w:val="22FAB628698E4A54AC29CF59712843D8"/>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180" w:type="dxa"/>
                <w:shd w:val="clear" w:color="auto" w:fill="E7E6E6" w:themeFill="background2"/>
              </w:tcPr>
              <w:p w14:paraId="53138F56" w14:textId="1294828C" w:rsidR="00731D51" w:rsidRPr="00420C7B" w:rsidRDefault="007938E1" w:rsidP="00731D51">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E7E6E6" w:themeFill="background2"/>
          </w:tcPr>
          <w:p w14:paraId="306EBD58" w14:textId="77777777" w:rsidR="00731D51" w:rsidRPr="00420C7B" w:rsidRDefault="00731D51" w:rsidP="00731D51">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p>
        </w:tc>
      </w:tr>
      <w:tr w:rsidR="00731D51" w:rsidRPr="00420C7B" w14:paraId="0F1EA6E4" w14:textId="77777777" w:rsidTr="00114C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vAlign w:val="center"/>
          </w:tcPr>
          <w:p w14:paraId="1C168503" w14:textId="47EFABB9" w:rsidR="00731D51" w:rsidRPr="00420C7B" w:rsidRDefault="00731D51" w:rsidP="00731D51">
            <w:pPr>
              <w:rPr>
                <w:rFonts w:eastAsia="Calibri" w:cs="Calibri"/>
                <w:b w:val="0"/>
                <w:bCs/>
                <w:sz w:val="18"/>
                <w:szCs w:val="18"/>
              </w:rPr>
            </w:pPr>
            <w:r w:rsidRPr="00420C7B">
              <w:rPr>
                <w:rFonts w:eastAsia="Calibri" w:cs="Calibri"/>
                <w:b w:val="0"/>
                <w:bCs/>
                <w:sz w:val="18"/>
                <w:szCs w:val="18"/>
              </w:rPr>
              <w:t>VCT/EIS</w:t>
            </w:r>
            <w:r>
              <w:rPr>
                <w:rFonts w:eastAsia="Calibri" w:cs="Calibri"/>
                <w:b w:val="0"/>
                <w:bCs/>
                <w:sz w:val="18"/>
                <w:szCs w:val="18"/>
              </w:rPr>
              <w:t>/SEIS</w:t>
            </w:r>
          </w:p>
        </w:tc>
        <w:sdt>
          <w:sdtPr>
            <w:rPr>
              <w:rFonts w:eastAsia="Calibri" w:cs="Calibri"/>
              <w:bCs/>
              <w:sz w:val="18"/>
              <w:szCs w:val="18"/>
            </w:rPr>
            <w:id w:val="1987961666"/>
            <w:placeholder>
              <w:docPart w:val="F0F9D0A1362A41FF85F40DB2379EB67D"/>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180" w:type="dxa"/>
                <w:shd w:val="clear" w:color="auto" w:fill="FFFFFF" w:themeFill="background1"/>
              </w:tcPr>
              <w:p w14:paraId="26F987E7" w14:textId="688B1848" w:rsidR="00731D51" w:rsidRPr="00420C7B" w:rsidRDefault="007938E1" w:rsidP="00731D51">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FFFFFF" w:themeFill="background1"/>
          </w:tcPr>
          <w:p w14:paraId="4DDF6B27" w14:textId="77777777" w:rsidR="00731D51" w:rsidRPr="00420C7B" w:rsidRDefault="00731D51" w:rsidP="00731D51">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r>
      <w:tr w:rsidR="00731D51" w:rsidRPr="00420C7B" w14:paraId="25562714" w14:textId="77777777" w:rsidTr="00114C3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E7E6E6" w:themeFill="background2"/>
            <w:vAlign w:val="center"/>
          </w:tcPr>
          <w:p w14:paraId="25F525A3" w14:textId="6FABE99F" w:rsidR="00731D51" w:rsidRPr="00420C7B" w:rsidRDefault="00731D51" w:rsidP="00731D51">
            <w:pPr>
              <w:rPr>
                <w:rFonts w:eastAsia="Calibri" w:cs="Calibri"/>
                <w:b w:val="0"/>
                <w:bCs/>
                <w:sz w:val="18"/>
                <w:szCs w:val="18"/>
              </w:rPr>
            </w:pPr>
            <w:r w:rsidRPr="00420C7B">
              <w:rPr>
                <w:rFonts w:eastAsia="Calibri" w:cs="Calibri"/>
                <w:b w:val="0"/>
                <w:bCs/>
                <w:sz w:val="18"/>
                <w:szCs w:val="18"/>
              </w:rPr>
              <w:t>ETF/</w:t>
            </w:r>
            <w:r>
              <w:rPr>
                <w:rFonts w:eastAsia="Calibri" w:cs="Calibri"/>
                <w:b w:val="0"/>
                <w:bCs/>
                <w:sz w:val="18"/>
                <w:szCs w:val="18"/>
              </w:rPr>
              <w:t>ETC/ETN</w:t>
            </w:r>
          </w:p>
        </w:tc>
        <w:sdt>
          <w:sdtPr>
            <w:rPr>
              <w:rFonts w:eastAsia="Calibri" w:cs="Calibri"/>
              <w:bCs/>
              <w:sz w:val="18"/>
              <w:szCs w:val="18"/>
            </w:rPr>
            <w:id w:val="2008709770"/>
            <w:placeholder>
              <w:docPart w:val="F7DC6B3756124F70B36702F98AF7D63C"/>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180" w:type="dxa"/>
                <w:shd w:val="clear" w:color="auto" w:fill="E7E6E6" w:themeFill="background2"/>
              </w:tcPr>
              <w:p w14:paraId="48B1A984" w14:textId="26DDF0B5" w:rsidR="00731D51" w:rsidRPr="00420C7B" w:rsidRDefault="007938E1" w:rsidP="00731D51">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E7E6E6" w:themeFill="background2"/>
          </w:tcPr>
          <w:p w14:paraId="62C11BD8" w14:textId="77777777" w:rsidR="00731D51" w:rsidRPr="00420C7B" w:rsidRDefault="00731D51" w:rsidP="00731D51">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p>
        </w:tc>
      </w:tr>
      <w:tr w:rsidR="00731D51" w:rsidRPr="00420C7B" w14:paraId="2C48A385" w14:textId="77777777" w:rsidTr="00114C35">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vAlign w:val="center"/>
          </w:tcPr>
          <w:p w14:paraId="7525FC89" w14:textId="71C8E4BC" w:rsidR="00731D51" w:rsidRPr="00420C7B" w:rsidRDefault="00731D51" w:rsidP="00731D51">
            <w:pPr>
              <w:rPr>
                <w:rFonts w:eastAsia="Calibri" w:cs="Calibri"/>
                <w:b w:val="0"/>
                <w:bCs/>
                <w:sz w:val="18"/>
                <w:szCs w:val="18"/>
              </w:rPr>
            </w:pPr>
            <w:r w:rsidRPr="00420C7B">
              <w:rPr>
                <w:rFonts w:eastAsia="Calibri" w:cs="Calibri"/>
                <w:b w:val="0"/>
                <w:bCs/>
                <w:sz w:val="18"/>
                <w:szCs w:val="18"/>
              </w:rPr>
              <w:t>UCIS</w:t>
            </w:r>
            <w:r>
              <w:rPr>
                <w:rFonts w:eastAsia="Calibri" w:cs="Calibri"/>
                <w:b w:val="0"/>
                <w:bCs/>
                <w:sz w:val="18"/>
                <w:szCs w:val="18"/>
              </w:rPr>
              <w:t>/NMPI</w:t>
            </w:r>
          </w:p>
        </w:tc>
        <w:sdt>
          <w:sdtPr>
            <w:rPr>
              <w:rFonts w:eastAsia="Calibri" w:cs="Calibri"/>
              <w:bCs/>
              <w:sz w:val="18"/>
              <w:szCs w:val="18"/>
            </w:rPr>
            <w:id w:val="649022368"/>
            <w:placeholder>
              <w:docPart w:val="02A62385458A42B5B6F4E92D85EE7C17"/>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180" w:type="dxa"/>
                <w:shd w:val="clear" w:color="auto" w:fill="FFFFFF" w:themeFill="background1"/>
              </w:tcPr>
              <w:p w14:paraId="4D55FE8B" w14:textId="45B3B6E4" w:rsidR="00731D51" w:rsidRPr="00420C7B" w:rsidRDefault="007938E1" w:rsidP="00731D51">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FFFFFF" w:themeFill="background1"/>
          </w:tcPr>
          <w:p w14:paraId="7712EE30" w14:textId="77777777" w:rsidR="00731D51" w:rsidRPr="00420C7B" w:rsidRDefault="00731D51" w:rsidP="00731D51">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p>
        </w:tc>
      </w:tr>
      <w:tr w:rsidR="00731D51" w:rsidRPr="00420C7B" w14:paraId="3D0FA209" w14:textId="77777777" w:rsidTr="00114C3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E7E6E6" w:themeFill="background2"/>
            <w:vAlign w:val="center"/>
          </w:tcPr>
          <w:p w14:paraId="79B5F75C" w14:textId="6130AE45" w:rsidR="00731D51" w:rsidRPr="00420C7B" w:rsidRDefault="00731D51" w:rsidP="00731D51">
            <w:pPr>
              <w:rPr>
                <w:rFonts w:eastAsia="Calibri" w:cs="Calibri"/>
                <w:b w:val="0"/>
                <w:bCs/>
                <w:sz w:val="18"/>
                <w:szCs w:val="18"/>
              </w:rPr>
            </w:pPr>
            <w:r w:rsidRPr="00420C7B">
              <w:rPr>
                <w:rFonts w:eastAsia="Calibri" w:cs="Calibri"/>
                <w:b w:val="0"/>
                <w:bCs/>
                <w:sz w:val="18"/>
                <w:szCs w:val="18"/>
              </w:rPr>
              <w:t>Other</w:t>
            </w:r>
            <w:r>
              <w:rPr>
                <w:rFonts w:eastAsia="Calibri" w:cs="Calibri"/>
                <w:b w:val="0"/>
                <w:bCs/>
                <w:sz w:val="18"/>
                <w:szCs w:val="18"/>
              </w:rPr>
              <w:t xml:space="preserve"> Regulated or Unregulated Solution</w:t>
            </w:r>
          </w:p>
        </w:tc>
        <w:sdt>
          <w:sdtPr>
            <w:rPr>
              <w:rFonts w:eastAsia="Calibri" w:cs="Calibri"/>
              <w:bCs/>
              <w:sz w:val="18"/>
              <w:szCs w:val="18"/>
            </w:rPr>
            <w:id w:val="-1983689202"/>
            <w:placeholder>
              <w:docPart w:val="85C80423581748F08CEDF8C59C29016E"/>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180" w:type="dxa"/>
                <w:shd w:val="clear" w:color="auto" w:fill="E7E6E6" w:themeFill="background2"/>
              </w:tcPr>
              <w:p w14:paraId="54DF80A7" w14:textId="63DCF254" w:rsidR="00731D51" w:rsidRPr="00420C7B" w:rsidRDefault="007938E1" w:rsidP="00731D51">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E7E6E6" w:themeFill="background2"/>
          </w:tcPr>
          <w:p w14:paraId="1D5766CE" w14:textId="77777777" w:rsidR="00731D51" w:rsidRPr="00420C7B" w:rsidRDefault="00731D51" w:rsidP="00731D51">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p>
        </w:tc>
      </w:tr>
    </w:tbl>
    <w:p w14:paraId="6477FF2B" w14:textId="77777777" w:rsidR="00D6694E" w:rsidRDefault="00D6694E" w:rsidP="00D6694E">
      <w:pPr>
        <w:spacing w:after="160" w:line="259" w:lineRule="auto"/>
      </w:pPr>
      <w:r>
        <w:br w:type="page"/>
      </w:r>
    </w:p>
    <w:tbl>
      <w:tblPr>
        <w:tblStyle w:val="TTable1"/>
        <w:tblW w:w="5000" w:type="pct"/>
        <w:tblLayout w:type="fixed"/>
        <w:tblLook w:val="04A0" w:firstRow="1" w:lastRow="0" w:firstColumn="1" w:lastColumn="0" w:noHBand="0" w:noVBand="1"/>
      </w:tblPr>
      <w:tblGrid>
        <w:gridCol w:w="1939"/>
        <w:gridCol w:w="7087"/>
      </w:tblGrid>
      <w:tr w:rsidR="00496E1E" w:rsidRPr="00B10AC9" w14:paraId="72A2FF4A" w14:textId="77777777" w:rsidTr="003006D1">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9026" w:type="dxa"/>
            <w:gridSpan w:val="2"/>
            <w:shd w:val="clear" w:color="auto" w:fill="FFFFFF" w:themeFill="background1"/>
          </w:tcPr>
          <w:p w14:paraId="76B75774" w14:textId="77777777" w:rsidR="00496E1E" w:rsidRPr="00496E1E" w:rsidRDefault="00496E1E" w:rsidP="003006D1">
            <w:pPr>
              <w:jc w:val="left"/>
              <w:rPr>
                <w:rFonts w:eastAsia="Calibri"/>
                <w:b w:val="0"/>
                <w:bCs/>
                <w:sz w:val="18"/>
                <w:szCs w:val="18"/>
                <w:lang w:val="en-US"/>
              </w:rPr>
            </w:pPr>
            <w:r>
              <w:rPr>
                <w:rFonts w:eastAsia="Calibri"/>
                <w:bCs/>
                <w:sz w:val="18"/>
                <w:szCs w:val="18"/>
                <w:lang w:val="en-US"/>
              </w:rPr>
              <w:lastRenderedPageBreak/>
              <w:t>Charges and Fair Value Assess</w:t>
            </w:r>
          </w:p>
        </w:tc>
      </w:tr>
      <w:tr w:rsidR="00496E1E" w:rsidRPr="00D526F4" w14:paraId="1CDA5D6E" w14:textId="77777777" w:rsidTr="003006D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7228A75A" w14:textId="77777777" w:rsidR="00496E1E" w:rsidRPr="00084E92" w:rsidRDefault="00496E1E" w:rsidP="003006D1">
            <w:pPr>
              <w:rPr>
                <w:rFonts w:eastAsia="Calibri"/>
                <w:bCs/>
                <w:sz w:val="18"/>
                <w:szCs w:val="18"/>
              </w:rPr>
            </w:pPr>
            <w:r w:rsidRPr="00084E92">
              <w:rPr>
                <w:rFonts w:eastAsia="Calibri"/>
                <w:bCs/>
                <w:sz w:val="18"/>
                <w:szCs w:val="18"/>
                <w:lang w:val="en-US"/>
              </w:rPr>
              <w:t>Consideration</w:t>
            </w:r>
          </w:p>
        </w:tc>
        <w:tc>
          <w:tcPr>
            <w:tcW w:w="7087" w:type="dxa"/>
          </w:tcPr>
          <w:p w14:paraId="1CA91013" w14:textId="77777777" w:rsidR="00496E1E" w:rsidRPr="00084E92" w:rsidRDefault="00496E1E" w:rsidP="003006D1">
            <w:pP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084E92">
              <w:rPr>
                <w:rFonts w:eastAsia="Calibri"/>
                <w:b/>
                <w:bCs/>
                <w:sz w:val="18"/>
                <w:szCs w:val="18"/>
              </w:rPr>
              <w:t>Commentary</w:t>
            </w:r>
          </w:p>
        </w:tc>
      </w:tr>
      <w:tr w:rsidR="00496E1E" w:rsidRPr="00D526F4" w14:paraId="5CBC3455" w14:textId="77777777" w:rsidTr="003006D1">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003F051B" w14:textId="77777777" w:rsidR="00496E1E" w:rsidRPr="00E65325" w:rsidRDefault="00496E1E" w:rsidP="003006D1">
            <w:pPr>
              <w:rPr>
                <w:rFonts w:eastAsia="Calibri"/>
                <w:b w:val="0"/>
                <w:sz w:val="18"/>
                <w:szCs w:val="18"/>
                <w:lang w:val="en-US"/>
              </w:rPr>
            </w:pPr>
            <w:r>
              <w:rPr>
                <w:rFonts w:eastAsia="Calibri"/>
                <w:b w:val="0"/>
                <w:sz w:val="18"/>
                <w:szCs w:val="18"/>
                <w:lang w:val="en-US"/>
              </w:rPr>
              <w:t>Product Charges</w:t>
            </w:r>
          </w:p>
        </w:tc>
        <w:tc>
          <w:tcPr>
            <w:tcW w:w="7087" w:type="dxa"/>
          </w:tcPr>
          <w:p w14:paraId="0CB37C82" w14:textId="77777777" w:rsidR="00496E1E" w:rsidRPr="00D526F4" w:rsidRDefault="00496E1E" w:rsidP="003006D1">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496E1E" w:rsidRPr="00D526F4" w14:paraId="14C1E9B4" w14:textId="77777777" w:rsidTr="003006D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3B30966F" w14:textId="77777777" w:rsidR="00496E1E" w:rsidRDefault="00496E1E" w:rsidP="003006D1">
            <w:pPr>
              <w:rPr>
                <w:rFonts w:eastAsia="Calibri"/>
                <w:b w:val="0"/>
                <w:sz w:val="18"/>
                <w:szCs w:val="18"/>
                <w:lang w:val="en-US"/>
              </w:rPr>
            </w:pPr>
            <w:r>
              <w:rPr>
                <w:rFonts w:eastAsia="Calibri"/>
                <w:b w:val="0"/>
                <w:sz w:val="18"/>
                <w:szCs w:val="18"/>
                <w:lang w:val="en-US"/>
              </w:rPr>
              <w:t>Platform Charges</w:t>
            </w:r>
          </w:p>
        </w:tc>
        <w:tc>
          <w:tcPr>
            <w:tcW w:w="7087" w:type="dxa"/>
          </w:tcPr>
          <w:p w14:paraId="5207EAA7" w14:textId="77777777" w:rsidR="00496E1E" w:rsidRPr="00D526F4" w:rsidRDefault="00496E1E" w:rsidP="003006D1">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496E1E" w:rsidRPr="00D526F4" w14:paraId="3CB04BAE" w14:textId="77777777" w:rsidTr="003006D1">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6E2F5A7B" w14:textId="77777777" w:rsidR="00496E1E" w:rsidRDefault="00496E1E" w:rsidP="003006D1">
            <w:pPr>
              <w:rPr>
                <w:rFonts w:eastAsia="Calibri"/>
                <w:b w:val="0"/>
                <w:sz w:val="18"/>
                <w:szCs w:val="18"/>
                <w:lang w:val="en-US"/>
              </w:rPr>
            </w:pPr>
            <w:r>
              <w:rPr>
                <w:rFonts w:eastAsia="Calibri"/>
                <w:b w:val="0"/>
                <w:sz w:val="18"/>
                <w:szCs w:val="18"/>
                <w:lang w:val="en-US"/>
              </w:rPr>
              <w:t>Adviser Charges</w:t>
            </w:r>
          </w:p>
        </w:tc>
        <w:tc>
          <w:tcPr>
            <w:tcW w:w="7087" w:type="dxa"/>
          </w:tcPr>
          <w:p w14:paraId="29AF1473" w14:textId="77777777" w:rsidR="00496E1E" w:rsidRPr="00D526F4" w:rsidRDefault="00496E1E" w:rsidP="003006D1">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496E1E" w:rsidRPr="00D526F4" w14:paraId="2B6A25F9" w14:textId="77777777" w:rsidTr="003006D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52542C20" w14:textId="77777777" w:rsidR="00496E1E" w:rsidRDefault="00496E1E" w:rsidP="003006D1">
            <w:pPr>
              <w:rPr>
                <w:rFonts w:eastAsia="Calibri"/>
                <w:b w:val="0"/>
                <w:sz w:val="18"/>
                <w:szCs w:val="18"/>
                <w:lang w:val="en-US"/>
              </w:rPr>
            </w:pPr>
            <w:r>
              <w:rPr>
                <w:rFonts w:eastAsia="Calibri"/>
                <w:b w:val="0"/>
                <w:sz w:val="18"/>
                <w:szCs w:val="18"/>
                <w:lang w:val="en-US"/>
              </w:rPr>
              <w:t>Total Cost Impact</w:t>
            </w:r>
          </w:p>
        </w:tc>
        <w:tc>
          <w:tcPr>
            <w:tcW w:w="7087" w:type="dxa"/>
          </w:tcPr>
          <w:p w14:paraId="022DA045" w14:textId="77777777" w:rsidR="00496E1E" w:rsidRPr="00D526F4" w:rsidRDefault="00496E1E" w:rsidP="003006D1">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496E1E" w:rsidRPr="00D526F4" w14:paraId="6F51043E" w14:textId="77777777" w:rsidTr="003006D1">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223F9010" w14:textId="2FB8A6C1" w:rsidR="00496E1E" w:rsidRDefault="00496E1E" w:rsidP="003006D1">
            <w:pPr>
              <w:rPr>
                <w:rFonts w:eastAsia="Calibri"/>
                <w:b w:val="0"/>
                <w:sz w:val="18"/>
                <w:szCs w:val="18"/>
                <w:lang w:val="en-US"/>
              </w:rPr>
            </w:pPr>
            <w:r>
              <w:rPr>
                <w:rFonts w:eastAsia="Calibri"/>
                <w:b w:val="0"/>
                <w:sz w:val="18"/>
                <w:szCs w:val="18"/>
                <w:lang w:val="en-US"/>
              </w:rPr>
              <w:t>Fair Value Assessment</w:t>
            </w:r>
            <w:r w:rsidR="00DF5546">
              <w:rPr>
                <w:rFonts w:eastAsia="Calibri"/>
                <w:b w:val="0"/>
                <w:sz w:val="18"/>
                <w:szCs w:val="18"/>
                <w:lang w:val="en-US"/>
              </w:rPr>
              <w:t xml:space="preserve"> (including costs, functionality, flexibility, service and overall client benefit)</w:t>
            </w:r>
          </w:p>
        </w:tc>
        <w:tc>
          <w:tcPr>
            <w:tcW w:w="7087" w:type="dxa"/>
          </w:tcPr>
          <w:p w14:paraId="7B866EAE" w14:textId="77777777" w:rsidR="00496E1E" w:rsidRPr="00D526F4" w:rsidRDefault="00496E1E" w:rsidP="003006D1">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496E1E" w:rsidRPr="00D526F4" w14:paraId="05795056" w14:textId="77777777" w:rsidTr="003006D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9026" w:type="dxa"/>
            <w:gridSpan w:val="2"/>
          </w:tcPr>
          <w:p w14:paraId="121CA242" w14:textId="77777777" w:rsidR="00496E1E" w:rsidRPr="00496E1E" w:rsidRDefault="00496E1E" w:rsidP="003006D1">
            <w:pPr>
              <w:jc w:val="center"/>
              <w:rPr>
                <w:rFonts w:eastAsia="Calibri"/>
                <w:b w:val="0"/>
                <w:bCs/>
                <w:sz w:val="18"/>
                <w:szCs w:val="18"/>
                <w:lang w:val="en-US"/>
              </w:rPr>
            </w:pPr>
            <w:r w:rsidRPr="00496E1E">
              <w:rPr>
                <w:rFonts w:eastAsia="Calibri"/>
                <w:b w:val="0"/>
                <w:bCs/>
                <w:sz w:val="18"/>
                <w:szCs w:val="18"/>
                <w:lang w:val="en-US"/>
              </w:rPr>
              <w:t>Confirm the overall charging structure has been assessed against the benefits, functionality and service provided and represents fair value for the client.</w:t>
            </w:r>
          </w:p>
          <w:p w14:paraId="6F896875" w14:textId="77777777" w:rsidR="00496E1E" w:rsidRPr="00496E1E" w:rsidRDefault="00496E1E" w:rsidP="003006D1">
            <w:pPr>
              <w:rPr>
                <w:rFonts w:eastAsia="Calibri"/>
                <w:b w:val="0"/>
                <w:bCs/>
                <w:sz w:val="18"/>
                <w:szCs w:val="18"/>
              </w:rPr>
            </w:pPr>
          </w:p>
        </w:tc>
      </w:tr>
      <w:tr w:rsidR="00F43318" w:rsidRPr="00B10AC9" w14:paraId="2046B865" w14:textId="77777777" w:rsidTr="003006D1">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9026" w:type="dxa"/>
            <w:gridSpan w:val="2"/>
          </w:tcPr>
          <w:p w14:paraId="1BA9FF66" w14:textId="77777777" w:rsidR="00F43318" w:rsidRDefault="00496E1E" w:rsidP="003006D1">
            <w:pPr>
              <w:rPr>
                <w:b w:val="0"/>
                <w:sz w:val="20"/>
              </w:rPr>
            </w:pPr>
            <w:r>
              <w:br w:type="page"/>
            </w:r>
          </w:p>
          <w:p w14:paraId="59113411" w14:textId="77777777" w:rsidR="00F43318" w:rsidRDefault="00F43318" w:rsidP="003006D1">
            <w:pPr>
              <w:rPr>
                <w:rFonts w:eastAsia="Calibri"/>
                <w:b w:val="0"/>
                <w:bCs/>
                <w:sz w:val="18"/>
                <w:szCs w:val="18"/>
                <w:lang w:val="en-US"/>
              </w:rPr>
            </w:pPr>
          </w:p>
          <w:p w14:paraId="78F669D3" w14:textId="3469C757" w:rsidR="00F43318" w:rsidRPr="00496E1E" w:rsidRDefault="00F43318" w:rsidP="003006D1">
            <w:pPr>
              <w:rPr>
                <w:rFonts w:eastAsia="Calibri"/>
                <w:b w:val="0"/>
                <w:bCs/>
                <w:sz w:val="18"/>
                <w:szCs w:val="18"/>
                <w:lang w:val="en-US"/>
              </w:rPr>
            </w:pPr>
            <w:r>
              <w:rPr>
                <w:rFonts w:eastAsia="Calibri"/>
                <w:bCs/>
                <w:sz w:val="18"/>
                <w:szCs w:val="18"/>
                <w:lang w:val="en-US"/>
              </w:rPr>
              <w:t>Vulnerability and Support Considerations</w:t>
            </w:r>
          </w:p>
        </w:tc>
      </w:tr>
      <w:tr w:rsidR="00F43318" w:rsidRPr="00D526F4" w14:paraId="56040BA2" w14:textId="77777777" w:rsidTr="003006D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541CAE2B" w14:textId="77777777" w:rsidR="00F43318" w:rsidRPr="00084E92" w:rsidRDefault="00F43318" w:rsidP="003006D1">
            <w:pPr>
              <w:rPr>
                <w:rFonts w:eastAsia="Calibri"/>
                <w:bCs/>
                <w:sz w:val="18"/>
                <w:szCs w:val="18"/>
              </w:rPr>
            </w:pPr>
            <w:r>
              <w:rPr>
                <w:rFonts w:eastAsia="Calibri"/>
                <w:bCs/>
                <w:sz w:val="18"/>
                <w:szCs w:val="18"/>
                <w:lang w:val="en-US"/>
              </w:rPr>
              <w:t>Question</w:t>
            </w:r>
          </w:p>
        </w:tc>
        <w:tc>
          <w:tcPr>
            <w:tcW w:w="7087" w:type="dxa"/>
          </w:tcPr>
          <w:p w14:paraId="6B52794A" w14:textId="77777777" w:rsidR="00F43318" w:rsidRPr="00084E92" w:rsidRDefault="00F43318" w:rsidP="003006D1">
            <w:pP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Pr>
                <w:rFonts w:eastAsia="Calibri"/>
                <w:b/>
                <w:bCs/>
                <w:sz w:val="18"/>
                <w:szCs w:val="18"/>
              </w:rPr>
              <w:t>Response</w:t>
            </w:r>
          </w:p>
        </w:tc>
      </w:tr>
      <w:tr w:rsidR="00F43318" w:rsidRPr="009811A7" w14:paraId="065130B5" w14:textId="77777777" w:rsidTr="003006D1">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743F3A83" w14:textId="77777777" w:rsidR="00F43318" w:rsidRPr="009811A7" w:rsidRDefault="00F43318" w:rsidP="003006D1">
            <w:pPr>
              <w:rPr>
                <w:rFonts w:eastAsia="Calibri"/>
                <w:b w:val="0"/>
                <w:bCs/>
                <w:sz w:val="18"/>
                <w:szCs w:val="18"/>
                <w:lang w:val="en-US"/>
              </w:rPr>
            </w:pPr>
            <w:r w:rsidRPr="009811A7">
              <w:rPr>
                <w:rFonts w:eastAsia="Calibri"/>
                <w:b w:val="0"/>
                <w:bCs/>
                <w:sz w:val="18"/>
                <w:szCs w:val="18"/>
                <w:lang w:val="en-US"/>
              </w:rPr>
              <w:t>Does the client display characteristics of vulnerability?</w:t>
            </w:r>
          </w:p>
        </w:tc>
        <w:tc>
          <w:tcPr>
            <w:tcW w:w="7087" w:type="dxa"/>
          </w:tcPr>
          <w:p w14:paraId="38B4ACAD" w14:textId="77777777" w:rsidR="00F43318" w:rsidRPr="009811A7" w:rsidRDefault="00F43318" w:rsidP="003006D1">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F43318" w:rsidRPr="009811A7" w14:paraId="1161D874" w14:textId="77777777" w:rsidTr="003006D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73C64AA5" w14:textId="77777777" w:rsidR="00F43318" w:rsidRPr="009811A7" w:rsidRDefault="00F43318" w:rsidP="003006D1">
            <w:pPr>
              <w:rPr>
                <w:rFonts w:eastAsia="Calibri"/>
                <w:b w:val="0"/>
                <w:bCs/>
                <w:sz w:val="18"/>
                <w:szCs w:val="18"/>
                <w:lang w:val="en-US"/>
              </w:rPr>
            </w:pPr>
            <w:r w:rsidRPr="009811A7">
              <w:rPr>
                <w:rFonts w:eastAsia="Calibri"/>
                <w:b w:val="0"/>
                <w:bCs/>
                <w:sz w:val="18"/>
                <w:szCs w:val="18"/>
                <w:lang w:val="en-US"/>
              </w:rPr>
              <w:t>Have any additional support needs been identified?</w:t>
            </w:r>
          </w:p>
        </w:tc>
        <w:tc>
          <w:tcPr>
            <w:tcW w:w="7087" w:type="dxa"/>
          </w:tcPr>
          <w:p w14:paraId="192A934E" w14:textId="77777777" w:rsidR="00F43318" w:rsidRPr="009811A7" w:rsidRDefault="00F43318" w:rsidP="003006D1">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F43318" w:rsidRPr="009811A7" w14:paraId="5539B6A4" w14:textId="77777777" w:rsidTr="003006D1">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71B987B2" w14:textId="77777777" w:rsidR="00F43318" w:rsidRPr="009811A7" w:rsidRDefault="00F43318" w:rsidP="003006D1">
            <w:pPr>
              <w:rPr>
                <w:rFonts w:eastAsia="Calibri"/>
                <w:b w:val="0"/>
                <w:bCs/>
                <w:sz w:val="18"/>
                <w:szCs w:val="18"/>
                <w:lang w:val="en-US"/>
              </w:rPr>
            </w:pPr>
            <w:r w:rsidRPr="009811A7">
              <w:rPr>
                <w:rFonts w:eastAsia="Calibri"/>
                <w:b w:val="0"/>
                <w:bCs/>
                <w:sz w:val="18"/>
                <w:szCs w:val="18"/>
                <w:lang w:val="en-US"/>
              </w:rPr>
              <w:t>Does the recommended product meet those needs?</w:t>
            </w:r>
          </w:p>
        </w:tc>
        <w:tc>
          <w:tcPr>
            <w:tcW w:w="7087" w:type="dxa"/>
          </w:tcPr>
          <w:p w14:paraId="7597A249" w14:textId="77777777" w:rsidR="00F43318" w:rsidRPr="009811A7" w:rsidRDefault="00F43318" w:rsidP="003006D1">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EC4B88" w:rsidRPr="009811A7" w14:paraId="0EE4DAF3" w14:textId="77777777" w:rsidTr="003006D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4248705F" w14:textId="5CA6BE4C" w:rsidR="00EC4B88" w:rsidRPr="00EC4B88" w:rsidRDefault="00EC4B88" w:rsidP="003006D1">
            <w:pPr>
              <w:rPr>
                <w:rFonts w:eastAsia="Calibri"/>
                <w:b w:val="0"/>
                <w:sz w:val="18"/>
                <w:szCs w:val="18"/>
                <w:lang w:val="en-US"/>
              </w:rPr>
            </w:pPr>
            <w:r w:rsidRPr="00EC4B88">
              <w:rPr>
                <w:rFonts w:eastAsia="Calibri"/>
                <w:b w:val="0"/>
                <w:sz w:val="18"/>
                <w:szCs w:val="18"/>
                <w:lang w:val="en-US"/>
              </w:rPr>
              <w:t>Have communication preferences been considered</w:t>
            </w:r>
          </w:p>
        </w:tc>
        <w:tc>
          <w:tcPr>
            <w:tcW w:w="7087" w:type="dxa"/>
          </w:tcPr>
          <w:p w14:paraId="700BC72C" w14:textId="77777777" w:rsidR="00EC4B88" w:rsidRPr="009811A7" w:rsidRDefault="00EC4B88" w:rsidP="003006D1">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EC4B88" w:rsidRPr="009811A7" w14:paraId="6147C4FD" w14:textId="77777777" w:rsidTr="003006D1">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1392A803" w14:textId="01F5DA62" w:rsidR="00EC4B88" w:rsidRPr="00EC4B88" w:rsidRDefault="00EC4B88" w:rsidP="003006D1">
            <w:pPr>
              <w:rPr>
                <w:rFonts w:eastAsia="Calibri"/>
                <w:b w:val="0"/>
                <w:sz w:val="18"/>
                <w:szCs w:val="18"/>
                <w:lang w:val="en-US"/>
              </w:rPr>
            </w:pPr>
            <w:r w:rsidRPr="00EC4B88">
              <w:rPr>
                <w:rFonts w:eastAsia="Calibri"/>
                <w:b w:val="0"/>
                <w:sz w:val="18"/>
                <w:szCs w:val="18"/>
                <w:lang w:val="en-US"/>
              </w:rPr>
              <w:t>Are any reasonable adjustments required?</w:t>
            </w:r>
          </w:p>
        </w:tc>
        <w:tc>
          <w:tcPr>
            <w:tcW w:w="7087" w:type="dxa"/>
          </w:tcPr>
          <w:p w14:paraId="7C443F92" w14:textId="77777777" w:rsidR="00EC4B88" w:rsidRPr="009811A7" w:rsidRDefault="00EC4B88" w:rsidP="003006D1">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bl>
    <w:p w14:paraId="181962F1" w14:textId="77777777" w:rsidR="00F43318" w:rsidRDefault="00F43318" w:rsidP="00D6694E">
      <w:pPr>
        <w:pStyle w:val="Heading1"/>
      </w:pPr>
    </w:p>
    <w:p w14:paraId="6A8511D3" w14:textId="20F56E7A" w:rsidR="00D6694E" w:rsidRDefault="00D6694E" w:rsidP="00D6694E">
      <w:pPr>
        <w:pStyle w:val="Heading1"/>
      </w:pPr>
      <w:r w:rsidRPr="00420C7B">
        <w:lastRenderedPageBreak/>
        <w:t>Recommendation Summary</w:t>
      </w:r>
    </w:p>
    <w:tbl>
      <w:tblPr>
        <w:tblStyle w:val="TTable1"/>
        <w:tblW w:w="4947" w:type="pct"/>
        <w:tblLayout w:type="fixed"/>
        <w:tblLook w:val="04A0" w:firstRow="1" w:lastRow="0" w:firstColumn="1" w:lastColumn="0" w:noHBand="0" w:noVBand="1"/>
      </w:tblPr>
      <w:tblGrid>
        <w:gridCol w:w="1966"/>
        <w:gridCol w:w="6964"/>
      </w:tblGrid>
      <w:tr w:rsidR="001A7793" w:rsidRPr="0062652C" w14:paraId="65198D33" w14:textId="77777777" w:rsidTr="002B65C0">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1966" w:type="dxa"/>
          </w:tcPr>
          <w:p w14:paraId="0E09B980" w14:textId="421B609D" w:rsidR="001A7793" w:rsidRPr="001E217A" w:rsidRDefault="001A7793" w:rsidP="006505E3">
            <w:pPr>
              <w:rPr>
                <w:rFonts w:eastAsia="Calibri"/>
                <w:sz w:val="18"/>
                <w:szCs w:val="18"/>
              </w:rPr>
            </w:pPr>
          </w:p>
        </w:tc>
        <w:tc>
          <w:tcPr>
            <w:tcW w:w="6964" w:type="dxa"/>
          </w:tcPr>
          <w:p w14:paraId="0CE55CF6" w14:textId="77777777" w:rsidR="001E217A" w:rsidRPr="00BD18C4" w:rsidRDefault="001E217A" w:rsidP="001E217A">
            <w:pPr>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BD18C4">
              <w:rPr>
                <w:rFonts w:eastAsia="Calibri"/>
                <w:sz w:val="18"/>
                <w:szCs w:val="18"/>
              </w:rPr>
              <w:t xml:space="preserve">Reason </w:t>
            </w:r>
          </w:p>
          <w:p w14:paraId="6D07F39C" w14:textId="562C1053" w:rsidR="001A7793" w:rsidRPr="0062652C" w:rsidRDefault="001E217A" w:rsidP="001E217A">
            <w:pPr>
              <w:cnfStyle w:val="100000000000" w:firstRow="1" w:lastRow="0" w:firstColumn="0" w:lastColumn="0" w:oddVBand="0" w:evenVBand="0" w:oddHBand="0" w:evenHBand="0" w:firstRowFirstColumn="0" w:firstRowLastColumn="0" w:lastRowFirstColumn="0" w:lastRowLastColumn="0"/>
              <w:rPr>
                <w:rFonts w:eastAsia="Calibri"/>
                <w:b w:val="0"/>
                <w:bCs/>
                <w:sz w:val="18"/>
                <w:szCs w:val="18"/>
              </w:rPr>
            </w:pPr>
            <w:r w:rsidRPr="0062652C">
              <w:rPr>
                <w:rFonts w:eastAsia="Calibri"/>
                <w:b w:val="0"/>
                <w:bCs/>
                <w:sz w:val="18"/>
                <w:szCs w:val="18"/>
              </w:rPr>
              <w:t>(explain which of the potentially suitable product(s) has been chosen)</w:t>
            </w:r>
          </w:p>
        </w:tc>
      </w:tr>
      <w:tr w:rsidR="001A7793" w:rsidRPr="0062652C" w14:paraId="34724D7D" w14:textId="77777777" w:rsidTr="002B65C0">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966" w:type="dxa"/>
          </w:tcPr>
          <w:p w14:paraId="204ABC2A" w14:textId="6A1A9DE3" w:rsidR="001A7793" w:rsidRPr="001E217A" w:rsidRDefault="001A7793" w:rsidP="006505E3">
            <w:pPr>
              <w:rPr>
                <w:rFonts w:eastAsia="Calibri"/>
                <w:b w:val="0"/>
                <w:bCs/>
                <w:sz w:val="18"/>
                <w:szCs w:val="18"/>
                <w:lang w:val="en-US"/>
              </w:rPr>
            </w:pPr>
            <w:r w:rsidRPr="0062652C">
              <w:rPr>
                <w:rFonts w:eastAsia="Calibri"/>
                <w:b w:val="0"/>
                <w:bCs/>
                <w:sz w:val="18"/>
                <w:szCs w:val="18"/>
              </w:rPr>
              <w:t xml:space="preserve">Recommended </w:t>
            </w:r>
            <w:r w:rsidR="00196ADB">
              <w:rPr>
                <w:rFonts w:eastAsia="Calibri"/>
                <w:b w:val="0"/>
                <w:bCs/>
                <w:sz w:val="18"/>
                <w:szCs w:val="18"/>
              </w:rPr>
              <w:t>p</w:t>
            </w:r>
            <w:r w:rsidRPr="0062652C">
              <w:rPr>
                <w:rFonts w:eastAsia="Calibri"/>
                <w:b w:val="0"/>
                <w:bCs/>
                <w:sz w:val="18"/>
                <w:szCs w:val="18"/>
              </w:rPr>
              <w:t>roduct</w:t>
            </w:r>
          </w:p>
        </w:tc>
        <w:tc>
          <w:tcPr>
            <w:tcW w:w="6964" w:type="dxa"/>
          </w:tcPr>
          <w:p w14:paraId="109B64AF" w14:textId="77777777" w:rsidR="001A7793" w:rsidRPr="0062652C" w:rsidRDefault="001A7793"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2B65C0" w:rsidRPr="002B65C0" w14:paraId="1DA0B004" w14:textId="77777777" w:rsidTr="006E7D81">
        <w:trPr>
          <w:cnfStyle w:val="000000010000" w:firstRow="0" w:lastRow="0" w:firstColumn="0" w:lastColumn="0" w:oddVBand="0" w:evenVBand="0" w:oddHBand="0" w:evenHBand="1"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966" w:type="dxa"/>
            <w:shd w:val="clear" w:color="auto" w:fill="E7E6E6" w:themeFill="background2"/>
          </w:tcPr>
          <w:p w14:paraId="2CDF6138" w14:textId="0A44D062" w:rsidR="002B65C0" w:rsidRPr="002B65C0" w:rsidRDefault="002B65C0" w:rsidP="006505E3">
            <w:pPr>
              <w:rPr>
                <w:rFonts w:eastAsia="Calibri"/>
                <w:b w:val="0"/>
                <w:sz w:val="18"/>
                <w:szCs w:val="18"/>
                <w:lang w:val="en-US"/>
              </w:rPr>
            </w:pPr>
            <w:r w:rsidRPr="002B65C0">
              <w:rPr>
                <w:rFonts w:eastAsia="Calibri"/>
                <w:b w:val="0"/>
                <w:sz w:val="18"/>
                <w:szCs w:val="18"/>
                <w:lang w:val="en-US"/>
              </w:rPr>
              <w:t>Why this product type was selected</w:t>
            </w:r>
            <w:r w:rsidR="00031174">
              <w:rPr>
                <w:rFonts w:eastAsia="Calibri"/>
                <w:b w:val="0"/>
                <w:sz w:val="18"/>
                <w:szCs w:val="18"/>
                <w:lang w:val="en-US"/>
              </w:rPr>
              <w:t>?</w:t>
            </w:r>
          </w:p>
        </w:tc>
        <w:tc>
          <w:tcPr>
            <w:tcW w:w="6964" w:type="dxa"/>
            <w:shd w:val="clear" w:color="auto" w:fill="E7E6E6" w:themeFill="background2"/>
          </w:tcPr>
          <w:p w14:paraId="10A178B7" w14:textId="77777777" w:rsidR="002B65C0" w:rsidRPr="002B65C0" w:rsidRDefault="002B65C0" w:rsidP="006505E3">
            <w:pPr>
              <w:cnfStyle w:val="000000010000" w:firstRow="0" w:lastRow="0" w:firstColumn="0" w:lastColumn="0" w:oddVBand="0" w:evenVBand="0" w:oddHBand="0" w:evenHBand="1" w:firstRowFirstColumn="0" w:firstRowLastColumn="0" w:lastRowFirstColumn="0" w:lastRowLastColumn="0"/>
              <w:rPr>
                <w:rFonts w:eastAsia="Calibri"/>
                <w:sz w:val="18"/>
                <w:szCs w:val="18"/>
              </w:rPr>
            </w:pPr>
          </w:p>
        </w:tc>
      </w:tr>
      <w:tr w:rsidR="001A7793" w:rsidRPr="0062652C" w14:paraId="16334C91" w14:textId="77777777" w:rsidTr="00031174">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966" w:type="dxa"/>
          </w:tcPr>
          <w:p w14:paraId="20138BEE" w14:textId="1F28748F" w:rsidR="001A7793" w:rsidRPr="001E217A" w:rsidRDefault="001A7793" w:rsidP="006505E3">
            <w:pPr>
              <w:rPr>
                <w:rFonts w:eastAsia="Calibri"/>
                <w:b w:val="0"/>
                <w:bCs/>
                <w:sz w:val="18"/>
                <w:szCs w:val="18"/>
                <w:lang w:val="en-US"/>
              </w:rPr>
            </w:pPr>
            <w:r w:rsidRPr="0062652C">
              <w:rPr>
                <w:rFonts w:eastAsia="Calibri"/>
                <w:b w:val="0"/>
                <w:bCs/>
                <w:sz w:val="18"/>
                <w:szCs w:val="18"/>
              </w:rPr>
              <w:t xml:space="preserve">Recommended </w:t>
            </w:r>
            <w:r w:rsidR="00196ADB">
              <w:rPr>
                <w:rFonts w:eastAsia="Calibri"/>
                <w:b w:val="0"/>
                <w:bCs/>
                <w:sz w:val="18"/>
                <w:szCs w:val="18"/>
              </w:rPr>
              <w:t>p</w:t>
            </w:r>
            <w:r w:rsidRPr="0062652C">
              <w:rPr>
                <w:rFonts w:eastAsia="Calibri"/>
                <w:b w:val="0"/>
                <w:bCs/>
                <w:sz w:val="18"/>
                <w:szCs w:val="18"/>
              </w:rPr>
              <w:t>latform</w:t>
            </w:r>
          </w:p>
        </w:tc>
        <w:tc>
          <w:tcPr>
            <w:tcW w:w="6964" w:type="dxa"/>
          </w:tcPr>
          <w:p w14:paraId="7C6DAA83" w14:textId="77777777" w:rsidR="001A7793" w:rsidRPr="0062652C" w:rsidRDefault="001A7793"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031174" w:rsidRPr="00196ADB" w14:paraId="3F4E5F33" w14:textId="77777777" w:rsidTr="00196ADB">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966" w:type="dxa"/>
            <w:shd w:val="clear" w:color="auto" w:fill="E7E6E6" w:themeFill="background2"/>
          </w:tcPr>
          <w:p w14:paraId="17D80C4E" w14:textId="1C4EE1F5" w:rsidR="00031174" w:rsidRPr="00196ADB" w:rsidRDefault="00196ADB" w:rsidP="006505E3">
            <w:pPr>
              <w:rPr>
                <w:rFonts w:eastAsia="Calibri"/>
                <w:b w:val="0"/>
                <w:sz w:val="18"/>
                <w:szCs w:val="18"/>
                <w:lang w:val="en-US"/>
              </w:rPr>
            </w:pPr>
            <w:r w:rsidRPr="00196ADB">
              <w:rPr>
                <w:rFonts w:eastAsia="Calibri"/>
                <w:b w:val="0"/>
                <w:sz w:val="18"/>
                <w:szCs w:val="18"/>
                <w:lang w:val="en-US"/>
              </w:rPr>
              <w:t>Why this platform was selected</w:t>
            </w:r>
            <w:r>
              <w:rPr>
                <w:rFonts w:eastAsia="Calibri"/>
                <w:b w:val="0"/>
                <w:sz w:val="18"/>
                <w:szCs w:val="18"/>
                <w:lang w:val="en-US"/>
              </w:rPr>
              <w:t>?</w:t>
            </w:r>
          </w:p>
        </w:tc>
        <w:tc>
          <w:tcPr>
            <w:tcW w:w="6964" w:type="dxa"/>
            <w:shd w:val="clear" w:color="auto" w:fill="E7E6E6" w:themeFill="background2"/>
          </w:tcPr>
          <w:p w14:paraId="565CC069" w14:textId="77777777" w:rsidR="00031174" w:rsidRPr="00196ADB" w:rsidRDefault="00031174" w:rsidP="006505E3">
            <w:pPr>
              <w:cnfStyle w:val="000000010000" w:firstRow="0" w:lastRow="0" w:firstColumn="0" w:lastColumn="0" w:oddVBand="0" w:evenVBand="0" w:oddHBand="0" w:evenHBand="1" w:firstRowFirstColumn="0" w:firstRowLastColumn="0" w:lastRowFirstColumn="0" w:lastRowLastColumn="0"/>
              <w:rPr>
                <w:rFonts w:eastAsia="Calibri"/>
                <w:sz w:val="18"/>
                <w:szCs w:val="18"/>
              </w:rPr>
            </w:pPr>
          </w:p>
        </w:tc>
      </w:tr>
      <w:tr w:rsidR="001A7793" w:rsidRPr="0062652C" w14:paraId="50D6F83E" w14:textId="77777777" w:rsidTr="002B65C0">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966" w:type="dxa"/>
          </w:tcPr>
          <w:p w14:paraId="490D1C95" w14:textId="26956E76" w:rsidR="001A7793" w:rsidRPr="0062652C" w:rsidRDefault="001A7793" w:rsidP="006505E3">
            <w:pPr>
              <w:rPr>
                <w:rFonts w:eastAsia="Calibri"/>
                <w:b w:val="0"/>
                <w:bCs/>
                <w:sz w:val="18"/>
                <w:szCs w:val="18"/>
              </w:rPr>
            </w:pPr>
            <w:r w:rsidRPr="0062652C">
              <w:rPr>
                <w:rFonts w:eastAsia="Calibri"/>
                <w:b w:val="0"/>
                <w:bCs/>
                <w:sz w:val="18"/>
                <w:szCs w:val="18"/>
              </w:rPr>
              <w:t xml:space="preserve">Recommended </w:t>
            </w:r>
            <w:r w:rsidR="00196ADB">
              <w:rPr>
                <w:rFonts w:eastAsia="Calibri"/>
                <w:b w:val="0"/>
                <w:bCs/>
                <w:sz w:val="18"/>
                <w:szCs w:val="18"/>
              </w:rPr>
              <w:t>p</w:t>
            </w:r>
            <w:r w:rsidRPr="0062652C">
              <w:rPr>
                <w:rFonts w:eastAsia="Calibri"/>
                <w:b w:val="0"/>
                <w:bCs/>
                <w:sz w:val="18"/>
                <w:szCs w:val="18"/>
              </w:rPr>
              <w:t>rovider</w:t>
            </w:r>
          </w:p>
        </w:tc>
        <w:tc>
          <w:tcPr>
            <w:tcW w:w="6964" w:type="dxa"/>
          </w:tcPr>
          <w:p w14:paraId="1F53119A" w14:textId="77777777" w:rsidR="001A7793" w:rsidRPr="0062652C" w:rsidRDefault="001A7793"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2B65C0" w:rsidRPr="0062652C" w14:paraId="3B8DE384" w14:textId="77777777" w:rsidTr="006E7D81">
        <w:trPr>
          <w:cnfStyle w:val="000000010000" w:firstRow="0" w:lastRow="0" w:firstColumn="0" w:lastColumn="0" w:oddVBand="0" w:evenVBand="0" w:oddHBand="0" w:evenHBand="1"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966" w:type="dxa"/>
            <w:shd w:val="clear" w:color="auto" w:fill="E7E6E6" w:themeFill="background2"/>
          </w:tcPr>
          <w:p w14:paraId="26F66D72" w14:textId="4DBB6E12" w:rsidR="002B65C0" w:rsidRPr="00031174" w:rsidRDefault="00031174" w:rsidP="006505E3">
            <w:pPr>
              <w:rPr>
                <w:rFonts w:eastAsia="Calibri"/>
                <w:b w:val="0"/>
                <w:sz w:val="18"/>
                <w:szCs w:val="18"/>
                <w:lang w:val="en-US"/>
              </w:rPr>
            </w:pPr>
            <w:r w:rsidRPr="00031174">
              <w:rPr>
                <w:rFonts w:eastAsia="Calibri"/>
                <w:b w:val="0"/>
                <w:sz w:val="18"/>
                <w:szCs w:val="18"/>
                <w:lang w:val="en-US"/>
              </w:rPr>
              <w:t>Why this provider was selected</w:t>
            </w:r>
            <w:r w:rsidR="00196ADB">
              <w:rPr>
                <w:rFonts w:eastAsia="Calibri"/>
                <w:b w:val="0"/>
                <w:sz w:val="18"/>
                <w:szCs w:val="18"/>
                <w:lang w:val="en-US"/>
              </w:rPr>
              <w:t>?</w:t>
            </w:r>
          </w:p>
        </w:tc>
        <w:tc>
          <w:tcPr>
            <w:tcW w:w="6964" w:type="dxa"/>
            <w:shd w:val="clear" w:color="auto" w:fill="E7E6E6" w:themeFill="background2"/>
          </w:tcPr>
          <w:p w14:paraId="56D16EA0" w14:textId="77777777" w:rsidR="002B65C0" w:rsidRPr="0062652C" w:rsidRDefault="002B65C0"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1A7793" w:rsidRPr="0062652C" w14:paraId="51B436C3" w14:textId="77777777" w:rsidTr="002B65C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66" w:type="dxa"/>
          </w:tcPr>
          <w:p w14:paraId="61FE3E4F" w14:textId="56537853" w:rsidR="001A7793" w:rsidRPr="0062652C" w:rsidRDefault="001A7793" w:rsidP="006505E3">
            <w:pPr>
              <w:rPr>
                <w:rFonts w:eastAsia="Calibri"/>
                <w:b w:val="0"/>
                <w:bCs/>
                <w:sz w:val="18"/>
                <w:szCs w:val="18"/>
              </w:rPr>
            </w:pPr>
            <w:r w:rsidRPr="0062652C">
              <w:rPr>
                <w:rFonts w:eastAsia="Calibri"/>
                <w:b w:val="0"/>
                <w:bCs/>
                <w:sz w:val="18"/>
                <w:szCs w:val="18"/>
              </w:rPr>
              <w:t>Recommended Fund</w:t>
            </w:r>
            <w:r w:rsidR="00196ADB">
              <w:rPr>
                <w:rFonts w:eastAsia="Calibri"/>
                <w:b w:val="0"/>
                <w:bCs/>
                <w:sz w:val="18"/>
                <w:szCs w:val="18"/>
              </w:rPr>
              <w:t>(s)</w:t>
            </w:r>
          </w:p>
        </w:tc>
        <w:tc>
          <w:tcPr>
            <w:tcW w:w="6964" w:type="dxa"/>
          </w:tcPr>
          <w:p w14:paraId="068C5C0E" w14:textId="77777777" w:rsidR="001A7793" w:rsidRPr="0062652C" w:rsidRDefault="001A7793"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1E217A" w:rsidRPr="0062652C" w14:paraId="356DFEB3" w14:textId="77777777" w:rsidTr="002B65C0">
        <w:trPr>
          <w:cnfStyle w:val="000000010000" w:firstRow="0" w:lastRow="0" w:firstColumn="0" w:lastColumn="0" w:oddVBand="0" w:evenVBand="0" w:oddHBand="0" w:evenHBand="1"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66" w:type="dxa"/>
          </w:tcPr>
          <w:p w14:paraId="644699C2" w14:textId="2F797106" w:rsidR="001E217A" w:rsidRPr="0062652C" w:rsidRDefault="001E217A" w:rsidP="006505E3">
            <w:pPr>
              <w:rPr>
                <w:rFonts w:eastAsia="Calibri"/>
                <w:bCs/>
                <w:sz w:val="18"/>
                <w:szCs w:val="18"/>
              </w:rPr>
            </w:pPr>
          </w:p>
        </w:tc>
        <w:tc>
          <w:tcPr>
            <w:tcW w:w="6964" w:type="dxa"/>
          </w:tcPr>
          <w:p w14:paraId="03858C8F" w14:textId="77777777" w:rsidR="001E217A" w:rsidRPr="0062652C" w:rsidRDefault="001E217A"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1E217A" w:rsidRPr="0062652C" w14:paraId="52E2AE9C" w14:textId="77777777" w:rsidTr="002B65C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66" w:type="dxa"/>
          </w:tcPr>
          <w:p w14:paraId="5425B1B3" w14:textId="12628EF3" w:rsidR="001E217A" w:rsidRPr="0062652C" w:rsidRDefault="001E217A" w:rsidP="006505E3">
            <w:pPr>
              <w:rPr>
                <w:rFonts w:eastAsia="Calibri"/>
                <w:bCs/>
                <w:sz w:val="18"/>
                <w:szCs w:val="18"/>
              </w:rPr>
            </w:pPr>
            <w:r>
              <w:rPr>
                <w:rFonts w:eastAsia="Calibri"/>
                <w:bCs/>
                <w:sz w:val="18"/>
                <w:szCs w:val="18"/>
              </w:rPr>
              <w:t>Assessment</w:t>
            </w:r>
          </w:p>
        </w:tc>
        <w:tc>
          <w:tcPr>
            <w:tcW w:w="6964" w:type="dxa"/>
          </w:tcPr>
          <w:p w14:paraId="451F0A80" w14:textId="274AD27E" w:rsidR="001E217A" w:rsidRPr="0062652C" w:rsidRDefault="001E217A" w:rsidP="001E217A">
            <w:pPr>
              <w:jc w:val="center"/>
              <w:cnfStyle w:val="000000100000" w:firstRow="0" w:lastRow="0" w:firstColumn="0" w:lastColumn="0" w:oddVBand="0" w:evenVBand="0" w:oddHBand="1" w:evenHBand="0" w:firstRowFirstColumn="0" w:firstRowLastColumn="0" w:lastRowFirstColumn="0" w:lastRowLastColumn="0"/>
              <w:rPr>
                <w:rFonts w:eastAsia="Calibri"/>
                <w:bCs/>
                <w:sz w:val="18"/>
                <w:szCs w:val="18"/>
              </w:rPr>
            </w:pPr>
            <w:r w:rsidRPr="001E217A">
              <w:rPr>
                <w:rFonts w:eastAsia="Calibri"/>
                <w:b/>
                <w:sz w:val="18"/>
                <w:szCs w:val="18"/>
              </w:rPr>
              <w:t>Summary</w:t>
            </w:r>
          </w:p>
        </w:tc>
      </w:tr>
      <w:tr w:rsidR="001E217A" w:rsidRPr="0062652C" w14:paraId="4065F302" w14:textId="77777777" w:rsidTr="006E7D81">
        <w:trPr>
          <w:cnfStyle w:val="000000010000" w:firstRow="0" w:lastRow="0" w:firstColumn="0" w:lastColumn="0" w:oddVBand="0" w:evenVBand="0" w:oddHBand="0" w:evenHBand="1"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66" w:type="dxa"/>
            <w:shd w:val="clear" w:color="auto" w:fill="E7E6E6" w:themeFill="background2"/>
          </w:tcPr>
          <w:p w14:paraId="6AF0DF63" w14:textId="6BBB35EC" w:rsidR="001E217A" w:rsidRPr="00CD1C94" w:rsidRDefault="008A3D83" w:rsidP="006505E3">
            <w:pPr>
              <w:rPr>
                <w:rFonts w:eastAsia="Calibri"/>
                <w:b w:val="0"/>
                <w:sz w:val="18"/>
                <w:szCs w:val="18"/>
                <w:lang w:val="en-US"/>
              </w:rPr>
            </w:pPr>
            <w:r w:rsidRPr="00CD1C94">
              <w:rPr>
                <w:rFonts w:eastAsia="Calibri"/>
                <w:b w:val="0"/>
                <w:sz w:val="18"/>
                <w:szCs w:val="18"/>
                <w:lang w:val="en-US"/>
              </w:rPr>
              <w:t>Why the recommended solution best meets objectives</w:t>
            </w:r>
          </w:p>
        </w:tc>
        <w:tc>
          <w:tcPr>
            <w:tcW w:w="6964" w:type="dxa"/>
            <w:shd w:val="clear" w:color="auto" w:fill="E7E6E6" w:themeFill="background2"/>
          </w:tcPr>
          <w:p w14:paraId="35B6C9BC" w14:textId="77777777" w:rsidR="001E217A" w:rsidRPr="001E217A" w:rsidRDefault="001E217A" w:rsidP="001E217A">
            <w:pPr>
              <w:jc w:val="center"/>
              <w:cnfStyle w:val="000000010000" w:firstRow="0" w:lastRow="0" w:firstColumn="0" w:lastColumn="0" w:oddVBand="0" w:evenVBand="0" w:oddHBand="0" w:evenHBand="1" w:firstRowFirstColumn="0" w:firstRowLastColumn="0" w:lastRowFirstColumn="0" w:lastRowLastColumn="0"/>
              <w:rPr>
                <w:rFonts w:eastAsia="Calibri"/>
                <w:b/>
                <w:sz w:val="18"/>
                <w:szCs w:val="18"/>
              </w:rPr>
            </w:pPr>
          </w:p>
        </w:tc>
      </w:tr>
      <w:tr w:rsidR="008A3D83" w:rsidRPr="0062652C" w14:paraId="535A0D11" w14:textId="77777777" w:rsidTr="002B65C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66" w:type="dxa"/>
          </w:tcPr>
          <w:p w14:paraId="6114D24C" w14:textId="245E826F" w:rsidR="008A3D83" w:rsidRPr="00CD1C94" w:rsidRDefault="008A3D83" w:rsidP="006505E3">
            <w:pPr>
              <w:rPr>
                <w:rFonts w:eastAsia="Calibri"/>
                <w:b w:val="0"/>
                <w:sz w:val="18"/>
                <w:szCs w:val="18"/>
                <w:lang w:val="en-US"/>
              </w:rPr>
            </w:pPr>
            <w:r w:rsidRPr="00CD1C94">
              <w:rPr>
                <w:rFonts w:eastAsia="Calibri"/>
                <w:b w:val="0"/>
                <w:sz w:val="18"/>
                <w:szCs w:val="18"/>
                <w:lang w:val="en-US"/>
              </w:rPr>
              <w:t>Why alternative solutions were discounted</w:t>
            </w:r>
          </w:p>
        </w:tc>
        <w:tc>
          <w:tcPr>
            <w:tcW w:w="6964" w:type="dxa"/>
          </w:tcPr>
          <w:p w14:paraId="76D48E0A" w14:textId="77777777" w:rsidR="008A3D83" w:rsidRPr="001E217A" w:rsidRDefault="008A3D83" w:rsidP="001E217A">
            <w:pPr>
              <w:jc w:val="center"/>
              <w:cnfStyle w:val="000000100000" w:firstRow="0" w:lastRow="0" w:firstColumn="0" w:lastColumn="0" w:oddVBand="0" w:evenVBand="0" w:oddHBand="1" w:evenHBand="0" w:firstRowFirstColumn="0" w:firstRowLastColumn="0" w:lastRowFirstColumn="0" w:lastRowLastColumn="0"/>
              <w:rPr>
                <w:rFonts w:eastAsia="Calibri"/>
                <w:b/>
                <w:sz w:val="18"/>
                <w:szCs w:val="18"/>
              </w:rPr>
            </w:pPr>
          </w:p>
        </w:tc>
      </w:tr>
      <w:tr w:rsidR="008A3D83" w:rsidRPr="0062652C" w14:paraId="77FCECBD" w14:textId="77777777" w:rsidTr="006E7D81">
        <w:trPr>
          <w:cnfStyle w:val="000000010000" w:firstRow="0" w:lastRow="0" w:firstColumn="0" w:lastColumn="0" w:oddVBand="0" w:evenVBand="0" w:oddHBand="0" w:evenHBand="1"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66" w:type="dxa"/>
            <w:shd w:val="clear" w:color="auto" w:fill="E7E6E6" w:themeFill="background2"/>
          </w:tcPr>
          <w:p w14:paraId="681086BD" w14:textId="50446649" w:rsidR="008A3D83" w:rsidRPr="00CD1C94" w:rsidRDefault="008A3D83" w:rsidP="006505E3">
            <w:pPr>
              <w:rPr>
                <w:rFonts w:eastAsia="Calibri"/>
                <w:b w:val="0"/>
                <w:sz w:val="18"/>
                <w:szCs w:val="18"/>
                <w:lang w:val="en-US"/>
              </w:rPr>
            </w:pPr>
            <w:r w:rsidRPr="00CD1C94">
              <w:rPr>
                <w:rFonts w:eastAsia="Calibri"/>
                <w:b w:val="0"/>
                <w:sz w:val="18"/>
                <w:szCs w:val="18"/>
                <w:lang w:val="en-US"/>
              </w:rPr>
              <w:t>Why the recommendation delivers fair value</w:t>
            </w:r>
          </w:p>
        </w:tc>
        <w:tc>
          <w:tcPr>
            <w:tcW w:w="6964" w:type="dxa"/>
            <w:shd w:val="clear" w:color="auto" w:fill="E7E6E6" w:themeFill="background2"/>
          </w:tcPr>
          <w:p w14:paraId="5D0DDDA5" w14:textId="77777777" w:rsidR="008A3D83" w:rsidRPr="001E217A" w:rsidRDefault="008A3D83" w:rsidP="001E217A">
            <w:pPr>
              <w:jc w:val="center"/>
              <w:cnfStyle w:val="000000010000" w:firstRow="0" w:lastRow="0" w:firstColumn="0" w:lastColumn="0" w:oddVBand="0" w:evenVBand="0" w:oddHBand="0" w:evenHBand="1" w:firstRowFirstColumn="0" w:firstRowLastColumn="0" w:lastRowFirstColumn="0" w:lastRowLastColumn="0"/>
              <w:rPr>
                <w:rFonts w:eastAsia="Calibri"/>
                <w:b/>
                <w:sz w:val="18"/>
                <w:szCs w:val="18"/>
              </w:rPr>
            </w:pPr>
          </w:p>
        </w:tc>
      </w:tr>
      <w:tr w:rsidR="008A3D83" w:rsidRPr="0062652C" w14:paraId="6951062E" w14:textId="77777777" w:rsidTr="002B65C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66" w:type="dxa"/>
          </w:tcPr>
          <w:p w14:paraId="28781290" w14:textId="0E76347D" w:rsidR="008A3D83" w:rsidRPr="00CD1C94" w:rsidRDefault="00CD1C94" w:rsidP="006505E3">
            <w:pPr>
              <w:rPr>
                <w:rFonts w:eastAsia="Calibri"/>
                <w:b w:val="0"/>
                <w:sz w:val="18"/>
                <w:szCs w:val="18"/>
                <w:lang w:val="en-US"/>
              </w:rPr>
            </w:pPr>
            <w:r w:rsidRPr="00CD1C94">
              <w:rPr>
                <w:rFonts w:eastAsia="Calibri"/>
                <w:b w:val="0"/>
                <w:sz w:val="18"/>
                <w:szCs w:val="18"/>
                <w:lang w:val="en-US"/>
              </w:rPr>
              <w:t>Risks discussed with the client</w:t>
            </w:r>
          </w:p>
        </w:tc>
        <w:tc>
          <w:tcPr>
            <w:tcW w:w="6964" w:type="dxa"/>
          </w:tcPr>
          <w:p w14:paraId="216CE319" w14:textId="77777777" w:rsidR="008A3D83" w:rsidRPr="001E217A" w:rsidRDefault="008A3D83" w:rsidP="001E217A">
            <w:pPr>
              <w:jc w:val="center"/>
              <w:cnfStyle w:val="000000100000" w:firstRow="0" w:lastRow="0" w:firstColumn="0" w:lastColumn="0" w:oddVBand="0" w:evenVBand="0" w:oddHBand="1" w:evenHBand="0" w:firstRowFirstColumn="0" w:firstRowLastColumn="0" w:lastRowFirstColumn="0" w:lastRowLastColumn="0"/>
              <w:rPr>
                <w:rFonts w:eastAsia="Calibri"/>
                <w:b/>
                <w:sz w:val="18"/>
                <w:szCs w:val="18"/>
              </w:rPr>
            </w:pPr>
          </w:p>
        </w:tc>
      </w:tr>
      <w:tr w:rsidR="00CD1C94" w:rsidRPr="0062652C" w14:paraId="5A61093C" w14:textId="77777777" w:rsidTr="006E7D81">
        <w:trPr>
          <w:cnfStyle w:val="000000010000" w:firstRow="0" w:lastRow="0" w:firstColumn="0" w:lastColumn="0" w:oddVBand="0" w:evenVBand="0" w:oddHBand="0" w:evenHBand="1"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66" w:type="dxa"/>
            <w:shd w:val="clear" w:color="auto" w:fill="E7E6E6" w:themeFill="background2"/>
          </w:tcPr>
          <w:p w14:paraId="05E359E6" w14:textId="240D8FB7" w:rsidR="00CD1C94" w:rsidRPr="00CD1C94" w:rsidRDefault="00CD1C94" w:rsidP="006505E3">
            <w:pPr>
              <w:rPr>
                <w:rFonts w:eastAsia="Calibri"/>
                <w:b w:val="0"/>
                <w:sz w:val="18"/>
                <w:szCs w:val="18"/>
                <w:lang w:val="en-US"/>
              </w:rPr>
            </w:pPr>
            <w:r w:rsidRPr="00CD1C94">
              <w:rPr>
                <w:rFonts w:eastAsia="Calibri"/>
                <w:b w:val="0"/>
                <w:sz w:val="18"/>
                <w:szCs w:val="18"/>
                <w:lang w:val="en-US"/>
              </w:rPr>
              <w:t>Key limitations disclosed</w:t>
            </w:r>
          </w:p>
        </w:tc>
        <w:tc>
          <w:tcPr>
            <w:tcW w:w="6964" w:type="dxa"/>
            <w:shd w:val="clear" w:color="auto" w:fill="E7E6E6" w:themeFill="background2"/>
          </w:tcPr>
          <w:p w14:paraId="7DFC7D54" w14:textId="77777777" w:rsidR="00CD1C94" w:rsidRPr="001E217A" w:rsidRDefault="00CD1C94" w:rsidP="001E217A">
            <w:pPr>
              <w:jc w:val="center"/>
              <w:cnfStyle w:val="000000010000" w:firstRow="0" w:lastRow="0" w:firstColumn="0" w:lastColumn="0" w:oddVBand="0" w:evenVBand="0" w:oddHBand="0" w:evenHBand="1" w:firstRowFirstColumn="0" w:firstRowLastColumn="0" w:lastRowFirstColumn="0" w:lastRowLastColumn="0"/>
              <w:rPr>
                <w:rFonts w:eastAsia="Calibri"/>
                <w:b/>
                <w:sz w:val="18"/>
                <w:szCs w:val="18"/>
              </w:rPr>
            </w:pPr>
          </w:p>
        </w:tc>
      </w:tr>
      <w:tr w:rsidR="007E1FDA" w:rsidRPr="007E1FDA" w14:paraId="24CE83F3" w14:textId="77777777" w:rsidTr="002B65C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66" w:type="dxa"/>
          </w:tcPr>
          <w:p w14:paraId="0BAFB554" w14:textId="231ADA02" w:rsidR="007E1FDA" w:rsidRPr="007E1FDA" w:rsidRDefault="007E1FDA" w:rsidP="006505E3">
            <w:pPr>
              <w:rPr>
                <w:rFonts w:eastAsia="Calibri"/>
                <w:b w:val="0"/>
                <w:bCs/>
                <w:sz w:val="18"/>
                <w:szCs w:val="18"/>
                <w:lang w:val="en-US"/>
              </w:rPr>
            </w:pPr>
            <w:r w:rsidRPr="007E1FDA">
              <w:rPr>
                <w:rFonts w:eastAsia="Calibri"/>
                <w:b w:val="0"/>
                <w:bCs/>
                <w:sz w:val="18"/>
                <w:szCs w:val="18"/>
                <w:lang w:val="en-US"/>
              </w:rPr>
              <w:t>Comparison with existing arrangements (where applicable)</w:t>
            </w:r>
          </w:p>
        </w:tc>
        <w:tc>
          <w:tcPr>
            <w:tcW w:w="6964" w:type="dxa"/>
          </w:tcPr>
          <w:p w14:paraId="6ECC0AFD" w14:textId="77777777" w:rsidR="007E1FDA" w:rsidRPr="007E1FDA" w:rsidRDefault="007E1FDA" w:rsidP="001E217A">
            <w:pPr>
              <w:jc w:val="cente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bl>
    <w:p w14:paraId="09A5C118" w14:textId="77777777" w:rsidR="00D6694E" w:rsidRDefault="00D6694E" w:rsidP="00D6694E">
      <w:pPr>
        <w:rPr>
          <w:lang w:bidi="en-US"/>
        </w:rPr>
      </w:pPr>
    </w:p>
    <w:p w14:paraId="3E03C1AC" w14:textId="77777777" w:rsidR="00031917" w:rsidRPr="00031917" w:rsidRDefault="00031917" w:rsidP="00031917">
      <w:pPr>
        <w:pStyle w:val="Heading1"/>
        <w:rPr>
          <w:rFonts w:cs="Arial"/>
          <w:lang w:val="en-US"/>
        </w:rPr>
      </w:pPr>
      <w:r>
        <w:rPr>
          <w:rFonts w:cs="Arial"/>
          <w:lang w:val="en-US"/>
        </w:rPr>
        <w:lastRenderedPageBreak/>
        <w:t>A</w:t>
      </w:r>
      <w:r w:rsidRPr="00031917">
        <w:rPr>
          <w:rFonts w:cs="Arial"/>
          <w:lang w:val="en-US"/>
        </w:rPr>
        <w:t>dviser Declaration</w:t>
      </w:r>
    </w:p>
    <w:p w14:paraId="7E4472C9" w14:textId="77777777" w:rsidR="00130952" w:rsidRDefault="00130952" w:rsidP="00031917">
      <w:pPr>
        <w:pStyle w:val="Heading1"/>
        <w:rPr>
          <w:rFonts w:eastAsia="Calibri"/>
          <w:b w:val="0"/>
          <w:sz w:val="18"/>
          <w:szCs w:val="18"/>
          <w:lang w:bidi="ar-SA"/>
        </w:rPr>
      </w:pPr>
    </w:p>
    <w:p w14:paraId="1883956D" w14:textId="08C04377" w:rsidR="00130952" w:rsidRPr="00847045" w:rsidRDefault="00847045" w:rsidP="00847045">
      <w:pPr>
        <w:rPr>
          <w:rFonts w:eastAsia="Calibri" w:cs="Calibri"/>
          <w:bCs/>
          <w:sz w:val="18"/>
          <w:szCs w:val="18"/>
        </w:rPr>
      </w:pPr>
      <w:r w:rsidRPr="00847045">
        <w:rPr>
          <w:rFonts w:eastAsia="Calibri" w:cs="Calibri"/>
          <w:bCs/>
          <w:sz w:val="18"/>
          <w:szCs w:val="18"/>
        </w:rPr>
        <w:t>I am satisfied that the recommendation delivers good outcomes for the client, represents fair value, is consistent with the client's objectives and circumstances, and does not expose the client to foreseeable harm that has not been appropriately addressed.</w:t>
      </w:r>
    </w:p>
    <w:p w14:paraId="56EEE249" w14:textId="77777777" w:rsidR="00130952" w:rsidRDefault="00130952" w:rsidP="00031917">
      <w:pPr>
        <w:pStyle w:val="Heading1"/>
        <w:rPr>
          <w:rFonts w:eastAsia="Calibri"/>
          <w:b w:val="0"/>
          <w:sz w:val="18"/>
          <w:szCs w:val="18"/>
          <w:lang w:bidi="ar-SA"/>
        </w:rPr>
      </w:pPr>
    </w:p>
    <w:p w14:paraId="3129C441" w14:textId="0B084294" w:rsidR="00031917" w:rsidRDefault="00031917" w:rsidP="00031917">
      <w:pPr>
        <w:pStyle w:val="Heading1"/>
        <w:rPr>
          <w:rFonts w:eastAsia="Calibri"/>
          <w:b w:val="0"/>
          <w:sz w:val="18"/>
          <w:szCs w:val="18"/>
          <w:lang w:bidi="ar-SA"/>
        </w:rPr>
      </w:pPr>
      <w:r w:rsidRPr="00031917">
        <w:rPr>
          <w:rFonts w:eastAsia="Calibri"/>
          <w:b w:val="0"/>
          <w:sz w:val="18"/>
          <w:szCs w:val="18"/>
          <w:lang w:bidi="ar-SA"/>
        </w:rPr>
        <w:t>I confirm that I have considered appropriate alternative products and solutions, assessed the overall value provided by the recommendation and am satisfied that the recommended solution is suitable for the client's objectives, circumstances, attitude to risk, capacity for loss and support needs.</w:t>
      </w:r>
    </w:p>
    <w:p w14:paraId="2A5ACED3" w14:textId="77777777" w:rsidR="00031917" w:rsidRPr="00031917" w:rsidRDefault="00031917" w:rsidP="00031917"/>
    <w:p w14:paraId="78BD4CFD" w14:textId="7DA0D0C2" w:rsidR="00031917" w:rsidRDefault="00031917" w:rsidP="00031917">
      <w:pPr>
        <w:pStyle w:val="Heading1"/>
        <w:rPr>
          <w:rFonts w:eastAsia="Calibri"/>
          <w:b w:val="0"/>
          <w:sz w:val="18"/>
          <w:szCs w:val="18"/>
          <w:lang w:bidi="ar-SA"/>
        </w:rPr>
      </w:pPr>
      <w:r w:rsidRPr="00031917">
        <w:rPr>
          <w:rFonts w:eastAsia="Calibri"/>
          <w:b w:val="0"/>
          <w:sz w:val="18"/>
          <w:szCs w:val="18"/>
          <w:lang w:bidi="ar-SA"/>
        </w:rPr>
        <w:t>Adviser Signature: ______</w:t>
      </w:r>
      <w:r w:rsidR="000A091E">
        <w:rPr>
          <w:rFonts w:eastAsia="Calibri"/>
          <w:b w:val="0"/>
          <w:sz w:val="18"/>
          <w:szCs w:val="18"/>
          <w:lang w:bidi="ar-SA"/>
        </w:rPr>
        <w:t>_________________</w:t>
      </w:r>
      <w:r w:rsidRPr="00031917">
        <w:rPr>
          <w:rFonts w:eastAsia="Calibri"/>
          <w:b w:val="0"/>
          <w:sz w:val="18"/>
          <w:szCs w:val="18"/>
          <w:lang w:bidi="ar-SA"/>
        </w:rPr>
        <w:t>___</w:t>
      </w:r>
    </w:p>
    <w:p w14:paraId="113F8C09" w14:textId="77777777" w:rsidR="00031917" w:rsidRPr="00031917" w:rsidRDefault="00031917" w:rsidP="00031917"/>
    <w:p w14:paraId="4DEBEE24" w14:textId="0C82FD30" w:rsidR="00031917" w:rsidRPr="00031917" w:rsidRDefault="00031917" w:rsidP="00031917">
      <w:pPr>
        <w:pStyle w:val="Heading1"/>
        <w:rPr>
          <w:rFonts w:eastAsia="Calibri"/>
          <w:b w:val="0"/>
          <w:sz w:val="18"/>
          <w:szCs w:val="18"/>
          <w:lang w:bidi="ar-SA"/>
        </w:rPr>
      </w:pPr>
      <w:r w:rsidRPr="00031917">
        <w:rPr>
          <w:rFonts w:eastAsia="Calibri"/>
          <w:b w:val="0"/>
          <w:sz w:val="18"/>
          <w:szCs w:val="18"/>
          <w:lang w:bidi="ar-SA"/>
        </w:rPr>
        <w:t>Date: ___</w:t>
      </w:r>
      <w:r w:rsidR="000A091E">
        <w:rPr>
          <w:rFonts w:eastAsia="Calibri"/>
          <w:b w:val="0"/>
          <w:sz w:val="18"/>
          <w:szCs w:val="18"/>
          <w:lang w:bidi="ar-SA"/>
        </w:rPr>
        <w:t>_______</w:t>
      </w:r>
      <w:r w:rsidRPr="00031917">
        <w:rPr>
          <w:rFonts w:eastAsia="Calibri"/>
          <w:b w:val="0"/>
          <w:sz w:val="18"/>
          <w:szCs w:val="18"/>
          <w:lang w:bidi="ar-SA"/>
        </w:rPr>
        <w:t>______</w:t>
      </w:r>
    </w:p>
    <w:p w14:paraId="6F1BAFBF" w14:textId="77777777" w:rsidR="00031917" w:rsidRPr="00031917" w:rsidRDefault="00031917" w:rsidP="00031917">
      <w:pPr>
        <w:pStyle w:val="Heading1"/>
        <w:rPr>
          <w:rFonts w:eastAsia="Calibri"/>
          <w:b w:val="0"/>
          <w:sz w:val="18"/>
          <w:szCs w:val="18"/>
          <w:lang w:bidi="ar-SA"/>
        </w:rPr>
      </w:pPr>
    </w:p>
    <w:p w14:paraId="1847582B" w14:textId="77777777" w:rsidR="006E7D81" w:rsidRDefault="006E7D81">
      <w:pPr>
        <w:spacing w:after="160" w:line="259" w:lineRule="auto"/>
        <w:rPr>
          <w:rFonts w:cs="Calibri"/>
          <w:b/>
          <w:bCs/>
          <w:sz w:val="56"/>
          <w:szCs w:val="56"/>
          <w:lang w:bidi="en-US"/>
        </w:rPr>
      </w:pPr>
      <w:r>
        <w:br w:type="page"/>
      </w:r>
    </w:p>
    <w:p w14:paraId="4A6B518C" w14:textId="04003D96" w:rsidR="00D6694E" w:rsidRDefault="00D6694E" w:rsidP="00D6694E">
      <w:pPr>
        <w:pStyle w:val="Heading1"/>
      </w:pPr>
      <w:r>
        <w:lastRenderedPageBreak/>
        <w:t>Product Analysis (Pension)</w:t>
      </w:r>
    </w:p>
    <w:p w14:paraId="12243B68" w14:textId="77777777" w:rsidR="00D6694E" w:rsidRDefault="00D6694E" w:rsidP="00D6694E">
      <w:pPr>
        <w:rPr>
          <w:lang w:bidi="en-US"/>
        </w:rPr>
      </w:pPr>
      <w:r>
        <w:rPr>
          <w:lang w:bidi="en-US"/>
        </w:rPr>
        <w:t>Use this form to justify the recommended product(s) and to demonstrate that you have considered the whole of market product range.</w:t>
      </w:r>
    </w:p>
    <w:tbl>
      <w:tblPr>
        <w:tblStyle w:val="TTable1"/>
        <w:tblW w:w="5000" w:type="pct"/>
        <w:tblLayout w:type="fixed"/>
        <w:tblLook w:val="04A0" w:firstRow="1" w:lastRow="0" w:firstColumn="1" w:lastColumn="0" w:noHBand="0" w:noVBand="1"/>
      </w:tblPr>
      <w:tblGrid>
        <w:gridCol w:w="1939"/>
        <w:gridCol w:w="1417"/>
        <w:gridCol w:w="1417"/>
        <w:gridCol w:w="1418"/>
        <w:gridCol w:w="1417"/>
        <w:gridCol w:w="1418"/>
      </w:tblGrid>
      <w:tr w:rsidR="00AD0484" w:rsidRPr="00D526F4" w14:paraId="79B50B10" w14:textId="77777777" w:rsidTr="006505E3">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939" w:type="dxa"/>
          </w:tcPr>
          <w:p w14:paraId="1307CC91" w14:textId="7972F06B" w:rsidR="00AD0484" w:rsidRPr="00D526F4" w:rsidRDefault="00AD0484" w:rsidP="00AD0484">
            <w:pPr>
              <w:jc w:val="left"/>
              <w:rPr>
                <w:rFonts w:eastAsia="Calibri"/>
                <w:b w:val="0"/>
                <w:bCs/>
                <w:sz w:val="18"/>
                <w:szCs w:val="18"/>
              </w:rPr>
            </w:pPr>
            <w:r w:rsidRPr="00420C7B">
              <w:rPr>
                <w:rFonts w:eastAsia="Calibri"/>
                <w:b w:val="0"/>
                <w:bCs/>
                <w:sz w:val="18"/>
                <w:szCs w:val="18"/>
              </w:rPr>
              <w:t>Client Name</w:t>
            </w:r>
          </w:p>
        </w:tc>
        <w:tc>
          <w:tcPr>
            <w:tcW w:w="7087" w:type="dxa"/>
            <w:gridSpan w:val="5"/>
          </w:tcPr>
          <w:p w14:paraId="2D3F8A9A" w14:textId="4501807C" w:rsidR="00AD0484" w:rsidRPr="00D526F4" w:rsidRDefault="00AD0484" w:rsidP="00AD0484">
            <w:pPr>
              <w:jc w:val="left"/>
              <w:cnfStyle w:val="100000000000" w:firstRow="1" w:lastRow="0" w:firstColumn="0" w:lastColumn="0" w:oddVBand="0" w:evenVBand="0" w:oddHBand="0" w:evenHBand="0" w:firstRowFirstColumn="0" w:firstRowLastColumn="0" w:lastRowFirstColumn="0" w:lastRowLastColumn="0"/>
              <w:rPr>
                <w:rFonts w:eastAsia="Calibri"/>
                <w:b w:val="0"/>
                <w:bCs/>
                <w:sz w:val="18"/>
                <w:szCs w:val="18"/>
              </w:rPr>
            </w:pPr>
          </w:p>
        </w:tc>
      </w:tr>
      <w:tr w:rsidR="00AD0484" w:rsidRPr="00D526F4" w14:paraId="49F1B59F" w14:textId="77777777" w:rsidTr="006505E3">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939" w:type="dxa"/>
          </w:tcPr>
          <w:p w14:paraId="31764BD7" w14:textId="71D74866" w:rsidR="00AD0484" w:rsidRPr="00D526F4" w:rsidRDefault="00AD0484" w:rsidP="00AD0484">
            <w:pPr>
              <w:rPr>
                <w:rFonts w:eastAsia="Calibri"/>
                <w:b w:val="0"/>
                <w:bCs/>
                <w:sz w:val="18"/>
                <w:szCs w:val="18"/>
              </w:rPr>
            </w:pPr>
            <w:r w:rsidRPr="00420C7B">
              <w:rPr>
                <w:rFonts w:eastAsia="Calibri"/>
                <w:b w:val="0"/>
                <w:bCs/>
                <w:sz w:val="18"/>
                <w:szCs w:val="18"/>
              </w:rPr>
              <w:t>Agreed ATR Rating</w:t>
            </w:r>
          </w:p>
        </w:tc>
        <w:tc>
          <w:tcPr>
            <w:tcW w:w="7087" w:type="dxa"/>
            <w:gridSpan w:val="5"/>
          </w:tcPr>
          <w:p w14:paraId="224847A8" w14:textId="65AAF780" w:rsidR="00AD0484" w:rsidRPr="00D526F4" w:rsidRDefault="00AD0484" w:rsidP="00AD0484">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D6694E" w:rsidRPr="00D526F4" w14:paraId="2A40DDE5" w14:textId="77777777" w:rsidTr="006505E3">
        <w:trPr>
          <w:cnfStyle w:val="000000010000" w:firstRow="0" w:lastRow="0" w:firstColumn="0" w:lastColumn="0" w:oddVBand="0" w:evenVBand="0" w:oddHBand="0" w:evenHBand="1"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939" w:type="dxa"/>
          </w:tcPr>
          <w:p w14:paraId="58D17A70" w14:textId="77777777" w:rsidR="00D6694E" w:rsidRPr="00D526F4" w:rsidRDefault="00D6694E" w:rsidP="006505E3">
            <w:pPr>
              <w:rPr>
                <w:rFonts w:eastAsia="Calibri"/>
                <w:b w:val="0"/>
                <w:bCs/>
                <w:sz w:val="18"/>
                <w:szCs w:val="18"/>
              </w:rPr>
            </w:pPr>
            <w:r w:rsidRPr="00D526F4">
              <w:rPr>
                <w:rFonts w:eastAsia="Calibri"/>
                <w:b w:val="0"/>
                <w:bCs/>
                <w:sz w:val="18"/>
                <w:szCs w:val="18"/>
              </w:rPr>
              <w:t>Corresponding Asset Split</w:t>
            </w:r>
          </w:p>
        </w:tc>
        <w:tc>
          <w:tcPr>
            <w:tcW w:w="1417" w:type="dxa"/>
          </w:tcPr>
          <w:p w14:paraId="080D555A" w14:textId="77777777" w:rsidR="00D6694E" w:rsidRDefault="00D6694E" w:rsidP="00AD0484">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D526F4">
              <w:rPr>
                <w:rFonts w:eastAsia="Calibri"/>
                <w:bCs/>
                <w:sz w:val="18"/>
                <w:szCs w:val="18"/>
              </w:rPr>
              <w:t>Cash/Money Market</w:t>
            </w:r>
          </w:p>
          <w:p w14:paraId="7753072E" w14:textId="6DB5C238" w:rsidR="00AD0484" w:rsidRPr="00D526F4" w:rsidRDefault="00AD0484" w:rsidP="00AD0484">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AD0484">
              <w:rPr>
                <w:rFonts w:eastAsia="Calibri"/>
                <w:bCs/>
                <w:color w:val="EE0000"/>
                <w:sz w:val="18"/>
                <w:szCs w:val="18"/>
              </w:rPr>
              <w:t>X</w:t>
            </w:r>
            <w:r>
              <w:rPr>
                <w:rFonts w:eastAsia="Calibri"/>
                <w:bCs/>
                <w:sz w:val="18"/>
                <w:szCs w:val="18"/>
              </w:rPr>
              <w:t>%</w:t>
            </w:r>
          </w:p>
        </w:tc>
        <w:tc>
          <w:tcPr>
            <w:tcW w:w="1417" w:type="dxa"/>
          </w:tcPr>
          <w:p w14:paraId="3DEF5BD3" w14:textId="77777777" w:rsidR="00D6694E" w:rsidRDefault="00D6694E" w:rsidP="00AD0484">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D526F4">
              <w:rPr>
                <w:rFonts w:eastAsia="Calibri"/>
                <w:bCs/>
                <w:sz w:val="18"/>
                <w:szCs w:val="18"/>
              </w:rPr>
              <w:t>Fixed Interest</w:t>
            </w:r>
          </w:p>
          <w:p w14:paraId="6F07C895" w14:textId="77777777" w:rsidR="00AD0484" w:rsidRDefault="00AD0484" w:rsidP="00AD0484">
            <w:pPr>
              <w:jc w:val="center"/>
              <w:cnfStyle w:val="000000010000" w:firstRow="0" w:lastRow="0" w:firstColumn="0" w:lastColumn="0" w:oddVBand="0" w:evenVBand="0" w:oddHBand="0" w:evenHBand="1" w:firstRowFirstColumn="0" w:firstRowLastColumn="0" w:lastRowFirstColumn="0" w:lastRowLastColumn="0"/>
              <w:rPr>
                <w:rFonts w:eastAsia="Calibri"/>
                <w:bCs/>
                <w:color w:val="EE0000"/>
                <w:sz w:val="18"/>
                <w:szCs w:val="18"/>
              </w:rPr>
            </w:pPr>
          </w:p>
          <w:p w14:paraId="47477083" w14:textId="503A7E30" w:rsidR="00AD0484" w:rsidRPr="00D526F4" w:rsidRDefault="00AD0484" w:rsidP="00AD0484">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AD0484">
              <w:rPr>
                <w:rFonts w:eastAsia="Calibri"/>
                <w:bCs/>
                <w:color w:val="EE0000"/>
                <w:sz w:val="18"/>
                <w:szCs w:val="18"/>
              </w:rPr>
              <w:t>X</w:t>
            </w:r>
            <w:r>
              <w:rPr>
                <w:rFonts w:eastAsia="Calibri"/>
                <w:bCs/>
                <w:sz w:val="18"/>
                <w:szCs w:val="18"/>
              </w:rPr>
              <w:t>%</w:t>
            </w:r>
          </w:p>
        </w:tc>
        <w:tc>
          <w:tcPr>
            <w:tcW w:w="1418" w:type="dxa"/>
          </w:tcPr>
          <w:p w14:paraId="578A4D74" w14:textId="77777777" w:rsidR="00D6694E" w:rsidRDefault="00D6694E" w:rsidP="00AD0484">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D526F4">
              <w:rPr>
                <w:rFonts w:eastAsia="Calibri"/>
                <w:bCs/>
                <w:sz w:val="18"/>
                <w:szCs w:val="18"/>
              </w:rPr>
              <w:t>Property</w:t>
            </w:r>
          </w:p>
          <w:p w14:paraId="3AF4F7A4" w14:textId="77777777" w:rsidR="00AD0484" w:rsidRDefault="00AD0484" w:rsidP="00AD0484">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p w14:paraId="1AB434B9" w14:textId="62CD2711" w:rsidR="00AD0484" w:rsidRPr="00D526F4" w:rsidRDefault="00AD0484" w:rsidP="00AD0484">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AD0484">
              <w:rPr>
                <w:rFonts w:eastAsia="Calibri"/>
                <w:bCs/>
                <w:color w:val="EE0000"/>
                <w:sz w:val="18"/>
                <w:szCs w:val="18"/>
              </w:rPr>
              <w:t>X</w:t>
            </w:r>
            <w:r>
              <w:rPr>
                <w:rFonts w:eastAsia="Calibri"/>
                <w:bCs/>
                <w:sz w:val="18"/>
                <w:szCs w:val="18"/>
              </w:rPr>
              <w:t>%</w:t>
            </w:r>
          </w:p>
        </w:tc>
        <w:tc>
          <w:tcPr>
            <w:tcW w:w="1417" w:type="dxa"/>
          </w:tcPr>
          <w:p w14:paraId="5DA1D5DA" w14:textId="77777777" w:rsidR="00D6694E" w:rsidRDefault="00D6694E" w:rsidP="00AD0484">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D526F4">
              <w:rPr>
                <w:rFonts w:eastAsia="Calibri"/>
                <w:bCs/>
                <w:sz w:val="18"/>
                <w:szCs w:val="18"/>
              </w:rPr>
              <w:t>Equities</w:t>
            </w:r>
          </w:p>
          <w:p w14:paraId="28A91649" w14:textId="77777777" w:rsidR="00AD0484" w:rsidRDefault="00AD0484" w:rsidP="00AD0484">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p w14:paraId="0E575C9A" w14:textId="79C8A9A2" w:rsidR="00AD0484" w:rsidRPr="00D526F4" w:rsidRDefault="00AD0484" w:rsidP="00AD0484">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AD0484">
              <w:rPr>
                <w:rFonts w:eastAsia="Calibri"/>
                <w:bCs/>
                <w:color w:val="EE0000"/>
                <w:sz w:val="18"/>
                <w:szCs w:val="18"/>
              </w:rPr>
              <w:t>X</w:t>
            </w:r>
            <w:r>
              <w:rPr>
                <w:rFonts w:eastAsia="Calibri"/>
                <w:bCs/>
                <w:sz w:val="18"/>
                <w:szCs w:val="18"/>
              </w:rPr>
              <w:t>%</w:t>
            </w:r>
          </w:p>
        </w:tc>
        <w:tc>
          <w:tcPr>
            <w:tcW w:w="1418" w:type="dxa"/>
          </w:tcPr>
          <w:p w14:paraId="5C4431EF" w14:textId="77777777" w:rsidR="00D6694E" w:rsidRDefault="00D6694E" w:rsidP="00AD0484">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D526F4">
              <w:rPr>
                <w:rFonts w:eastAsia="Calibri"/>
                <w:bCs/>
                <w:sz w:val="18"/>
                <w:szCs w:val="18"/>
              </w:rPr>
              <w:t>Alt/Emerg Markets</w:t>
            </w:r>
          </w:p>
          <w:p w14:paraId="488826AF" w14:textId="2621DA8A" w:rsidR="00AD0484" w:rsidRPr="00D526F4" w:rsidRDefault="00AD0484" w:rsidP="00AD0484">
            <w:pPr>
              <w:jc w:val="cente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AD0484">
              <w:rPr>
                <w:rFonts w:eastAsia="Calibri"/>
                <w:bCs/>
                <w:color w:val="EE0000"/>
                <w:sz w:val="18"/>
                <w:szCs w:val="18"/>
              </w:rPr>
              <w:t>X</w:t>
            </w:r>
            <w:r>
              <w:rPr>
                <w:rFonts w:eastAsia="Calibri"/>
                <w:bCs/>
                <w:sz w:val="18"/>
                <w:szCs w:val="18"/>
              </w:rPr>
              <w:t>%</w:t>
            </w:r>
          </w:p>
        </w:tc>
      </w:tr>
      <w:tr w:rsidR="00D6694E" w:rsidRPr="00D526F4" w14:paraId="00E7B925" w14:textId="77777777" w:rsidTr="006505E3">
        <w:trPr>
          <w:cnfStyle w:val="000000100000" w:firstRow="0" w:lastRow="0" w:firstColumn="0" w:lastColumn="0" w:oddVBand="0" w:evenVBand="0" w:oddHBand="1" w:evenHBand="0" w:firstRowFirstColumn="0" w:firstRowLastColumn="0" w:lastRowFirstColumn="0" w:lastRowLastColumn="0"/>
          <w:trHeight w:val="1456"/>
        </w:trPr>
        <w:tc>
          <w:tcPr>
            <w:cnfStyle w:val="001000000000" w:firstRow="0" w:lastRow="0" w:firstColumn="1" w:lastColumn="0" w:oddVBand="0" w:evenVBand="0" w:oddHBand="0" w:evenHBand="0" w:firstRowFirstColumn="0" w:firstRowLastColumn="0" w:lastRowFirstColumn="0" w:lastRowLastColumn="0"/>
            <w:tcW w:w="1939" w:type="dxa"/>
          </w:tcPr>
          <w:p w14:paraId="158D5743" w14:textId="77777777" w:rsidR="00D6694E" w:rsidRPr="00D526F4" w:rsidRDefault="00D6694E" w:rsidP="006505E3">
            <w:pPr>
              <w:rPr>
                <w:rFonts w:eastAsia="Calibri"/>
                <w:b w:val="0"/>
                <w:bCs/>
                <w:sz w:val="18"/>
                <w:szCs w:val="18"/>
              </w:rPr>
            </w:pPr>
            <w:r w:rsidRPr="00D526F4">
              <w:rPr>
                <w:rFonts w:eastAsia="Calibri"/>
                <w:b w:val="0"/>
                <w:bCs/>
                <w:sz w:val="18"/>
                <w:szCs w:val="18"/>
              </w:rPr>
              <w:t>Objectives</w:t>
            </w:r>
          </w:p>
        </w:tc>
        <w:tc>
          <w:tcPr>
            <w:tcW w:w="7087" w:type="dxa"/>
            <w:gridSpan w:val="5"/>
          </w:tcPr>
          <w:p w14:paraId="6A595A3D" w14:textId="77777777" w:rsidR="00D6694E" w:rsidRPr="00D526F4" w:rsidRDefault="00D6694E"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B10AC9" w:rsidRPr="00B10AC9" w14:paraId="35C1F8CE" w14:textId="77777777" w:rsidTr="00B10AC9">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5F1E1D1B" w14:textId="77777777" w:rsidR="00B10AC9" w:rsidRPr="00B10AC9" w:rsidRDefault="00B10AC9" w:rsidP="00B10AC9">
            <w:pPr>
              <w:rPr>
                <w:rFonts w:eastAsia="Calibri"/>
                <w:b w:val="0"/>
                <w:sz w:val="18"/>
                <w:szCs w:val="18"/>
                <w:lang w:val="en-US"/>
              </w:rPr>
            </w:pPr>
          </w:p>
          <w:p w14:paraId="42385C75" w14:textId="214F8667" w:rsidR="00B10AC9" w:rsidRPr="00B10AC9" w:rsidRDefault="00B10AC9" w:rsidP="00B10AC9">
            <w:pPr>
              <w:rPr>
                <w:rFonts w:eastAsia="Calibri"/>
                <w:bCs/>
                <w:sz w:val="18"/>
                <w:szCs w:val="18"/>
                <w:lang w:val="en-US"/>
              </w:rPr>
            </w:pPr>
            <w:r w:rsidRPr="00B10AC9">
              <w:rPr>
                <w:rFonts w:eastAsia="Calibri"/>
                <w:bCs/>
                <w:sz w:val="18"/>
                <w:szCs w:val="18"/>
                <w:lang w:val="en-US"/>
              </w:rPr>
              <w:t>Consumer Duty Consideration</w:t>
            </w:r>
          </w:p>
        </w:tc>
        <w:tc>
          <w:tcPr>
            <w:tcW w:w="7087" w:type="dxa"/>
            <w:gridSpan w:val="5"/>
          </w:tcPr>
          <w:p w14:paraId="02E3DEFC" w14:textId="77777777" w:rsidR="00B10AC9" w:rsidRPr="00B10AC9" w:rsidRDefault="00B10AC9" w:rsidP="00B10AC9">
            <w:pPr>
              <w:cnfStyle w:val="000000010000" w:firstRow="0" w:lastRow="0" w:firstColumn="0" w:lastColumn="0" w:oddVBand="0" w:evenVBand="0" w:oddHBand="0" w:evenHBand="1" w:firstRowFirstColumn="0" w:firstRowLastColumn="0" w:lastRowFirstColumn="0" w:lastRowLastColumn="0"/>
              <w:rPr>
                <w:rFonts w:eastAsia="Calibri"/>
                <w:b/>
                <w:sz w:val="18"/>
                <w:szCs w:val="18"/>
                <w:lang w:val="en-US"/>
              </w:rPr>
            </w:pPr>
          </w:p>
          <w:p w14:paraId="073FCDAC" w14:textId="7AEE1A8C" w:rsidR="00B10AC9" w:rsidRPr="00B10AC9" w:rsidRDefault="00B10AC9" w:rsidP="00B10AC9">
            <w:pPr>
              <w:cnfStyle w:val="000000010000" w:firstRow="0" w:lastRow="0" w:firstColumn="0" w:lastColumn="0" w:oddVBand="0" w:evenVBand="0" w:oddHBand="0" w:evenHBand="1" w:firstRowFirstColumn="0" w:firstRowLastColumn="0" w:lastRowFirstColumn="0" w:lastRowLastColumn="0"/>
              <w:rPr>
                <w:rFonts w:eastAsia="Calibri"/>
                <w:b/>
                <w:sz w:val="18"/>
                <w:szCs w:val="18"/>
                <w:lang w:val="en-US"/>
              </w:rPr>
            </w:pPr>
            <w:r w:rsidRPr="00B10AC9">
              <w:rPr>
                <w:rFonts w:eastAsia="Calibri"/>
                <w:b/>
                <w:sz w:val="18"/>
                <w:szCs w:val="18"/>
                <w:lang w:val="en-US"/>
              </w:rPr>
              <w:t>Adviser Assessment</w:t>
            </w:r>
          </w:p>
        </w:tc>
      </w:tr>
      <w:tr w:rsidR="00B10AC9" w:rsidRPr="00D526F4" w14:paraId="358D6463" w14:textId="77777777" w:rsidTr="00B10AC9">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012E3CF8" w14:textId="1B7D6520" w:rsidR="00B10AC9" w:rsidRPr="00D526F4" w:rsidRDefault="00B10AC9" w:rsidP="00B10AC9">
            <w:pPr>
              <w:rPr>
                <w:rFonts w:eastAsia="Calibri"/>
                <w:bCs/>
                <w:sz w:val="18"/>
                <w:szCs w:val="18"/>
              </w:rPr>
            </w:pPr>
            <w:r w:rsidRPr="00E65325">
              <w:rPr>
                <w:rFonts w:eastAsia="Calibri"/>
                <w:b w:val="0"/>
                <w:sz w:val="18"/>
                <w:szCs w:val="18"/>
                <w:lang w:val="en-US"/>
              </w:rPr>
              <w:t>Products considered deliver fair value to the client</w:t>
            </w:r>
          </w:p>
        </w:tc>
        <w:tc>
          <w:tcPr>
            <w:tcW w:w="7087" w:type="dxa"/>
            <w:gridSpan w:val="5"/>
          </w:tcPr>
          <w:p w14:paraId="65E5A239" w14:textId="77777777" w:rsidR="00B10AC9" w:rsidRPr="00D526F4" w:rsidRDefault="00B10AC9" w:rsidP="00B10AC9">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B10AC9" w:rsidRPr="00D526F4" w14:paraId="28BF4C8C" w14:textId="77777777" w:rsidTr="00B10AC9">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699F2F23" w14:textId="349D3532" w:rsidR="00B10AC9" w:rsidRPr="00D526F4" w:rsidRDefault="00B10AC9" w:rsidP="00B10AC9">
            <w:pPr>
              <w:rPr>
                <w:rFonts w:eastAsia="Calibri"/>
                <w:bCs/>
                <w:sz w:val="18"/>
                <w:szCs w:val="18"/>
              </w:rPr>
            </w:pPr>
            <w:r w:rsidRPr="0019041F">
              <w:rPr>
                <w:rFonts w:eastAsia="Calibri"/>
                <w:b w:val="0"/>
                <w:sz w:val="18"/>
                <w:szCs w:val="18"/>
                <w:lang w:val="en-US"/>
              </w:rPr>
              <w:t>Product features meet the client's objectives and needs</w:t>
            </w:r>
          </w:p>
        </w:tc>
        <w:tc>
          <w:tcPr>
            <w:tcW w:w="7087" w:type="dxa"/>
            <w:gridSpan w:val="5"/>
          </w:tcPr>
          <w:p w14:paraId="1AE044E2" w14:textId="77777777" w:rsidR="00B10AC9" w:rsidRPr="00D526F4" w:rsidRDefault="00B10AC9" w:rsidP="00B10AC9">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B10AC9" w:rsidRPr="00D526F4" w14:paraId="7E9B88F4" w14:textId="77777777" w:rsidTr="00B10AC9">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532F61F4" w14:textId="0E0E9E54" w:rsidR="00B10AC9" w:rsidRPr="00D526F4" w:rsidRDefault="00B10AC9" w:rsidP="00B10AC9">
            <w:pPr>
              <w:rPr>
                <w:rFonts w:eastAsia="Calibri"/>
                <w:bCs/>
                <w:sz w:val="18"/>
                <w:szCs w:val="18"/>
              </w:rPr>
            </w:pPr>
            <w:r w:rsidRPr="0019041F">
              <w:rPr>
                <w:rFonts w:eastAsia="Calibri"/>
                <w:b w:val="0"/>
                <w:bCs/>
                <w:sz w:val="18"/>
                <w:szCs w:val="18"/>
                <w:lang w:val="en-US"/>
              </w:rPr>
              <w:t>Recommended product is appropriate for the client's knowledge and experience</w:t>
            </w:r>
          </w:p>
        </w:tc>
        <w:tc>
          <w:tcPr>
            <w:tcW w:w="7087" w:type="dxa"/>
            <w:gridSpan w:val="5"/>
          </w:tcPr>
          <w:p w14:paraId="5BCDBB69" w14:textId="77777777" w:rsidR="00B10AC9" w:rsidRPr="00D526F4" w:rsidRDefault="00B10AC9" w:rsidP="00B10AC9">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B10AC9" w:rsidRPr="00D526F4" w14:paraId="2B4FCEB2" w14:textId="77777777" w:rsidTr="00B10AC9">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4252BE3F" w14:textId="61DCA3DA" w:rsidR="00B10AC9" w:rsidRPr="00D526F4" w:rsidRDefault="00B10AC9" w:rsidP="00B10AC9">
            <w:pPr>
              <w:rPr>
                <w:rFonts w:eastAsia="Calibri"/>
                <w:bCs/>
                <w:sz w:val="18"/>
                <w:szCs w:val="18"/>
              </w:rPr>
            </w:pPr>
            <w:r w:rsidRPr="003A1F21">
              <w:rPr>
                <w:rFonts w:eastAsia="Calibri"/>
                <w:b w:val="0"/>
                <w:sz w:val="18"/>
                <w:szCs w:val="18"/>
                <w:lang w:val="en-US"/>
              </w:rPr>
              <w:t>Product complexity is understood by the client</w:t>
            </w:r>
          </w:p>
        </w:tc>
        <w:tc>
          <w:tcPr>
            <w:tcW w:w="7087" w:type="dxa"/>
            <w:gridSpan w:val="5"/>
          </w:tcPr>
          <w:p w14:paraId="7B5948EE" w14:textId="77777777" w:rsidR="00B10AC9" w:rsidRPr="00D526F4" w:rsidRDefault="00B10AC9" w:rsidP="00B10AC9">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B10AC9" w:rsidRPr="00D526F4" w14:paraId="1E299B89" w14:textId="77777777" w:rsidTr="00B10AC9">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66F0FA9C" w14:textId="6886C9E5" w:rsidR="00B10AC9" w:rsidRPr="00D526F4" w:rsidRDefault="00B10AC9" w:rsidP="00B10AC9">
            <w:pPr>
              <w:rPr>
                <w:rFonts w:eastAsia="Calibri"/>
                <w:bCs/>
                <w:sz w:val="18"/>
                <w:szCs w:val="18"/>
              </w:rPr>
            </w:pPr>
            <w:r w:rsidRPr="003A1F21">
              <w:rPr>
                <w:rFonts w:eastAsia="Calibri"/>
                <w:b w:val="0"/>
                <w:bCs/>
                <w:sz w:val="18"/>
                <w:szCs w:val="18"/>
                <w:lang w:val="en-US"/>
              </w:rPr>
              <w:t>Ongoing support requirements considered</w:t>
            </w:r>
          </w:p>
        </w:tc>
        <w:tc>
          <w:tcPr>
            <w:tcW w:w="7087" w:type="dxa"/>
            <w:gridSpan w:val="5"/>
          </w:tcPr>
          <w:p w14:paraId="45CB2A7B" w14:textId="77777777" w:rsidR="00B10AC9" w:rsidRPr="00D526F4" w:rsidRDefault="00B10AC9" w:rsidP="00B10AC9">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B10AC9" w:rsidRPr="00D526F4" w14:paraId="02105FD4" w14:textId="77777777" w:rsidTr="00B10AC9">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41D05401" w14:textId="15FC3F05" w:rsidR="00B10AC9" w:rsidRPr="00D526F4" w:rsidRDefault="00B10AC9" w:rsidP="00B10AC9">
            <w:pPr>
              <w:rPr>
                <w:rFonts w:eastAsia="Calibri"/>
                <w:bCs/>
                <w:sz w:val="18"/>
                <w:szCs w:val="18"/>
              </w:rPr>
            </w:pPr>
            <w:r w:rsidRPr="00AD717C">
              <w:rPr>
                <w:rFonts w:eastAsia="Calibri"/>
                <w:b w:val="0"/>
                <w:sz w:val="18"/>
                <w:szCs w:val="18"/>
                <w:lang w:val="en-US"/>
              </w:rPr>
              <w:t>Any foreseeable harm identified and mitigated</w:t>
            </w:r>
          </w:p>
        </w:tc>
        <w:tc>
          <w:tcPr>
            <w:tcW w:w="7087" w:type="dxa"/>
            <w:gridSpan w:val="5"/>
          </w:tcPr>
          <w:p w14:paraId="70337B5C" w14:textId="77777777" w:rsidR="00B10AC9" w:rsidRPr="00D526F4" w:rsidRDefault="00B10AC9" w:rsidP="00B10AC9">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C72EE8" w:rsidRPr="00D526F4" w14:paraId="7D97485F" w14:textId="77777777" w:rsidTr="00B10AC9">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189D394D" w14:textId="2FC0605F" w:rsidR="00C72EE8" w:rsidRPr="00AD717C" w:rsidRDefault="00C72EE8" w:rsidP="00B10AC9">
            <w:pPr>
              <w:rPr>
                <w:rFonts w:eastAsia="Calibri"/>
                <w:sz w:val="18"/>
                <w:szCs w:val="18"/>
                <w:lang w:val="en-US"/>
              </w:rPr>
            </w:pPr>
            <w:r w:rsidRPr="00C72EE8">
              <w:rPr>
                <w:rFonts w:eastAsia="Calibri"/>
                <w:b w:val="0"/>
                <w:bCs/>
                <w:sz w:val="18"/>
                <w:szCs w:val="18"/>
                <w:lang w:val="en-US"/>
              </w:rPr>
              <w:t>Recommended solution remains appropriate to the client’s capacity for loss</w:t>
            </w:r>
          </w:p>
        </w:tc>
        <w:tc>
          <w:tcPr>
            <w:tcW w:w="7087" w:type="dxa"/>
            <w:gridSpan w:val="5"/>
          </w:tcPr>
          <w:p w14:paraId="62AC0DB8" w14:textId="77777777" w:rsidR="00C72EE8" w:rsidRPr="00D526F4" w:rsidRDefault="00C72EE8" w:rsidP="00B10AC9">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bl>
    <w:p w14:paraId="6717F376" w14:textId="77777777" w:rsidR="00BD18C4" w:rsidRDefault="00BD18C4">
      <w:r>
        <w:rPr>
          <w:b/>
        </w:rPr>
        <w:br w:type="page"/>
      </w:r>
    </w:p>
    <w:tbl>
      <w:tblPr>
        <w:tblStyle w:val="TTable1"/>
        <w:tblW w:w="5000" w:type="pct"/>
        <w:tblLayout w:type="fixed"/>
        <w:tblLook w:val="04A0" w:firstRow="1" w:lastRow="0" w:firstColumn="1" w:lastColumn="0" w:noHBand="0" w:noVBand="1"/>
      </w:tblPr>
      <w:tblGrid>
        <w:gridCol w:w="1966"/>
        <w:gridCol w:w="1482"/>
        <w:gridCol w:w="5578"/>
      </w:tblGrid>
      <w:tr w:rsidR="00D6694E" w:rsidRPr="00D526F4" w14:paraId="3FA96E01" w14:textId="77777777" w:rsidTr="006505E3">
        <w:trPr>
          <w:cnfStyle w:val="100000000000" w:firstRow="1" w:lastRow="0" w:firstColumn="0" w:lastColumn="0" w:oddVBand="0" w:evenVBand="0" w:oddHBand="0"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tcPr>
          <w:p w14:paraId="54B671E5" w14:textId="3E79F0CE" w:rsidR="00D6694E" w:rsidRPr="00A915B7" w:rsidRDefault="00D6694E" w:rsidP="006505E3">
            <w:pPr>
              <w:rPr>
                <w:rFonts w:eastAsia="Calibri"/>
                <w:sz w:val="18"/>
                <w:szCs w:val="18"/>
              </w:rPr>
            </w:pPr>
            <w:r w:rsidRPr="00A915B7">
              <w:rPr>
                <w:rFonts w:eastAsia="Calibri"/>
                <w:sz w:val="18"/>
                <w:szCs w:val="18"/>
              </w:rPr>
              <w:lastRenderedPageBreak/>
              <w:t>Potential Products</w:t>
            </w:r>
          </w:p>
        </w:tc>
        <w:tc>
          <w:tcPr>
            <w:tcW w:w="1482" w:type="dxa"/>
          </w:tcPr>
          <w:p w14:paraId="763C3388" w14:textId="0F664589" w:rsidR="00D6694E" w:rsidRPr="00A915B7" w:rsidRDefault="00D6694E" w:rsidP="00A915B7">
            <w:pPr>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A915B7">
              <w:rPr>
                <w:rFonts w:eastAsia="Calibri"/>
                <w:sz w:val="18"/>
                <w:szCs w:val="18"/>
              </w:rPr>
              <w:t>Potentially Suitable</w:t>
            </w:r>
          </w:p>
        </w:tc>
        <w:tc>
          <w:tcPr>
            <w:tcW w:w="5578" w:type="dxa"/>
          </w:tcPr>
          <w:p w14:paraId="753B610D" w14:textId="77777777" w:rsidR="00A915B7" w:rsidRDefault="00A915B7" w:rsidP="00A915B7">
            <w:pPr>
              <w:cnfStyle w:val="100000000000" w:firstRow="1" w:lastRow="0" w:firstColumn="0" w:lastColumn="0" w:oddVBand="0" w:evenVBand="0" w:oddHBand="0" w:evenHBand="0" w:firstRowFirstColumn="0" w:firstRowLastColumn="0" w:lastRowFirstColumn="0" w:lastRowLastColumn="0"/>
              <w:rPr>
                <w:rFonts w:eastAsia="Calibri" w:cs="Calibri"/>
                <w:b w:val="0"/>
                <w:sz w:val="18"/>
                <w:szCs w:val="18"/>
              </w:rPr>
            </w:pPr>
            <w:r w:rsidRPr="00E65325">
              <w:rPr>
                <w:rFonts w:eastAsia="Calibri" w:cs="Calibri"/>
                <w:sz w:val="18"/>
                <w:szCs w:val="18"/>
              </w:rPr>
              <w:t>Reason</w:t>
            </w:r>
            <w:r>
              <w:rPr>
                <w:rFonts w:eastAsia="Calibri" w:cs="Calibri"/>
                <w:b w:val="0"/>
                <w:sz w:val="18"/>
                <w:szCs w:val="18"/>
              </w:rPr>
              <w:t xml:space="preserve"> </w:t>
            </w:r>
            <w:r w:rsidRPr="00A915B7">
              <w:rPr>
                <w:rFonts w:eastAsia="Calibri" w:cs="Calibri"/>
                <w:b w:val="0"/>
                <w:sz w:val="18"/>
                <w:szCs w:val="18"/>
              </w:rPr>
              <w:t>for Inclusion / Exclusion</w:t>
            </w:r>
          </w:p>
          <w:p w14:paraId="7E91EFCC" w14:textId="3E3DB339" w:rsidR="00D6694E" w:rsidRPr="00A915B7" w:rsidRDefault="00A915B7" w:rsidP="00A915B7">
            <w:pPr>
              <w:cnfStyle w:val="100000000000" w:firstRow="1" w:lastRow="0" w:firstColumn="0" w:lastColumn="0" w:oddVBand="0" w:evenVBand="0" w:oddHBand="0" w:evenHBand="0" w:firstRowFirstColumn="0" w:firstRowLastColumn="0" w:lastRowFirstColumn="0" w:lastRowLastColumn="0"/>
              <w:rPr>
                <w:rFonts w:eastAsia="Calibri" w:cs="Calibri"/>
                <w:b w:val="0"/>
                <w:sz w:val="18"/>
                <w:szCs w:val="18"/>
                <w:lang w:val="en-US"/>
              </w:rPr>
            </w:pPr>
            <w:r w:rsidRPr="00A915B7">
              <w:rPr>
                <w:rFonts w:eastAsia="Calibri" w:cs="Calibri"/>
                <w:sz w:val="18"/>
                <w:szCs w:val="18"/>
                <w:lang w:val="en-US"/>
              </w:rPr>
              <w:t xml:space="preserve">Reasons should clearly </w:t>
            </w:r>
            <w:r w:rsidRPr="00A915B7">
              <w:rPr>
                <w:rFonts w:eastAsia="Calibri" w:cs="Calibri"/>
                <w:color w:val="000000" w:themeColor="text1"/>
                <w:sz w:val="18"/>
                <w:szCs w:val="18"/>
                <w:lang w:val="en-US"/>
              </w:rPr>
              <w:t xml:space="preserve">demonstrate </w:t>
            </w:r>
            <w:r w:rsidRPr="00A915B7">
              <w:rPr>
                <w:rFonts w:eastAsia="Calibri" w:cs="Calibri"/>
                <w:sz w:val="18"/>
                <w:szCs w:val="18"/>
                <w:lang w:val="en-US"/>
              </w:rPr>
              <w:t>why products have been discounted, including cost, functionality, tax treatment, accessibility, flexibility, death benefits and client understanding.</w:t>
            </w:r>
          </w:p>
        </w:tc>
      </w:tr>
      <w:tr w:rsidR="00A76529" w:rsidRPr="00D526F4" w14:paraId="17911C05" w14:textId="77777777" w:rsidTr="00084E92">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shd w:val="clear" w:color="auto" w:fill="FFFFFF" w:themeFill="background1"/>
          </w:tcPr>
          <w:p w14:paraId="61EDF0CE" w14:textId="6FC26818" w:rsidR="00A76529" w:rsidRPr="00D526F4" w:rsidRDefault="00A76529" w:rsidP="00A76529">
            <w:pPr>
              <w:rPr>
                <w:rFonts w:eastAsia="Calibri"/>
                <w:b w:val="0"/>
                <w:bCs/>
                <w:sz w:val="18"/>
                <w:szCs w:val="18"/>
              </w:rPr>
            </w:pPr>
            <w:r w:rsidRPr="00D526F4">
              <w:rPr>
                <w:rFonts w:eastAsia="Calibri"/>
                <w:b w:val="0"/>
                <w:bCs/>
                <w:sz w:val="18"/>
                <w:szCs w:val="18"/>
              </w:rPr>
              <w:t>Conventional Annuity</w:t>
            </w:r>
          </w:p>
        </w:tc>
        <w:sdt>
          <w:sdtPr>
            <w:rPr>
              <w:rFonts w:eastAsia="Calibri" w:cs="Calibri"/>
              <w:bCs/>
              <w:sz w:val="18"/>
              <w:szCs w:val="18"/>
            </w:rPr>
            <w:id w:val="1130666202"/>
            <w:placeholder>
              <w:docPart w:val="70FA570E0D1D46299E6284A42157BC22"/>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482" w:type="dxa"/>
                <w:shd w:val="clear" w:color="auto" w:fill="FFFFFF" w:themeFill="background1"/>
              </w:tcPr>
              <w:p w14:paraId="003C03E1" w14:textId="2A15AC7E" w:rsidR="00A76529" w:rsidRPr="00D526F4" w:rsidRDefault="007938E1" w:rsidP="00A76529">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r w:rsidRPr="007938E1">
                  <w:rPr>
                    <w:rStyle w:val="PlaceholderText"/>
                    <w:sz w:val="18"/>
                    <w:szCs w:val="18"/>
                  </w:rPr>
                  <w:t>Choose an item.</w:t>
                </w:r>
              </w:p>
            </w:tc>
          </w:sdtContent>
        </w:sdt>
        <w:tc>
          <w:tcPr>
            <w:tcW w:w="5578" w:type="dxa"/>
            <w:shd w:val="clear" w:color="auto" w:fill="FFFFFF" w:themeFill="background1"/>
          </w:tcPr>
          <w:p w14:paraId="196D7794" w14:textId="6204D7FF" w:rsidR="00A76529" w:rsidRPr="00D526F4" w:rsidRDefault="00A76529" w:rsidP="00A76529">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7938E1" w:rsidRPr="00D526F4" w14:paraId="0D3A04C4" w14:textId="77777777" w:rsidTr="00A76529">
        <w:trPr>
          <w:cnfStyle w:val="000000010000" w:firstRow="0" w:lastRow="0" w:firstColumn="0" w:lastColumn="0" w:oddVBand="0" w:evenVBand="0" w:oddHBand="0" w:evenHBand="1"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shd w:val="clear" w:color="auto" w:fill="E7E6E6" w:themeFill="background2"/>
          </w:tcPr>
          <w:p w14:paraId="6B293185" w14:textId="6693B667" w:rsidR="007938E1" w:rsidRDefault="007938E1" w:rsidP="007938E1">
            <w:pPr>
              <w:rPr>
                <w:rFonts w:eastAsia="Calibri"/>
                <w:b w:val="0"/>
                <w:bCs/>
                <w:sz w:val="18"/>
                <w:szCs w:val="18"/>
              </w:rPr>
            </w:pPr>
            <w:r>
              <w:rPr>
                <w:rFonts w:eastAsia="Calibri"/>
                <w:b w:val="0"/>
                <w:bCs/>
                <w:sz w:val="18"/>
                <w:szCs w:val="18"/>
              </w:rPr>
              <w:t>Drawdown</w:t>
            </w:r>
          </w:p>
        </w:tc>
        <w:sdt>
          <w:sdtPr>
            <w:rPr>
              <w:rFonts w:eastAsia="Calibri" w:cs="Calibri"/>
              <w:bCs/>
              <w:sz w:val="18"/>
              <w:szCs w:val="18"/>
            </w:rPr>
            <w:id w:val="1512099872"/>
            <w:placeholder>
              <w:docPart w:val="136081A7FD3D401EA5D4F39002A47121"/>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482" w:type="dxa"/>
                <w:shd w:val="clear" w:color="auto" w:fill="E7E6E6" w:themeFill="background2"/>
              </w:tcPr>
              <w:p w14:paraId="265DA1AC" w14:textId="101D1E3B" w:rsidR="007938E1" w:rsidRDefault="007938E1" w:rsidP="007938E1">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E7E6E6" w:themeFill="background2"/>
          </w:tcPr>
          <w:p w14:paraId="710FFBC1" w14:textId="77777777" w:rsidR="007938E1" w:rsidRPr="00D526F4" w:rsidRDefault="007938E1" w:rsidP="007938E1">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7938E1" w:rsidRPr="00D526F4" w14:paraId="2365E772" w14:textId="77777777" w:rsidTr="00084E92">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shd w:val="clear" w:color="auto" w:fill="FFFFFF" w:themeFill="background1"/>
          </w:tcPr>
          <w:p w14:paraId="7177806B" w14:textId="563C63F6" w:rsidR="007938E1" w:rsidRDefault="007938E1" w:rsidP="007938E1">
            <w:pPr>
              <w:rPr>
                <w:rFonts w:eastAsia="Calibri"/>
                <w:b w:val="0"/>
                <w:bCs/>
                <w:sz w:val="18"/>
                <w:szCs w:val="18"/>
              </w:rPr>
            </w:pPr>
            <w:r>
              <w:rPr>
                <w:rFonts w:eastAsia="Calibri"/>
                <w:b w:val="0"/>
                <w:bCs/>
                <w:sz w:val="18"/>
                <w:szCs w:val="18"/>
              </w:rPr>
              <w:t>Fixed Term Annuity</w:t>
            </w:r>
          </w:p>
        </w:tc>
        <w:sdt>
          <w:sdtPr>
            <w:rPr>
              <w:rFonts w:eastAsia="Calibri" w:cs="Calibri"/>
              <w:bCs/>
              <w:sz w:val="18"/>
              <w:szCs w:val="18"/>
            </w:rPr>
            <w:id w:val="-1450858957"/>
            <w:placeholder>
              <w:docPart w:val="D7BE8EF58FD64549ABC281F221DD02BB"/>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482" w:type="dxa"/>
                <w:shd w:val="clear" w:color="auto" w:fill="FFFFFF" w:themeFill="background1"/>
              </w:tcPr>
              <w:p w14:paraId="1086893A" w14:textId="1470B694" w:rsidR="007938E1" w:rsidRDefault="007938E1" w:rsidP="007938E1">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FFFFFF" w:themeFill="background1"/>
          </w:tcPr>
          <w:p w14:paraId="144B2F65" w14:textId="77777777" w:rsidR="007938E1" w:rsidRPr="00D526F4" w:rsidRDefault="007938E1" w:rsidP="007938E1">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7938E1" w:rsidRPr="00D526F4" w14:paraId="59E62720" w14:textId="77777777" w:rsidTr="0029773A">
        <w:trPr>
          <w:cnfStyle w:val="000000010000" w:firstRow="0" w:lastRow="0" w:firstColumn="0" w:lastColumn="0" w:oddVBand="0" w:evenVBand="0" w:oddHBand="0" w:evenHBand="1"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shd w:val="clear" w:color="auto" w:fill="2E2755" w:themeFill="text2"/>
          </w:tcPr>
          <w:p w14:paraId="13C1B5FA" w14:textId="3B5CEE15" w:rsidR="007938E1" w:rsidRPr="00A76529" w:rsidRDefault="007938E1" w:rsidP="007938E1">
            <w:pPr>
              <w:rPr>
                <w:rFonts w:eastAsia="Calibri"/>
                <w:b w:val="0"/>
                <w:sz w:val="18"/>
                <w:szCs w:val="18"/>
              </w:rPr>
            </w:pPr>
            <w:r w:rsidRPr="00A76529">
              <w:rPr>
                <w:rFonts w:eastAsia="Calibri"/>
                <w:b w:val="0"/>
                <w:sz w:val="18"/>
                <w:szCs w:val="18"/>
              </w:rPr>
              <w:t>Lifetime Annuity</w:t>
            </w:r>
          </w:p>
        </w:tc>
        <w:sdt>
          <w:sdtPr>
            <w:rPr>
              <w:rFonts w:eastAsia="Calibri" w:cs="Calibri"/>
              <w:bCs/>
              <w:sz w:val="18"/>
              <w:szCs w:val="18"/>
            </w:rPr>
            <w:id w:val="-455181854"/>
            <w:placeholder>
              <w:docPart w:val="04F784AF001E485799DB90354D7AB886"/>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482" w:type="dxa"/>
                <w:shd w:val="clear" w:color="auto" w:fill="2E2755" w:themeFill="text2"/>
              </w:tcPr>
              <w:p w14:paraId="096EFD82" w14:textId="2238D047" w:rsidR="007938E1" w:rsidRDefault="007938E1" w:rsidP="007938E1">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2E2755" w:themeFill="text2"/>
          </w:tcPr>
          <w:p w14:paraId="0200205C" w14:textId="77777777" w:rsidR="007938E1" w:rsidRPr="00D526F4" w:rsidRDefault="007938E1" w:rsidP="007938E1">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7938E1" w:rsidRPr="00D526F4" w14:paraId="753963C8" w14:textId="77777777" w:rsidTr="0029773A">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shd w:val="clear" w:color="auto" w:fill="FFFFFF" w:themeFill="background1"/>
          </w:tcPr>
          <w:p w14:paraId="33A1EB27" w14:textId="3B01796A" w:rsidR="007938E1" w:rsidRPr="00A76529" w:rsidRDefault="007938E1" w:rsidP="007938E1">
            <w:pPr>
              <w:rPr>
                <w:rFonts w:eastAsia="Calibri"/>
                <w:b w:val="0"/>
                <w:sz w:val="18"/>
                <w:szCs w:val="18"/>
              </w:rPr>
            </w:pPr>
            <w:r w:rsidRPr="00A76529">
              <w:rPr>
                <w:rFonts w:eastAsia="Calibri"/>
                <w:b w:val="0"/>
                <w:sz w:val="18"/>
                <w:szCs w:val="18"/>
              </w:rPr>
              <w:t>Master Trust</w:t>
            </w:r>
          </w:p>
        </w:tc>
        <w:sdt>
          <w:sdtPr>
            <w:rPr>
              <w:rFonts w:eastAsia="Calibri" w:cs="Calibri"/>
              <w:bCs/>
              <w:sz w:val="18"/>
              <w:szCs w:val="18"/>
            </w:rPr>
            <w:id w:val="-198248175"/>
            <w:placeholder>
              <w:docPart w:val="5B00E07E8C9F4EF0AF5583E928666AE0"/>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482" w:type="dxa"/>
                <w:shd w:val="clear" w:color="auto" w:fill="FFFFFF" w:themeFill="background1"/>
              </w:tcPr>
              <w:p w14:paraId="65C70CA9" w14:textId="67147949" w:rsidR="007938E1" w:rsidRDefault="007938E1" w:rsidP="007938E1">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FFFFFF" w:themeFill="background1"/>
          </w:tcPr>
          <w:p w14:paraId="203D92E7" w14:textId="77777777" w:rsidR="007938E1" w:rsidRPr="00D526F4" w:rsidRDefault="007938E1" w:rsidP="007938E1">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7938E1" w:rsidRPr="00D526F4" w14:paraId="639522C8" w14:textId="77777777" w:rsidTr="0029773A">
        <w:trPr>
          <w:cnfStyle w:val="000000010000" w:firstRow="0" w:lastRow="0" w:firstColumn="0" w:lastColumn="0" w:oddVBand="0" w:evenVBand="0" w:oddHBand="0" w:evenHBand="1"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shd w:val="clear" w:color="auto" w:fill="E7E6E6" w:themeFill="background2"/>
          </w:tcPr>
          <w:p w14:paraId="7BB96381" w14:textId="7DA58699" w:rsidR="007938E1" w:rsidRDefault="007938E1" w:rsidP="007938E1">
            <w:pPr>
              <w:rPr>
                <w:rFonts w:eastAsia="Calibri"/>
                <w:b w:val="0"/>
                <w:bCs/>
                <w:sz w:val="18"/>
                <w:szCs w:val="18"/>
              </w:rPr>
            </w:pPr>
            <w:r w:rsidRPr="00D526F4">
              <w:rPr>
                <w:rFonts w:eastAsia="Calibri"/>
                <w:b w:val="0"/>
                <w:bCs/>
                <w:sz w:val="18"/>
                <w:szCs w:val="18"/>
              </w:rPr>
              <w:t>NEST/Employer Scheme</w:t>
            </w:r>
          </w:p>
        </w:tc>
        <w:sdt>
          <w:sdtPr>
            <w:rPr>
              <w:rFonts w:eastAsia="Calibri" w:cs="Calibri"/>
              <w:bCs/>
              <w:sz w:val="18"/>
              <w:szCs w:val="18"/>
            </w:rPr>
            <w:id w:val="847913621"/>
            <w:placeholder>
              <w:docPart w:val="1BC0C16C02314ECBAD653330D2CDF163"/>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482" w:type="dxa"/>
                <w:shd w:val="clear" w:color="auto" w:fill="E7E6E6" w:themeFill="background2"/>
              </w:tcPr>
              <w:p w14:paraId="122B51C3" w14:textId="3360B7A0" w:rsidR="007938E1" w:rsidRDefault="007938E1" w:rsidP="007938E1">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E7E6E6" w:themeFill="background2"/>
          </w:tcPr>
          <w:p w14:paraId="22EC7019" w14:textId="77777777" w:rsidR="007938E1" w:rsidRPr="00D526F4" w:rsidRDefault="007938E1" w:rsidP="007938E1">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7938E1" w:rsidRPr="00D526F4" w14:paraId="00C46650" w14:textId="77777777" w:rsidTr="0029773A">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shd w:val="clear" w:color="auto" w:fill="FFFFFF" w:themeFill="background1"/>
          </w:tcPr>
          <w:p w14:paraId="4EC35041" w14:textId="3FA1F1E2" w:rsidR="007938E1" w:rsidRPr="00D526F4" w:rsidRDefault="007938E1" w:rsidP="007938E1">
            <w:pPr>
              <w:rPr>
                <w:rFonts w:eastAsia="Calibri"/>
                <w:bCs/>
                <w:sz w:val="18"/>
                <w:szCs w:val="18"/>
              </w:rPr>
            </w:pPr>
            <w:r w:rsidRPr="00D526F4">
              <w:rPr>
                <w:rFonts w:eastAsia="Calibri"/>
                <w:b w:val="0"/>
                <w:bCs/>
                <w:sz w:val="18"/>
                <w:szCs w:val="18"/>
              </w:rPr>
              <w:t>Personal Pension</w:t>
            </w:r>
          </w:p>
        </w:tc>
        <w:sdt>
          <w:sdtPr>
            <w:rPr>
              <w:rFonts w:eastAsia="Calibri" w:cs="Calibri"/>
              <w:bCs/>
              <w:sz w:val="18"/>
              <w:szCs w:val="18"/>
            </w:rPr>
            <w:id w:val="302515444"/>
            <w:placeholder>
              <w:docPart w:val="D779A557B0B04E8781A1C507106A4E5C"/>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482" w:type="dxa"/>
                <w:shd w:val="clear" w:color="auto" w:fill="FFFFFF" w:themeFill="background1"/>
              </w:tcPr>
              <w:p w14:paraId="35EAA3C8" w14:textId="295FB230" w:rsidR="007938E1" w:rsidRDefault="007938E1" w:rsidP="007938E1">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FFFFFF" w:themeFill="background1"/>
          </w:tcPr>
          <w:p w14:paraId="059A0527" w14:textId="77777777" w:rsidR="007938E1" w:rsidRPr="00D526F4" w:rsidRDefault="007938E1" w:rsidP="007938E1">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7938E1" w:rsidRPr="00D526F4" w14:paraId="782B1C1D" w14:textId="77777777" w:rsidTr="0029773A">
        <w:trPr>
          <w:cnfStyle w:val="000000010000" w:firstRow="0" w:lastRow="0" w:firstColumn="0" w:lastColumn="0" w:oddVBand="0" w:evenVBand="0" w:oddHBand="0" w:evenHBand="1"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shd w:val="clear" w:color="auto" w:fill="E7E6E6" w:themeFill="background2"/>
          </w:tcPr>
          <w:p w14:paraId="1948B720" w14:textId="6568F2E1" w:rsidR="007938E1" w:rsidRPr="00A76529" w:rsidRDefault="007938E1" w:rsidP="007938E1">
            <w:pPr>
              <w:rPr>
                <w:rFonts w:eastAsia="Calibri"/>
                <w:b w:val="0"/>
                <w:sz w:val="18"/>
                <w:szCs w:val="18"/>
              </w:rPr>
            </w:pPr>
            <w:r w:rsidRPr="00A76529">
              <w:rPr>
                <w:rFonts w:eastAsia="Calibri"/>
                <w:b w:val="0"/>
                <w:sz w:val="18"/>
                <w:szCs w:val="18"/>
              </w:rPr>
              <w:t>Pension Transfer Not Recommended</w:t>
            </w:r>
          </w:p>
        </w:tc>
        <w:sdt>
          <w:sdtPr>
            <w:rPr>
              <w:rFonts w:eastAsia="Calibri" w:cs="Calibri"/>
              <w:bCs/>
              <w:sz w:val="18"/>
              <w:szCs w:val="18"/>
            </w:rPr>
            <w:id w:val="-637801635"/>
            <w:placeholder>
              <w:docPart w:val="FA1B6FF7E8C24BA2B510D3581ECBD64D"/>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482" w:type="dxa"/>
                <w:shd w:val="clear" w:color="auto" w:fill="E7E6E6" w:themeFill="background2"/>
              </w:tcPr>
              <w:p w14:paraId="15A5FC47" w14:textId="4E23311F" w:rsidR="007938E1" w:rsidRDefault="007938E1" w:rsidP="007938E1">
                <w:pPr>
                  <w:cnfStyle w:val="000000010000" w:firstRow="0" w:lastRow="0" w:firstColumn="0" w:lastColumn="0" w:oddVBand="0" w:evenVBand="0" w:oddHBand="0" w:evenHBand="1"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E7E6E6" w:themeFill="background2"/>
          </w:tcPr>
          <w:p w14:paraId="1BCBE55F" w14:textId="77777777" w:rsidR="007938E1" w:rsidRPr="00D526F4" w:rsidRDefault="007938E1" w:rsidP="007938E1">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7938E1" w:rsidRPr="00D526F4" w14:paraId="48DE27E8" w14:textId="77777777" w:rsidTr="0029773A">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shd w:val="clear" w:color="auto" w:fill="FFFFFF" w:themeFill="background1"/>
          </w:tcPr>
          <w:p w14:paraId="28EFA509" w14:textId="77777777" w:rsidR="007938E1" w:rsidRPr="00D526F4" w:rsidRDefault="007938E1" w:rsidP="007938E1">
            <w:pPr>
              <w:rPr>
                <w:rFonts w:eastAsia="Calibri"/>
                <w:b w:val="0"/>
                <w:bCs/>
                <w:sz w:val="18"/>
                <w:szCs w:val="18"/>
              </w:rPr>
            </w:pPr>
            <w:r w:rsidRPr="00D526F4">
              <w:rPr>
                <w:rFonts w:eastAsia="Calibri"/>
                <w:b w:val="0"/>
                <w:bCs/>
                <w:sz w:val="18"/>
                <w:szCs w:val="18"/>
              </w:rPr>
              <w:t>SIPP</w:t>
            </w:r>
          </w:p>
        </w:tc>
        <w:sdt>
          <w:sdtPr>
            <w:rPr>
              <w:rFonts w:eastAsia="Calibri" w:cs="Calibri"/>
              <w:bCs/>
              <w:sz w:val="18"/>
              <w:szCs w:val="18"/>
            </w:rPr>
            <w:id w:val="-721752850"/>
            <w:placeholder>
              <w:docPart w:val="EA73984111F745FCACA387EFF92DB6D7"/>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482" w:type="dxa"/>
                <w:shd w:val="clear" w:color="auto" w:fill="FFFFFF" w:themeFill="background1"/>
              </w:tcPr>
              <w:p w14:paraId="0C9B053E" w14:textId="08E868C1" w:rsidR="007938E1" w:rsidRPr="00D526F4" w:rsidRDefault="007938E1" w:rsidP="007938E1">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r w:rsidRPr="007938E1">
                  <w:rPr>
                    <w:rStyle w:val="PlaceholderText"/>
                    <w:sz w:val="18"/>
                    <w:szCs w:val="18"/>
                  </w:rPr>
                  <w:t>Choose an item.</w:t>
                </w:r>
              </w:p>
            </w:tc>
          </w:sdtContent>
        </w:sdt>
        <w:tc>
          <w:tcPr>
            <w:tcW w:w="5578" w:type="dxa"/>
            <w:shd w:val="clear" w:color="auto" w:fill="FFFFFF" w:themeFill="background1"/>
          </w:tcPr>
          <w:p w14:paraId="3224CD21" w14:textId="77777777" w:rsidR="007938E1" w:rsidRPr="00D526F4" w:rsidRDefault="007938E1" w:rsidP="007938E1">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7938E1" w:rsidRPr="00D526F4" w14:paraId="71770F57" w14:textId="77777777" w:rsidTr="0029773A">
        <w:trPr>
          <w:cnfStyle w:val="000000010000" w:firstRow="0" w:lastRow="0" w:firstColumn="0" w:lastColumn="0" w:oddVBand="0" w:evenVBand="0" w:oddHBand="0" w:evenHBand="1"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shd w:val="clear" w:color="auto" w:fill="E7E6E6" w:themeFill="background2"/>
          </w:tcPr>
          <w:p w14:paraId="0DADBC9C" w14:textId="77777777" w:rsidR="007938E1" w:rsidRPr="00D526F4" w:rsidRDefault="007938E1" w:rsidP="007938E1">
            <w:pPr>
              <w:rPr>
                <w:rFonts w:eastAsia="Calibri"/>
                <w:b w:val="0"/>
                <w:bCs/>
                <w:sz w:val="18"/>
                <w:szCs w:val="18"/>
              </w:rPr>
            </w:pPr>
            <w:r w:rsidRPr="00D526F4">
              <w:rPr>
                <w:rFonts w:eastAsia="Calibri"/>
                <w:b w:val="0"/>
                <w:bCs/>
                <w:sz w:val="18"/>
                <w:szCs w:val="18"/>
              </w:rPr>
              <w:t>SSAS</w:t>
            </w:r>
          </w:p>
        </w:tc>
        <w:sdt>
          <w:sdtPr>
            <w:rPr>
              <w:rFonts w:eastAsia="Calibri" w:cs="Calibri"/>
              <w:bCs/>
              <w:sz w:val="18"/>
              <w:szCs w:val="18"/>
            </w:rPr>
            <w:id w:val="730424241"/>
            <w:placeholder>
              <w:docPart w:val="DB6A1AA7502848A8AF2EC48E3CEA827C"/>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482" w:type="dxa"/>
                <w:shd w:val="clear" w:color="auto" w:fill="E7E6E6" w:themeFill="background2"/>
              </w:tcPr>
              <w:p w14:paraId="5D297188" w14:textId="09D3D342" w:rsidR="007938E1" w:rsidRPr="00D526F4" w:rsidRDefault="007938E1" w:rsidP="007938E1">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7938E1">
                  <w:rPr>
                    <w:rStyle w:val="PlaceholderText"/>
                    <w:sz w:val="18"/>
                    <w:szCs w:val="18"/>
                  </w:rPr>
                  <w:t>Choose an item.</w:t>
                </w:r>
              </w:p>
            </w:tc>
          </w:sdtContent>
        </w:sdt>
        <w:tc>
          <w:tcPr>
            <w:tcW w:w="5578" w:type="dxa"/>
            <w:shd w:val="clear" w:color="auto" w:fill="E7E6E6" w:themeFill="background2"/>
          </w:tcPr>
          <w:p w14:paraId="19F5457A" w14:textId="77777777" w:rsidR="007938E1" w:rsidRPr="00D526F4" w:rsidRDefault="007938E1" w:rsidP="007938E1">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7938E1" w:rsidRPr="00D526F4" w14:paraId="01DD8E1C" w14:textId="77777777" w:rsidTr="0029773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966" w:type="dxa"/>
            <w:shd w:val="clear" w:color="auto" w:fill="FFFFFF" w:themeFill="background1"/>
          </w:tcPr>
          <w:p w14:paraId="67D52E71" w14:textId="1FC7E09F" w:rsidR="007938E1" w:rsidRPr="00A76529" w:rsidRDefault="007938E1" w:rsidP="007938E1">
            <w:pPr>
              <w:rPr>
                <w:rFonts w:eastAsia="Calibri"/>
                <w:b w:val="0"/>
                <w:sz w:val="18"/>
                <w:szCs w:val="18"/>
              </w:rPr>
            </w:pPr>
            <w:r w:rsidRPr="00A76529">
              <w:rPr>
                <w:rFonts w:eastAsia="Calibri"/>
                <w:b w:val="0"/>
                <w:sz w:val="18"/>
                <w:szCs w:val="18"/>
              </w:rPr>
              <w:t>Workplace Pension (existing scheme)</w:t>
            </w:r>
          </w:p>
        </w:tc>
        <w:sdt>
          <w:sdtPr>
            <w:rPr>
              <w:rFonts w:eastAsia="Calibri" w:cs="Calibri"/>
              <w:bCs/>
              <w:sz w:val="18"/>
              <w:szCs w:val="18"/>
            </w:rPr>
            <w:id w:val="-502282551"/>
            <w:placeholder>
              <w:docPart w:val="5D2673CC849B4B699DA7E338BDC13609"/>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482" w:type="dxa"/>
                <w:shd w:val="clear" w:color="auto" w:fill="FFFFFF" w:themeFill="background1"/>
              </w:tcPr>
              <w:p w14:paraId="78638329" w14:textId="307A4801" w:rsidR="007938E1" w:rsidRDefault="007938E1" w:rsidP="007938E1">
                <w:pPr>
                  <w:cnfStyle w:val="000000100000" w:firstRow="0" w:lastRow="0" w:firstColumn="0" w:lastColumn="0" w:oddVBand="0" w:evenVBand="0" w:oddHBand="1" w:evenHBand="0" w:firstRowFirstColumn="0" w:firstRowLastColumn="0" w:lastRowFirstColumn="0" w:lastRowLastColumn="0"/>
                  <w:rPr>
                    <w:rFonts w:eastAsia="Calibri" w:cs="Calibri"/>
                    <w:bCs/>
                    <w:sz w:val="18"/>
                    <w:szCs w:val="18"/>
                  </w:rPr>
                </w:pPr>
                <w:r w:rsidRPr="007938E1">
                  <w:rPr>
                    <w:rStyle w:val="PlaceholderText"/>
                    <w:sz w:val="18"/>
                    <w:szCs w:val="18"/>
                  </w:rPr>
                  <w:t>Choose an item.</w:t>
                </w:r>
              </w:p>
            </w:tc>
          </w:sdtContent>
        </w:sdt>
        <w:tc>
          <w:tcPr>
            <w:tcW w:w="5578" w:type="dxa"/>
            <w:shd w:val="clear" w:color="auto" w:fill="FFFFFF" w:themeFill="background1"/>
          </w:tcPr>
          <w:p w14:paraId="1CABB222" w14:textId="77777777" w:rsidR="007938E1" w:rsidRPr="00D526F4" w:rsidRDefault="007938E1" w:rsidP="007938E1">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7938E1" w:rsidRPr="00D526F4" w14:paraId="41BDC97F" w14:textId="77777777" w:rsidTr="0029773A">
        <w:trPr>
          <w:cnfStyle w:val="000000010000" w:firstRow="0" w:lastRow="0" w:firstColumn="0" w:lastColumn="0" w:oddVBand="0" w:evenVBand="0" w:oddHBand="0" w:evenHBand="1"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966" w:type="dxa"/>
            <w:shd w:val="clear" w:color="auto" w:fill="E7E6E6" w:themeFill="background2"/>
          </w:tcPr>
          <w:p w14:paraId="502CC906" w14:textId="77777777" w:rsidR="007938E1" w:rsidRPr="00D526F4" w:rsidRDefault="007938E1" w:rsidP="007938E1">
            <w:pPr>
              <w:rPr>
                <w:rFonts w:eastAsia="Calibri"/>
                <w:b w:val="0"/>
                <w:bCs/>
                <w:sz w:val="18"/>
                <w:szCs w:val="18"/>
              </w:rPr>
            </w:pPr>
            <w:r w:rsidRPr="00D526F4">
              <w:rPr>
                <w:rFonts w:eastAsia="Calibri"/>
                <w:b w:val="0"/>
                <w:bCs/>
                <w:sz w:val="18"/>
                <w:szCs w:val="18"/>
              </w:rPr>
              <w:t>Other</w:t>
            </w:r>
          </w:p>
        </w:tc>
        <w:sdt>
          <w:sdtPr>
            <w:rPr>
              <w:rFonts w:eastAsia="Calibri" w:cs="Calibri"/>
              <w:bCs/>
              <w:sz w:val="18"/>
              <w:szCs w:val="18"/>
            </w:rPr>
            <w:id w:val="-1129311352"/>
            <w:placeholder>
              <w:docPart w:val="52DF5AEE86AB465591F621927A914896"/>
            </w:placeholder>
            <w:showingPlcHdr/>
            <w:dropDownList>
              <w:listItem w:value="Choose an item."/>
              <w:listItem w:displayText="Suitable" w:value="Suitable"/>
              <w:listItem w:displayText="Not Suitable" w:value="Not Suitable"/>
              <w:listItem w:displayText="Considered but Discounted" w:value="Considered but Discounted"/>
              <w:listItem w:displayText="Not Applicable" w:value="Not Applicable"/>
            </w:dropDownList>
          </w:sdtPr>
          <w:sdtContent>
            <w:tc>
              <w:tcPr>
                <w:tcW w:w="1482" w:type="dxa"/>
                <w:shd w:val="clear" w:color="auto" w:fill="E7E6E6" w:themeFill="background2"/>
              </w:tcPr>
              <w:p w14:paraId="6128D919" w14:textId="5137DDFC" w:rsidR="007938E1" w:rsidRPr="00D526F4" w:rsidRDefault="007938E1" w:rsidP="007938E1">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r w:rsidRPr="007938E1">
                  <w:rPr>
                    <w:rStyle w:val="PlaceholderText"/>
                    <w:sz w:val="18"/>
                    <w:szCs w:val="18"/>
                  </w:rPr>
                  <w:t>Choose an item.</w:t>
                </w:r>
              </w:p>
            </w:tc>
          </w:sdtContent>
        </w:sdt>
        <w:tc>
          <w:tcPr>
            <w:tcW w:w="5578" w:type="dxa"/>
            <w:shd w:val="clear" w:color="auto" w:fill="E7E6E6" w:themeFill="background2"/>
          </w:tcPr>
          <w:p w14:paraId="771D7FD3" w14:textId="77777777" w:rsidR="007938E1" w:rsidRPr="00D526F4" w:rsidRDefault="007938E1" w:rsidP="007938E1">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bl>
    <w:p w14:paraId="701085F5" w14:textId="0E7A3D5D" w:rsidR="00496E1E" w:rsidRDefault="00496E1E" w:rsidP="00D6694E">
      <w:pPr>
        <w:pStyle w:val="Heading1"/>
        <w:rPr>
          <w:sz w:val="22"/>
          <w:szCs w:val="22"/>
        </w:rPr>
      </w:pPr>
    </w:p>
    <w:p w14:paraId="0290C8F8" w14:textId="77777777" w:rsidR="00496E1E" w:rsidRDefault="00496E1E">
      <w:pPr>
        <w:spacing w:after="160" w:line="259" w:lineRule="auto"/>
        <w:rPr>
          <w:rFonts w:cs="Calibri"/>
          <w:b/>
          <w:bCs/>
          <w:szCs w:val="22"/>
          <w:lang w:bidi="en-US"/>
        </w:rPr>
      </w:pPr>
      <w:r>
        <w:rPr>
          <w:szCs w:val="22"/>
        </w:rPr>
        <w:br w:type="page"/>
      </w:r>
    </w:p>
    <w:tbl>
      <w:tblPr>
        <w:tblStyle w:val="TTable1"/>
        <w:tblW w:w="5000" w:type="pct"/>
        <w:tblLayout w:type="fixed"/>
        <w:tblLook w:val="04A0" w:firstRow="1" w:lastRow="0" w:firstColumn="1" w:lastColumn="0" w:noHBand="0" w:noVBand="1"/>
      </w:tblPr>
      <w:tblGrid>
        <w:gridCol w:w="1939"/>
        <w:gridCol w:w="7087"/>
      </w:tblGrid>
      <w:tr w:rsidR="00084E92" w:rsidRPr="00B10AC9" w14:paraId="49C8B55E" w14:textId="77777777" w:rsidTr="00084E92">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9026" w:type="dxa"/>
            <w:gridSpan w:val="2"/>
            <w:shd w:val="clear" w:color="auto" w:fill="FFFFFF" w:themeFill="background1"/>
          </w:tcPr>
          <w:p w14:paraId="21335821" w14:textId="0B376FB4" w:rsidR="00084E92" w:rsidRPr="00496E1E" w:rsidRDefault="00084E92" w:rsidP="00496E1E">
            <w:pPr>
              <w:jc w:val="left"/>
              <w:rPr>
                <w:rFonts w:eastAsia="Calibri"/>
                <w:b w:val="0"/>
                <w:bCs/>
                <w:sz w:val="18"/>
                <w:szCs w:val="18"/>
                <w:lang w:val="en-US"/>
              </w:rPr>
            </w:pPr>
            <w:r>
              <w:rPr>
                <w:rFonts w:eastAsia="Calibri"/>
                <w:bCs/>
                <w:sz w:val="18"/>
                <w:szCs w:val="18"/>
                <w:lang w:val="en-US"/>
              </w:rPr>
              <w:lastRenderedPageBreak/>
              <w:t>Charges and Fair Value Assess</w:t>
            </w:r>
          </w:p>
        </w:tc>
      </w:tr>
      <w:tr w:rsidR="00084E92" w:rsidRPr="00D526F4" w14:paraId="7B4A379B" w14:textId="77777777" w:rsidTr="003006D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33E2A6A6" w14:textId="4CD8478D" w:rsidR="00084E92" w:rsidRPr="00084E92" w:rsidRDefault="00084E92" w:rsidP="003006D1">
            <w:pPr>
              <w:rPr>
                <w:rFonts w:eastAsia="Calibri"/>
                <w:bCs/>
                <w:sz w:val="18"/>
                <w:szCs w:val="18"/>
              </w:rPr>
            </w:pPr>
            <w:r w:rsidRPr="00084E92">
              <w:rPr>
                <w:rFonts w:eastAsia="Calibri"/>
                <w:bCs/>
                <w:sz w:val="18"/>
                <w:szCs w:val="18"/>
                <w:lang w:val="en-US"/>
              </w:rPr>
              <w:t>Consideration</w:t>
            </w:r>
          </w:p>
        </w:tc>
        <w:tc>
          <w:tcPr>
            <w:tcW w:w="7087" w:type="dxa"/>
          </w:tcPr>
          <w:p w14:paraId="191FFD6F" w14:textId="65AB9F6E" w:rsidR="00084E92" w:rsidRPr="00084E92" w:rsidRDefault="00084E92" w:rsidP="003006D1">
            <w:pP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084E92">
              <w:rPr>
                <w:rFonts w:eastAsia="Calibri"/>
                <w:b/>
                <w:bCs/>
                <w:sz w:val="18"/>
                <w:szCs w:val="18"/>
              </w:rPr>
              <w:t>Commentary</w:t>
            </w:r>
          </w:p>
        </w:tc>
      </w:tr>
      <w:tr w:rsidR="00084E92" w:rsidRPr="00D526F4" w14:paraId="392301D6" w14:textId="77777777" w:rsidTr="003006D1">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0F55F5CD" w14:textId="5B8B3EB9" w:rsidR="00084E92" w:rsidRPr="00E65325" w:rsidRDefault="00084E92" w:rsidP="003006D1">
            <w:pPr>
              <w:rPr>
                <w:rFonts w:eastAsia="Calibri"/>
                <w:b w:val="0"/>
                <w:sz w:val="18"/>
                <w:szCs w:val="18"/>
                <w:lang w:val="en-US"/>
              </w:rPr>
            </w:pPr>
            <w:r>
              <w:rPr>
                <w:rFonts w:eastAsia="Calibri"/>
                <w:b w:val="0"/>
                <w:sz w:val="18"/>
                <w:szCs w:val="18"/>
                <w:lang w:val="en-US"/>
              </w:rPr>
              <w:t>Product Charges</w:t>
            </w:r>
          </w:p>
        </w:tc>
        <w:tc>
          <w:tcPr>
            <w:tcW w:w="7087" w:type="dxa"/>
          </w:tcPr>
          <w:p w14:paraId="6FC379C2" w14:textId="77777777" w:rsidR="00084E92" w:rsidRPr="00D526F4" w:rsidRDefault="00084E92" w:rsidP="003006D1">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084E92" w:rsidRPr="00D526F4" w14:paraId="7B1B4DF7" w14:textId="77777777" w:rsidTr="003006D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5A46C8BE" w14:textId="24FF4728" w:rsidR="00084E92" w:rsidRDefault="00084E92" w:rsidP="003006D1">
            <w:pPr>
              <w:rPr>
                <w:rFonts w:eastAsia="Calibri"/>
                <w:b w:val="0"/>
                <w:sz w:val="18"/>
                <w:szCs w:val="18"/>
                <w:lang w:val="en-US"/>
              </w:rPr>
            </w:pPr>
            <w:r>
              <w:rPr>
                <w:rFonts w:eastAsia="Calibri"/>
                <w:b w:val="0"/>
                <w:sz w:val="18"/>
                <w:szCs w:val="18"/>
                <w:lang w:val="en-US"/>
              </w:rPr>
              <w:t>Platform Charges</w:t>
            </w:r>
          </w:p>
        </w:tc>
        <w:tc>
          <w:tcPr>
            <w:tcW w:w="7087" w:type="dxa"/>
          </w:tcPr>
          <w:p w14:paraId="689018FB" w14:textId="77777777" w:rsidR="00084E92" w:rsidRPr="00D526F4" w:rsidRDefault="00084E92" w:rsidP="003006D1">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084E92" w:rsidRPr="00D526F4" w14:paraId="02330724" w14:textId="77777777" w:rsidTr="003006D1">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7F80A7B0" w14:textId="5D866576" w:rsidR="00084E92" w:rsidRDefault="00084E92" w:rsidP="003006D1">
            <w:pPr>
              <w:rPr>
                <w:rFonts w:eastAsia="Calibri"/>
                <w:b w:val="0"/>
                <w:sz w:val="18"/>
                <w:szCs w:val="18"/>
                <w:lang w:val="en-US"/>
              </w:rPr>
            </w:pPr>
            <w:r>
              <w:rPr>
                <w:rFonts w:eastAsia="Calibri"/>
                <w:b w:val="0"/>
                <w:sz w:val="18"/>
                <w:szCs w:val="18"/>
                <w:lang w:val="en-US"/>
              </w:rPr>
              <w:t>Adviser Charges</w:t>
            </w:r>
          </w:p>
        </w:tc>
        <w:tc>
          <w:tcPr>
            <w:tcW w:w="7087" w:type="dxa"/>
          </w:tcPr>
          <w:p w14:paraId="05AE139C" w14:textId="77777777" w:rsidR="00084E92" w:rsidRPr="00D526F4" w:rsidRDefault="00084E92" w:rsidP="003006D1">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084E92" w:rsidRPr="00D526F4" w14:paraId="2B445271" w14:textId="77777777" w:rsidTr="003006D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2D82E35E" w14:textId="385ADF2D" w:rsidR="00084E92" w:rsidRDefault="00084E92" w:rsidP="003006D1">
            <w:pPr>
              <w:rPr>
                <w:rFonts w:eastAsia="Calibri"/>
                <w:b w:val="0"/>
                <w:sz w:val="18"/>
                <w:szCs w:val="18"/>
                <w:lang w:val="en-US"/>
              </w:rPr>
            </w:pPr>
            <w:r>
              <w:rPr>
                <w:rFonts w:eastAsia="Calibri"/>
                <w:b w:val="0"/>
                <w:sz w:val="18"/>
                <w:szCs w:val="18"/>
                <w:lang w:val="en-US"/>
              </w:rPr>
              <w:t>Total Cost Impact</w:t>
            </w:r>
          </w:p>
        </w:tc>
        <w:tc>
          <w:tcPr>
            <w:tcW w:w="7087" w:type="dxa"/>
          </w:tcPr>
          <w:p w14:paraId="115955FC" w14:textId="77777777" w:rsidR="00084E92" w:rsidRPr="00D526F4" w:rsidRDefault="00084E92" w:rsidP="003006D1">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DF5546" w:rsidRPr="00D526F4" w14:paraId="399358DD" w14:textId="77777777" w:rsidTr="003006D1">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11ED1DB8" w14:textId="23A4C29B" w:rsidR="00DF5546" w:rsidRDefault="00DF5546" w:rsidP="00DF5546">
            <w:pPr>
              <w:rPr>
                <w:rFonts w:eastAsia="Calibri"/>
                <w:b w:val="0"/>
                <w:sz w:val="18"/>
                <w:szCs w:val="18"/>
                <w:lang w:val="en-US"/>
              </w:rPr>
            </w:pPr>
            <w:r>
              <w:rPr>
                <w:rFonts w:eastAsia="Calibri"/>
                <w:b w:val="0"/>
                <w:sz w:val="18"/>
                <w:szCs w:val="18"/>
                <w:lang w:val="en-US"/>
              </w:rPr>
              <w:t>Fair Value Assessment (including costs, functionality, flexibility, service and overall client benefit)</w:t>
            </w:r>
          </w:p>
        </w:tc>
        <w:tc>
          <w:tcPr>
            <w:tcW w:w="7087" w:type="dxa"/>
          </w:tcPr>
          <w:p w14:paraId="5099DBD5" w14:textId="77777777" w:rsidR="00DF5546" w:rsidRPr="00D526F4" w:rsidRDefault="00DF5546" w:rsidP="00DF5546">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DF5546" w:rsidRPr="00D526F4" w14:paraId="0FDE3D63" w14:textId="77777777" w:rsidTr="002229A2">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9026" w:type="dxa"/>
            <w:gridSpan w:val="2"/>
          </w:tcPr>
          <w:p w14:paraId="681260AB" w14:textId="77777777" w:rsidR="00DF5546" w:rsidRPr="00496E1E" w:rsidRDefault="00DF5546" w:rsidP="00DF5546">
            <w:pPr>
              <w:jc w:val="center"/>
              <w:rPr>
                <w:rFonts w:eastAsia="Calibri"/>
                <w:b w:val="0"/>
                <w:bCs/>
                <w:sz w:val="18"/>
                <w:szCs w:val="18"/>
                <w:lang w:val="en-US"/>
              </w:rPr>
            </w:pPr>
            <w:r w:rsidRPr="00496E1E">
              <w:rPr>
                <w:rFonts w:eastAsia="Calibri"/>
                <w:b w:val="0"/>
                <w:bCs/>
                <w:sz w:val="18"/>
                <w:szCs w:val="18"/>
                <w:lang w:val="en-US"/>
              </w:rPr>
              <w:t>Confirm the overall charging structure has been assessed against the benefits, functionality and service provided and represents fair value for the client.</w:t>
            </w:r>
          </w:p>
          <w:p w14:paraId="0E5938A1" w14:textId="77777777" w:rsidR="00DF5546" w:rsidRPr="00496E1E" w:rsidRDefault="00DF5546" w:rsidP="00DF5546">
            <w:pPr>
              <w:rPr>
                <w:rFonts w:eastAsia="Calibri"/>
                <w:b w:val="0"/>
                <w:bCs/>
                <w:sz w:val="18"/>
                <w:szCs w:val="18"/>
              </w:rPr>
            </w:pPr>
          </w:p>
        </w:tc>
      </w:tr>
    </w:tbl>
    <w:p w14:paraId="3D4F3DF9" w14:textId="17048342" w:rsidR="00084E92" w:rsidRDefault="00084E92">
      <w:pPr>
        <w:spacing w:after="160" w:line="259" w:lineRule="auto"/>
        <w:rPr>
          <w:rFonts w:cs="Calibri"/>
          <w:b/>
          <w:bCs/>
          <w:sz w:val="56"/>
          <w:szCs w:val="56"/>
          <w:lang w:bidi="en-US"/>
        </w:rPr>
      </w:pPr>
    </w:p>
    <w:tbl>
      <w:tblPr>
        <w:tblStyle w:val="TTable1"/>
        <w:tblW w:w="5000" w:type="pct"/>
        <w:tblLayout w:type="fixed"/>
        <w:tblLook w:val="04A0" w:firstRow="1" w:lastRow="0" w:firstColumn="1" w:lastColumn="0" w:noHBand="0" w:noVBand="1"/>
      </w:tblPr>
      <w:tblGrid>
        <w:gridCol w:w="1939"/>
        <w:gridCol w:w="7087"/>
      </w:tblGrid>
      <w:tr w:rsidR="00E872BA" w:rsidRPr="00B10AC9" w14:paraId="3252F848" w14:textId="77777777" w:rsidTr="003006D1">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9026" w:type="dxa"/>
            <w:gridSpan w:val="2"/>
            <w:shd w:val="clear" w:color="auto" w:fill="FFFFFF" w:themeFill="background1"/>
          </w:tcPr>
          <w:p w14:paraId="4697382D" w14:textId="3557DF2D" w:rsidR="00E872BA" w:rsidRPr="00496E1E" w:rsidRDefault="00E872BA" w:rsidP="003006D1">
            <w:pPr>
              <w:jc w:val="left"/>
              <w:rPr>
                <w:rFonts w:eastAsia="Calibri"/>
                <w:b w:val="0"/>
                <w:bCs/>
                <w:sz w:val="18"/>
                <w:szCs w:val="18"/>
                <w:lang w:val="en-US"/>
              </w:rPr>
            </w:pPr>
            <w:r>
              <w:rPr>
                <w:rFonts w:eastAsia="Calibri"/>
                <w:bCs/>
                <w:sz w:val="18"/>
                <w:szCs w:val="18"/>
                <w:lang w:val="en-US"/>
              </w:rPr>
              <w:t>Vulnerability and Support Considerations</w:t>
            </w:r>
          </w:p>
        </w:tc>
      </w:tr>
      <w:tr w:rsidR="00E872BA" w:rsidRPr="00D526F4" w14:paraId="39334270" w14:textId="77777777" w:rsidTr="003006D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340BA525" w14:textId="4FFD0312" w:rsidR="00E872BA" w:rsidRPr="00084E92" w:rsidRDefault="00E872BA" w:rsidP="003006D1">
            <w:pPr>
              <w:rPr>
                <w:rFonts w:eastAsia="Calibri"/>
                <w:bCs/>
                <w:sz w:val="18"/>
                <w:szCs w:val="18"/>
              </w:rPr>
            </w:pPr>
            <w:r>
              <w:rPr>
                <w:rFonts w:eastAsia="Calibri"/>
                <w:bCs/>
                <w:sz w:val="18"/>
                <w:szCs w:val="18"/>
                <w:lang w:val="en-US"/>
              </w:rPr>
              <w:t>Question</w:t>
            </w:r>
          </w:p>
        </w:tc>
        <w:tc>
          <w:tcPr>
            <w:tcW w:w="7087" w:type="dxa"/>
          </w:tcPr>
          <w:p w14:paraId="3DCB3EC1" w14:textId="1D75EC75" w:rsidR="00E872BA" w:rsidRPr="00084E92" w:rsidRDefault="00E872BA" w:rsidP="003006D1">
            <w:pPr>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Pr>
                <w:rFonts w:eastAsia="Calibri"/>
                <w:b/>
                <w:bCs/>
                <w:sz w:val="18"/>
                <w:szCs w:val="18"/>
              </w:rPr>
              <w:t>Response</w:t>
            </w:r>
          </w:p>
        </w:tc>
      </w:tr>
      <w:tr w:rsidR="00E872BA" w:rsidRPr="009811A7" w14:paraId="6EC48DC3" w14:textId="77777777" w:rsidTr="003006D1">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7E8891BC" w14:textId="2D910634" w:rsidR="00E872BA" w:rsidRPr="009811A7" w:rsidRDefault="009811A7" w:rsidP="003006D1">
            <w:pPr>
              <w:rPr>
                <w:rFonts w:eastAsia="Calibri"/>
                <w:b w:val="0"/>
                <w:bCs/>
                <w:sz w:val="18"/>
                <w:szCs w:val="18"/>
                <w:lang w:val="en-US"/>
              </w:rPr>
            </w:pPr>
            <w:r w:rsidRPr="009811A7">
              <w:rPr>
                <w:rFonts w:eastAsia="Calibri"/>
                <w:b w:val="0"/>
                <w:bCs/>
                <w:sz w:val="18"/>
                <w:szCs w:val="18"/>
                <w:lang w:val="en-US"/>
              </w:rPr>
              <w:t>Does the client display characteristics of vulnerability?</w:t>
            </w:r>
          </w:p>
        </w:tc>
        <w:tc>
          <w:tcPr>
            <w:tcW w:w="7087" w:type="dxa"/>
          </w:tcPr>
          <w:p w14:paraId="584BCB56" w14:textId="77777777" w:rsidR="00E872BA" w:rsidRPr="009811A7" w:rsidRDefault="00E872BA" w:rsidP="003006D1">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E872BA" w:rsidRPr="009811A7" w14:paraId="4CA2BF9B" w14:textId="77777777" w:rsidTr="003006D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057F64C9" w14:textId="7D048D31" w:rsidR="00E872BA" w:rsidRPr="009811A7" w:rsidRDefault="009811A7" w:rsidP="003006D1">
            <w:pPr>
              <w:rPr>
                <w:rFonts w:eastAsia="Calibri"/>
                <w:b w:val="0"/>
                <w:bCs/>
                <w:sz w:val="18"/>
                <w:szCs w:val="18"/>
                <w:lang w:val="en-US"/>
              </w:rPr>
            </w:pPr>
            <w:r w:rsidRPr="009811A7">
              <w:rPr>
                <w:rFonts w:eastAsia="Calibri"/>
                <w:b w:val="0"/>
                <w:bCs/>
                <w:sz w:val="18"/>
                <w:szCs w:val="18"/>
                <w:lang w:val="en-US"/>
              </w:rPr>
              <w:t>Have any additional support needs been identified?</w:t>
            </w:r>
          </w:p>
        </w:tc>
        <w:tc>
          <w:tcPr>
            <w:tcW w:w="7087" w:type="dxa"/>
          </w:tcPr>
          <w:p w14:paraId="034A18B6" w14:textId="77777777" w:rsidR="00E872BA" w:rsidRPr="009811A7" w:rsidRDefault="00E872BA" w:rsidP="003006D1">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E872BA" w:rsidRPr="009811A7" w14:paraId="5C9281C8" w14:textId="77777777" w:rsidTr="003006D1">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1A9D6DB6" w14:textId="7999BCAA" w:rsidR="00E872BA" w:rsidRPr="009811A7" w:rsidRDefault="009811A7" w:rsidP="003006D1">
            <w:pPr>
              <w:rPr>
                <w:rFonts w:eastAsia="Calibri"/>
                <w:b w:val="0"/>
                <w:bCs/>
                <w:sz w:val="18"/>
                <w:szCs w:val="18"/>
                <w:lang w:val="en-US"/>
              </w:rPr>
            </w:pPr>
            <w:r w:rsidRPr="009811A7">
              <w:rPr>
                <w:rFonts w:eastAsia="Calibri"/>
                <w:b w:val="0"/>
                <w:bCs/>
                <w:sz w:val="18"/>
                <w:szCs w:val="18"/>
                <w:lang w:val="en-US"/>
              </w:rPr>
              <w:t>Does the recommended product meet those needs?</w:t>
            </w:r>
          </w:p>
        </w:tc>
        <w:tc>
          <w:tcPr>
            <w:tcW w:w="7087" w:type="dxa"/>
          </w:tcPr>
          <w:p w14:paraId="2486A5C7" w14:textId="77777777" w:rsidR="00E872BA" w:rsidRPr="009811A7" w:rsidRDefault="00E872BA" w:rsidP="003006D1">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4E1288" w:rsidRPr="009811A7" w14:paraId="186041B6" w14:textId="77777777" w:rsidTr="003006D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3DFA5E8B" w14:textId="494CA35F" w:rsidR="004E1288" w:rsidRPr="009811A7" w:rsidRDefault="004E1288" w:rsidP="004E1288">
            <w:pPr>
              <w:rPr>
                <w:rFonts w:eastAsia="Calibri"/>
                <w:bCs/>
                <w:sz w:val="18"/>
                <w:szCs w:val="18"/>
                <w:lang w:val="en-US"/>
              </w:rPr>
            </w:pPr>
            <w:r w:rsidRPr="00EC4B88">
              <w:rPr>
                <w:rFonts w:eastAsia="Calibri"/>
                <w:b w:val="0"/>
                <w:sz w:val="18"/>
                <w:szCs w:val="18"/>
                <w:lang w:val="en-US"/>
              </w:rPr>
              <w:t>Have communication preferences been considered</w:t>
            </w:r>
          </w:p>
        </w:tc>
        <w:tc>
          <w:tcPr>
            <w:tcW w:w="7087" w:type="dxa"/>
          </w:tcPr>
          <w:p w14:paraId="4909CF3D" w14:textId="77777777" w:rsidR="004E1288" w:rsidRPr="009811A7" w:rsidRDefault="004E1288" w:rsidP="004E1288">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4E1288" w:rsidRPr="009811A7" w14:paraId="71799A23" w14:textId="77777777" w:rsidTr="003006D1">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39" w:type="dxa"/>
          </w:tcPr>
          <w:p w14:paraId="38D00DD1" w14:textId="1C245299" w:rsidR="004E1288" w:rsidRPr="009811A7" w:rsidRDefault="004E1288" w:rsidP="004E1288">
            <w:pPr>
              <w:rPr>
                <w:rFonts w:eastAsia="Calibri"/>
                <w:bCs/>
                <w:sz w:val="18"/>
                <w:szCs w:val="18"/>
                <w:lang w:val="en-US"/>
              </w:rPr>
            </w:pPr>
            <w:r w:rsidRPr="00EC4B88">
              <w:rPr>
                <w:rFonts w:eastAsia="Calibri"/>
                <w:b w:val="0"/>
                <w:sz w:val="18"/>
                <w:szCs w:val="18"/>
                <w:lang w:val="en-US"/>
              </w:rPr>
              <w:t>Are any reasonable adjustments required?</w:t>
            </w:r>
          </w:p>
        </w:tc>
        <w:tc>
          <w:tcPr>
            <w:tcW w:w="7087" w:type="dxa"/>
          </w:tcPr>
          <w:p w14:paraId="20AEEAFC" w14:textId="77777777" w:rsidR="004E1288" w:rsidRPr="009811A7" w:rsidRDefault="004E1288" w:rsidP="004E1288">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bl>
    <w:p w14:paraId="71CDE080" w14:textId="77777777" w:rsidR="00E872BA" w:rsidRDefault="00E872BA" w:rsidP="00D6694E">
      <w:pPr>
        <w:pStyle w:val="Heading1"/>
      </w:pPr>
    </w:p>
    <w:p w14:paraId="3167528B" w14:textId="77777777" w:rsidR="00E872BA" w:rsidRDefault="00E872BA">
      <w:pPr>
        <w:spacing w:after="160" w:line="259" w:lineRule="auto"/>
        <w:rPr>
          <w:rFonts w:cs="Calibri"/>
          <w:b/>
          <w:bCs/>
          <w:sz w:val="56"/>
          <w:szCs w:val="56"/>
          <w:lang w:bidi="en-US"/>
        </w:rPr>
      </w:pPr>
      <w:r>
        <w:br w:type="page"/>
      </w:r>
    </w:p>
    <w:p w14:paraId="28E7F31E" w14:textId="022A7215" w:rsidR="00D6694E" w:rsidRDefault="00D6694E" w:rsidP="00D6694E">
      <w:pPr>
        <w:pStyle w:val="Heading1"/>
      </w:pPr>
      <w:r w:rsidRPr="00D526F4">
        <w:lastRenderedPageBreak/>
        <w:t>Recommendation Summary</w:t>
      </w:r>
    </w:p>
    <w:tbl>
      <w:tblPr>
        <w:tblStyle w:val="TTable1"/>
        <w:tblW w:w="5000" w:type="pct"/>
        <w:tblLayout w:type="fixed"/>
        <w:tblLook w:val="04A0" w:firstRow="1" w:lastRow="0" w:firstColumn="1" w:lastColumn="0" w:noHBand="0" w:noVBand="1"/>
      </w:tblPr>
      <w:tblGrid>
        <w:gridCol w:w="1957"/>
        <w:gridCol w:w="7069"/>
      </w:tblGrid>
      <w:tr w:rsidR="00BD18C4" w:rsidRPr="0062652C" w14:paraId="519EC093" w14:textId="77777777" w:rsidTr="007008EA">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1957" w:type="dxa"/>
          </w:tcPr>
          <w:p w14:paraId="6566818A" w14:textId="77777777" w:rsidR="00BD18C4" w:rsidRPr="0062652C" w:rsidRDefault="00BD18C4" w:rsidP="006505E3">
            <w:pPr>
              <w:rPr>
                <w:rFonts w:eastAsia="Calibri"/>
                <w:b w:val="0"/>
                <w:bCs/>
                <w:sz w:val="18"/>
                <w:szCs w:val="18"/>
              </w:rPr>
            </w:pPr>
          </w:p>
        </w:tc>
        <w:tc>
          <w:tcPr>
            <w:tcW w:w="7069" w:type="dxa"/>
          </w:tcPr>
          <w:p w14:paraId="7BCC541C" w14:textId="77777777" w:rsidR="00BD18C4" w:rsidRPr="00BD18C4" w:rsidRDefault="00BD18C4" w:rsidP="006505E3">
            <w:pPr>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BD18C4">
              <w:rPr>
                <w:rFonts w:eastAsia="Calibri"/>
                <w:sz w:val="18"/>
                <w:szCs w:val="18"/>
              </w:rPr>
              <w:t xml:space="preserve">Reason </w:t>
            </w:r>
          </w:p>
          <w:p w14:paraId="7D80CF54" w14:textId="3352DA0E" w:rsidR="00BD18C4" w:rsidRPr="003A64EA" w:rsidRDefault="00BD18C4" w:rsidP="003A64EA">
            <w:pPr>
              <w:cnfStyle w:val="100000000000" w:firstRow="1" w:lastRow="0" w:firstColumn="0" w:lastColumn="0" w:oddVBand="0" w:evenVBand="0" w:oddHBand="0" w:evenHBand="0" w:firstRowFirstColumn="0" w:firstRowLastColumn="0" w:lastRowFirstColumn="0" w:lastRowLastColumn="0"/>
              <w:rPr>
                <w:rFonts w:eastAsia="Calibri"/>
                <w:bCs/>
                <w:sz w:val="18"/>
                <w:szCs w:val="18"/>
              </w:rPr>
            </w:pPr>
            <w:r w:rsidRPr="0062652C">
              <w:rPr>
                <w:rFonts w:eastAsia="Calibri"/>
                <w:b w:val="0"/>
                <w:bCs/>
                <w:sz w:val="18"/>
                <w:szCs w:val="18"/>
              </w:rPr>
              <w:t>(explain which of the potentially suitable product(s) has been chosen)</w:t>
            </w:r>
          </w:p>
        </w:tc>
      </w:tr>
      <w:tr w:rsidR="00BD18C4" w:rsidRPr="0062652C" w14:paraId="53C5B31A" w14:textId="77777777" w:rsidTr="007008EA">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957" w:type="dxa"/>
          </w:tcPr>
          <w:p w14:paraId="524EB95E" w14:textId="7BC2064A" w:rsidR="00BD18C4" w:rsidRPr="0062652C" w:rsidRDefault="00BD18C4" w:rsidP="006505E3">
            <w:pPr>
              <w:rPr>
                <w:rFonts w:eastAsia="Calibri"/>
                <w:b w:val="0"/>
                <w:bCs/>
                <w:sz w:val="18"/>
                <w:szCs w:val="18"/>
              </w:rPr>
            </w:pPr>
            <w:r w:rsidRPr="0062652C">
              <w:rPr>
                <w:rFonts w:eastAsia="Calibri"/>
                <w:b w:val="0"/>
                <w:bCs/>
                <w:sz w:val="18"/>
                <w:szCs w:val="18"/>
              </w:rPr>
              <w:t xml:space="preserve">Recommended </w:t>
            </w:r>
            <w:r w:rsidR="006E7D81">
              <w:rPr>
                <w:rFonts w:eastAsia="Calibri"/>
                <w:b w:val="0"/>
                <w:bCs/>
                <w:sz w:val="18"/>
                <w:szCs w:val="18"/>
              </w:rPr>
              <w:t>p</w:t>
            </w:r>
            <w:r w:rsidRPr="0062652C">
              <w:rPr>
                <w:rFonts w:eastAsia="Calibri"/>
                <w:b w:val="0"/>
                <w:bCs/>
                <w:sz w:val="18"/>
                <w:szCs w:val="18"/>
              </w:rPr>
              <w:t>roduct</w:t>
            </w:r>
          </w:p>
        </w:tc>
        <w:tc>
          <w:tcPr>
            <w:tcW w:w="7069" w:type="dxa"/>
          </w:tcPr>
          <w:p w14:paraId="3A6F1D59" w14:textId="77777777" w:rsidR="00BD18C4" w:rsidRPr="0062652C" w:rsidRDefault="00BD18C4"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6E7D81" w:rsidRPr="0062652C" w14:paraId="5639C71A" w14:textId="77777777" w:rsidTr="006E7D81">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957" w:type="dxa"/>
            <w:shd w:val="clear" w:color="auto" w:fill="E7E6E6" w:themeFill="background2"/>
          </w:tcPr>
          <w:p w14:paraId="0EB0B1B1" w14:textId="0B525267" w:rsidR="006E7D81" w:rsidRPr="006E7D81" w:rsidRDefault="006E7D81" w:rsidP="006505E3">
            <w:pPr>
              <w:rPr>
                <w:rFonts w:eastAsia="Calibri"/>
                <w:b w:val="0"/>
                <w:sz w:val="18"/>
                <w:szCs w:val="18"/>
              </w:rPr>
            </w:pPr>
            <w:r w:rsidRPr="006E7D81">
              <w:rPr>
                <w:rFonts w:eastAsia="Calibri"/>
                <w:b w:val="0"/>
                <w:sz w:val="18"/>
                <w:szCs w:val="18"/>
              </w:rPr>
              <w:t>Why as this product recommended?</w:t>
            </w:r>
          </w:p>
        </w:tc>
        <w:tc>
          <w:tcPr>
            <w:tcW w:w="7069" w:type="dxa"/>
            <w:shd w:val="clear" w:color="auto" w:fill="E7E6E6" w:themeFill="background2"/>
          </w:tcPr>
          <w:p w14:paraId="2B9D8D12" w14:textId="77777777" w:rsidR="006E7D81" w:rsidRPr="0062652C" w:rsidRDefault="006E7D81"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BD18C4" w:rsidRPr="0062652C" w14:paraId="54DD0ABB" w14:textId="77777777" w:rsidTr="007008EA">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957" w:type="dxa"/>
          </w:tcPr>
          <w:p w14:paraId="6274C921" w14:textId="77777777" w:rsidR="00BD18C4" w:rsidRPr="0062652C" w:rsidRDefault="00BD18C4" w:rsidP="006505E3">
            <w:pPr>
              <w:rPr>
                <w:rFonts w:eastAsia="Calibri"/>
                <w:b w:val="0"/>
                <w:bCs/>
                <w:sz w:val="18"/>
                <w:szCs w:val="18"/>
              </w:rPr>
            </w:pPr>
            <w:r w:rsidRPr="0062652C">
              <w:rPr>
                <w:rFonts w:eastAsia="Calibri"/>
                <w:b w:val="0"/>
                <w:bCs/>
                <w:sz w:val="18"/>
                <w:szCs w:val="18"/>
              </w:rPr>
              <w:t>Recommended Platform</w:t>
            </w:r>
          </w:p>
        </w:tc>
        <w:tc>
          <w:tcPr>
            <w:tcW w:w="7069" w:type="dxa"/>
          </w:tcPr>
          <w:p w14:paraId="15D2D90A" w14:textId="77777777" w:rsidR="00BD18C4" w:rsidRPr="0062652C" w:rsidRDefault="00BD18C4"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6E7D81" w:rsidRPr="0062652C" w14:paraId="7CA7283B" w14:textId="77777777" w:rsidTr="007008EA">
        <w:trPr>
          <w:cnfStyle w:val="000000010000" w:firstRow="0" w:lastRow="0" w:firstColumn="0" w:lastColumn="0" w:oddVBand="0" w:evenVBand="0" w:oddHBand="0" w:evenHBand="1"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957" w:type="dxa"/>
            <w:shd w:val="clear" w:color="auto" w:fill="E7E6E6" w:themeFill="background2"/>
          </w:tcPr>
          <w:p w14:paraId="724790A2" w14:textId="2E536E84" w:rsidR="006E7D81" w:rsidRPr="006E7D81" w:rsidRDefault="006E7D81" w:rsidP="006505E3">
            <w:pPr>
              <w:rPr>
                <w:rFonts w:eastAsia="Calibri"/>
                <w:b w:val="0"/>
                <w:sz w:val="18"/>
                <w:szCs w:val="18"/>
              </w:rPr>
            </w:pPr>
            <w:r w:rsidRPr="006E7D81">
              <w:rPr>
                <w:rFonts w:eastAsia="Calibri"/>
                <w:b w:val="0"/>
                <w:sz w:val="18"/>
                <w:szCs w:val="18"/>
              </w:rPr>
              <w:t>Why was this platform recommended?</w:t>
            </w:r>
          </w:p>
        </w:tc>
        <w:tc>
          <w:tcPr>
            <w:tcW w:w="7069" w:type="dxa"/>
            <w:shd w:val="clear" w:color="auto" w:fill="E7E6E6" w:themeFill="background2"/>
          </w:tcPr>
          <w:p w14:paraId="3E848320" w14:textId="77777777" w:rsidR="006E7D81" w:rsidRPr="0062652C" w:rsidRDefault="006E7D81"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BD18C4" w:rsidRPr="0062652C" w14:paraId="7088A378" w14:textId="77777777" w:rsidTr="007008EA">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1957" w:type="dxa"/>
          </w:tcPr>
          <w:p w14:paraId="3EF18751" w14:textId="77777777" w:rsidR="00BD18C4" w:rsidRPr="0062652C" w:rsidRDefault="00BD18C4" w:rsidP="006505E3">
            <w:pPr>
              <w:rPr>
                <w:rFonts w:eastAsia="Calibri"/>
                <w:b w:val="0"/>
                <w:bCs/>
                <w:sz w:val="18"/>
                <w:szCs w:val="18"/>
              </w:rPr>
            </w:pPr>
            <w:r w:rsidRPr="0062652C">
              <w:rPr>
                <w:rFonts w:eastAsia="Calibri"/>
                <w:b w:val="0"/>
                <w:bCs/>
                <w:sz w:val="18"/>
                <w:szCs w:val="18"/>
              </w:rPr>
              <w:t>Recommended Provider</w:t>
            </w:r>
          </w:p>
        </w:tc>
        <w:tc>
          <w:tcPr>
            <w:tcW w:w="7069" w:type="dxa"/>
          </w:tcPr>
          <w:p w14:paraId="1F573B3F" w14:textId="77777777" w:rsidR="00BD18C4" w:rsidRPr="0062652C" w:rsidRDefault="00BD18C4"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6E7D81" w:rsidRPr="0062652C" w14:paraId="3EBF2182" w14:textId="77777777" w:rsidTr="006E7D81">
        <w:trPr>
          <w:cnfStyle w:val="000000010000" w:firstRow="0" w:lastRow="0" w:firstColumn="0" w:lastColumn="0" w:oddVBand="0" w:evenVBand="0" w:oddHBand="0" w:evenHBand="1"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1957" w:type="dxa"/>
            <w:shd w:val="clear" w:color="auto" w:fill="E7E6E6" w:themeFill="background2"/>
          </w:tcPr>
          <w:p w14:paraId="4266DEE7" w14:textId="1A8848E8" w:rsidR="006E7D81" w:rsidRPr="006E7D81" w:rsidRDefault="006E7D81" w:rsidP="006505E3">
            <w:pPr>
              <w:rPr>
                <w:rFonts w:eastAsia="Calibri"/>
                <w:b w:val="0"/>
                <w:sz w:val="18"/>
                <w:szCs w:val="18"/>
              </w:rPr>
            </w:pPr>
            <w:r w:rsidRPr="006E7D81">
              <w:rPr>
                <w:rFonts w:eastAsia="Calibri"/>
                <w:b w:val="0"/>
                <w:sz w:val="18"/>
                <w:szCs w:val="18"/>
              </w:rPr>
              <w:t>Why was this provider recommended?</w:t>
            </w:r>
          </w:p>
        </w:tc>
        <w:tc>
          <w:tcPr>
            <w:tcW w:w="7069" w:type="dxa"/>
            <w:shd w:val="clear" w:color="auto" w:fill="E7E6E6" w:themeFill="background2"/>
          </w:tcPr>
          <w:p w14:paraId="7F82247F" w14:textId="77777777" w:rsidR="006E7D81" w:rsidRPr="0062652C" w:rsidRDefault="006E7D81"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BD18C4" w:rsidRPr="0062652C" w14:paraId="449A52D9" w14:textId="77777777" w:rsidTr="007008EA">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957" w:type="dxa"/>
          </w:tcPr>
          <w:p w14:paraId="44F42CA7" w14:textId="77777777" w:rsidR="00BD18C4" w:rsidRPr="0062652C" w:rsidRDefault="00BD18C4" w:rsidP="006505E3">
            <w:pPr>
              <w:rPr>
                <w:rFonts w:eastAsia="Calibri"/>
                <w:b w:val="0"/>
                <w:bCs/>
                <w:sz w:val="18"/>
                <w:szCs w:val="18"/>
              </w:rPr>
            </w:pPr>
            <w:r w:rsidRPr="0062652C">
              <w:rPr>
                <w:rFonts w:eastAsia="Calibri"/>
                <w:b w:val="0"/>
                <w:bCs/>
                <w:sz w:val="18"/>
                <w:szCs w:val="18"/>
              </w:rPr>
              <w:t>Recommended Fund</w:t>
            </w:r>
          </w:p>
        </w:tc>
        <w:tc>
          <w:tcPr>
            <w:tcW w:w="7069" w:type="dxa"/>
          </w:tcPr>
          <w:p w14:paraId="52B9FFE2" w14:textId="77777777" w:rsidR="00BD18C4" w:rsidRPr="0062652C" w:rsidRDefault="00BD18C4" w:rsidP="006505E3">
            <w:pPr>
              <w:cnfStyle w:val="000000100000" w:firstRow="0" w:lastRow="0" w:firstColumn="0" w:lastColumn="0" w:oddVBand="0" w:evenVBand="0" w:oddHBand="1" w:evenHBand="0" w:firstRowFirstColumn="0" w:firstRowLastColumn="0" w:lastRowFirstColumn="0" w:lastRowLastColumn="0"/>
              <w:rPr>
                <w:rFonts w:eastAsia="Calibri"/>
                <w:bCs/>
                <w:sz w:val="18"/>
                <w:szCs w:val="18"/>
              </w:rPr>
            </w:pPr>
          </w:p>
        </w:tc>
      </w:tr>
      <w:tr w:rsidR="006E7D81" w:rsidRPr="0062652C" w14:paraId="2ACBEAF0" w14:textId="77777777" w:rsidTr="006E7D81">
        <w:trPr>
          <w:cnfStyle w:val="000000010000" w:firstRow="0" w:lastRow="0" w:firstColumn="0" w:lastColumn="0" w:oddVBand="0" w:evenVBand="0" w:oddHBand="0" w:evenHBand="1"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957" w:type="dxa"/>
          </w:tcPr>
          <w:p w14:paraId="53986151" w14:textId="77777777" w:rsidR="006E7D81" w:rsidRPr="0062652C" w:rsidRDefault="006E7D81" w:rsidP="006505E3">
            <w:pPr>
              <w:rPr>
                <w:rFonts w:eastAsia="Calibri"/>
                <w:bCs/>
                <w:sz w:val="18"/>
                <w:szCs w:val="18"/>
              </w:rPr>
            </w:pPr>
          </w:p>
        </w:tc>
        <w:tc>
          <w:tcPr>
            <w:tcW w:w="7069" w:type="dxa"/>
          </w:tcPr>
          <w:p w14:paraId="17DA3FBD" w14:textId="77777777" w:rsidR="006E7D81" w:rsidRPr="0062652C" w:rsidRDefault="006E7D81" w:rsidP="006505E3">
            <w:pPr>
              <w:cnfStyle w:val="000000010000" w:firstRow="0" w:lastRow="0" w:firstColumn="0" w:lastColumn="0" w:oddVBand="0" w:evenVBand="0" w:oddHBand="0" w:evenHBand="1" w:firstRowFirstColumn="0" w:firstRowLastColumn="0" w:lastRowFirstColumn="0" w:lastRowLastColumn="0"/>
              <w:rPr>
                <w:rFonts w:eastAsia="Calibri"/>
                <w:bCs/>
                <w:sz w:val="18"/>
                <w:szCs w:val="18"/>
              </w:rPr>
            </w:pPr>
          </w:p>
        </w:tc>
      </w:tr>
      <w:tr w:rsidR="007008EA" w:rsidRPr="0062652C" w14:paraId="7BB88F84" w14:textId="77777777" w:rsidTr="007008EA">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57" w:type="dxa"/>
          </w:tcPr>
          <w:p w14:paraId="35CC7CDB" w14:textId="77777777" w:rsidR="007008EA" w:rsidRPr="0062652C" w:rsidRDefault="007008EA" w:rsidP="003006D1">
            <w:pPr>
              <w:rPr>
                <w:rFonts w:eastAsia="Calibri"/>
                <w:bCs/>
                <w:sz w:val="18"/>
                <w:szCs w:val="18"/>
              </w:rPr>
            </w:pPr>
            <w:r>
              <w:rPr>
                <w:rFonts w:eastAsia="Calibri"/>
                <w:bCs/>
                <w:sz w:val="18"/>
                <w:szCs w:val="18"/>
              </w:rPr>
              <w:t>Assessment</w:t>
            </w:r>
          </w:p>
        </w:tc>
        <w:tc>
          <w:tcPr>
            <w:tcW w:w="7069" w:type="dxa"/>
          </w:tcPr>
          <w:p w14:paraId="00DEBB00" w14:textId="77777777" w:rsidR="007008EA" w:rsidRPr="0062652C" w:rsidRDefault="007008EA" w:rsidP="003006D1">
            <w:pPr>
              <w:jc w:val="center"/>
              <w:cnfStyle w:val="000000100000" w:firstRow="0" w:lastRow="0" w:firstColumn="0" w:lastColumn="0" w:oddVBand="0" w:evenVBand="0" w:oddHBand="1" w:evenHBand="0" w:firstRowFirstColumn="0" w:firstRowLastColumn="0" w:lastRowFirstColumn="0" w:lastRowLastColumn="0"/>
              <w:rPr>
                <w:rFonts w:eastAsia="Calibri"/>
                <w:bCs/>
                <w:sz w:val="18"/>
                <w:szCs w:val="18"/>
              </w:rPr>
            </w:pPr>
            <w:r w:rsidRPr="001E217A">
              <w:rPr>
                <w:rFonts w:eastAsia="Calibri"/>
                <w:b/>
                <w:sz w:val="18"/>
                <w:szCs w:val="18"/>
              </w:rPr>
              <w:t>Summary</w:t>
            </w:r>
          </w:p>
        </w:tc>
      </w:tr>
      <w:tr w:rsidR="007008EA" w:rsidRPr="0062652C" w14:paraId="619800B6" w14:textId="77777777" w:rsidTr="007008EA">
        <w:trPr>
          <w:cnfStyle w:val="000000010000" w:firstRow="0" w:lastRow="0" w:firstColumn="0" w:lastColumn="0" w:oddVBand="0" w:evenVBand="0" w:oddHBand="0" w:evenHBand="1"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57" w:type="dxa"/>
            <w:shd w:val="clear" w:color="auto" w:fill="E7E6E6" w:themeFill="background2"/>
          </w:tcPr>
          <w:p w14:paraId="7266B4B6" w14:textId="77777777" w:rsidR="007008EA" w:rsidRPr="00CD1C94" w:rsidRDefault="007008EA" w:rsidP="007008EA">
            <w:pPr>
              <w:shd w:val="clear" w:color="auto" w:fill="E7E6E6" w:themeFill="background2"/>
              <w:rPr>
                <w:rFonts w:eastAsia="Calibri"/>
                <w:b w:val="0"/>
                <w:sz w:val="18"/>
                <w:szCs w:val="18"/>
                <w:lang w:val="en-US"/>
              </w:rPr>
            </w:pPr>
            <w:r w:rsidRPr="00CD1C94">
              <w:rPr>
                <w:rFonts w:eastAsia="Calibri"/>
                <w:b w:val="0"/>
                <w:sz w:val="18"/>
                <w:szCs w:val="18"/>
                <w:lang w:val="en-US"/>
              </w:rPr>
              <w:t>Why the recommended solution best meets objectives</w:t>
            </w:r>
          </w:p>
        </w:tc>
        <w:tc>
          <w:tcPr>
            <w:tcW w:w="7069" w:type="dxa"/>
            <w:shd w:val="clear" w:color="auto" w:fill="E7E6E6" w:themeFill="background2"/>
          </w:tcPr>
          <w:p w14:paraId="692F95F0" w14:textId="77777777" w:rsidR="007008EA" w:rsidRPr="001E217A" w:rsidRDefault="007008EA" w:rsidP="007008EA">
            <w:pPr>
              <w:shd w:val="clear" w:color="auto" w:fill="E7E6E6" w:themeFill="background2"/>
              <w:jc w:val="center"/>
              <w:cnfStyle w:val="000000010000" w:firstRow="0" w:lastRow="0" w:firstColumn="0" w:lastColumn="0" w:oddVBand="0" w:evenVBand="0" w:oddHBand="0" w:evenHBand="1" w:firstRowFirstColumn="0" w:firstRowLastColumn="0" w:lastRowFirstColumn="0" w:lastRowLastColumn="0"/>
              <w:rPr>
                <w:rFonts w:eastAsia="Calibri"/>
                <w:b/>
                <w:sz w:val="18"/>
                <w:szCs w:val="18"/>
              </w:rPr>
            </w:pPr>
          </w:p>
        </w:tc>
      </w:tr>
      <w:tr w:rsidR="007008EA" w:rsidRPr="0062652C" w14:paraId="496CD57B" w14:textId="77777777" w:rsidTr="007008EA">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57" w:type="dxa"/>
          </w:tcPr>
          <w:p w14:paraId="1F602EDF" w14:textId="77777777" w:rsidR="007008EA" w:rsidRPr="00CD1C94" w:rsidRDefault="007008EA" w:rsidP="007008EA">
            <w:pPr>
              <w:shd w:val="clear" w:color="auto" w:fill="E7E6E6" w:themeFill="background2"/>
              <w:rPr>
                <w:rFonts w:eastAsia="Calibri"/>
                <w:b w:val="0"/>
                <w:sz w:val="18"/>
                <w:szCs w:val="18"/>
                <w:lang w:val="en-US"/>
              </w:rPr>
            </w:pPr>
            <w:r w:rsidRPr="00CD1C94">
              <w:rPr>
                <w:rFonts w:eastAsia="Calibri"/>
                <w:b w:val="0"/>
                <w:sz w:val="18"/>
                <w:szCs w:val="18"/>
                <w:lang w:val="en-US"/>
              </w:rPr>
              <w:t>Why alternative solutions were discounted</w:t>
            </w:r>
          </w:p>
        </w:tc>
        <w:tc>
          <w:tcPr>
            <w:tcW w:w="7069" w:type="dxa"/>
          </w:tcPr>
          <w:p w14:paraId="47F2D1F1" w14:textId="77777777" w:rsidR="007008EA" w:rsidRPr="001E217A" w:rsidRDefault="007008EA" w:rsidP="007008EA">
            <w:pPr>
              <w:shd w:val="clear" w:color="auto" w:fill="E7E6E6" w:themeFill="background2"/>
              <w:jc w:val="center"/>
              <w:cnfStyle w:val="000000100000" w:firstRow="0" w:lastRow="0" w:firstColumn="0" w:lastColumn="0" w:oddVBand="0" w:evenVBand="0" w:oddHBand="1" w:evenHBand="0" w:firstRowFirstColumn="0" w:firstRowLastColumn="0" w:lastRowFirstColumn="0" w:lastRowLastColumn="0"/>
              <w:rPr>
                <w:rFonts w:eastAsia="Calibri"/>
                <w:b/>
                <w:sz w:val="18"/>
                <w:szCs w:val="18"/>
              </w:rPr>
            </w:pPr>
          </w:p>
        </w:tc>
      </w:tr>
      <w:tr w:rsidR="007008EA" w:rsidRPr="0062652C" w14:paraId="35D5795B" w14:textId="77777777" w:rsidTr="007008EA">
        <w:trPr>
          <w:cnfStyle w:val="000000010000" w:firstRow="0" w:lastRow="0" w:firstColumn="0" w:lastColumn="0" w:oddVBand="0" w:evenVBand="0" w:oddHBand="0" w:evenHBand="1"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57" w:type="dxa"/>
            <w:shd w:val="clear" w:color="auto" w:fill="E7E6E6" w:themeFill="background2"/>
          </w:tcPr>
          <w:p w14:paraId="6F469BBC" w14:textId="77777777" w:rsidR="007008EA" w:rsidRPr="00CD1C94" w:rsidRDefault="007008EA" w:rsidP="007008EA">
            <w:pPr>
              <w:shd w:val="clear" w:color="auto" w:fill="E7E6E6" w:themeFill="background2"/>
              <w:rPr>
                <w:rFonts w:eastAsia="Calibri"/>
                <w:b w:val="0"/>
                <w:sz w:val="18"/>
                <w:szCs w:val="18"/>
                <w:lang w:val="en-US"/>
              </w:rPr>
            </w:pPr>
            <w:r w:rsidRPr="00CD1C94">
              <w:rPr>
                <w:rFonts w:eastAsia="Calibri"/>
                <w:b w:val="0"/>
                <w:sz w:val="18"/>
                <w:szCs w:val="18"/>
                <w:lang w:val="en-US"/>
              </w:rPr>
              <w:t>Why the recommendation delivers fair value</w:t>
            </w:r>
          </w:p>
        </w:tc>
        <w:tc>
          <w:tcPr>
            <w:tcW w:w="7069" w:type="dxa"/>
            <w:shd w:val="clear" w:color="auto" w:fill="E7E6E6" w:themeFill="background2"/>
          </w:tcPr>
          <w:p w14:paraId="02D16327" w14:textId="77777777" w:rsidR="007008EA" w:rsidRPr="001E217A" w:rsidRDefault="007008EA" w:rsidP="007008EA">
            <w:pPr>
              <w:shd w:val="clear" w:color="auto" w:fill="E7E6E6" w:themeFill="background2"/>
              <w:jc w:val="center"/>
              <w:cnfStyle w:val="000000010000" w:firstRow="0" w:lastRow="0" w:firstColumn="0" w:lastColumn="0" w:oddVBand="0" w:evenVBand="0" w:oddHBand="0" w:evenHBand="1" w:firstRowFirstColumn="0" w:firstRowLastColumn="0" w:lastRowFirstColumn="0" w:lastRowLastColumn="0"/>
              <w:rPr>
                <w:rFonts w:eastAsia="Calibri"/>
                <w:b/>
                <w:sz w:val="18"/>
                <w:szCs w:val="18"/>
              </w:rPr>
            </w:pPr>
          </w:p>
        </w:tc>
      </w:tr>
      <w:tr w:rsidR="007008EA" w:rsidRPr="0062652C" w14:paraId="05E44FFB" w14:textId="77777777" w:rsidTr="007008EA">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57" w:type="dxa"/>
          </w:tcPr>
          <w:p w14:paraId="599D55A7" w14:textId="77777777" w:rsidR="007008EA" w:rsidRPr="00CD1C94" w:rsidRDefault="007008EA" w:rsidP="007008EA">
            <w:pPr>
              <w:shd w:val="clear" w:color="auto" w:fill="E7E6E6" w:themeFill="background2"/>
              <w:rPr>
                <w:rFonts w:eastAsia="Calibri"/>
                <w:b w:val="0"/>
                <w:sz w:val="18"/>
                <w:szCs w:val="18"/>
                <w:lang w:val="en-US"/>
              </w:rPr>
            </w:pPr>
            <w:r w:rsidRPr="00CD1C94">
              <w:rPr>
                <w:rFonts w:eastAsia="Calibri"/>
                <w:b w:val="0"/>
                <w:sz w:val="18"/>
                <w:szCs w:val="18"/>
                <w:lang w:val="en-US"/>
              </w:rPr>
              <w:t>Risks discussed with the client</w:t>
            </w:r>
          </w:p>
        </w:tc>
        <w:tc>
          <w:tcPr>
            <w:tcW w:w="7069" w:type="dxa"/>
          </w:tcPr>
          <w:p w14:paraId="03EBBDFD" w14:textId="77777777" w:rsidR="007008EA" w:rsidRPr="001E217A" w:rsidRDefault="007008EA" w:rsidP="007008EA">
            <w:pPr>
              <w:shd w:val="clear" w:color="auto" w:fill="E7E6E6" w:themeFill="background2"/>
              <w:jc w:val="center"/>
              <w:cnfStyle w:val="000000100000" w:firstRow="0" w:lastRow="0" w:firstColumn="0" w:lastColumn="0" w:oddVBand="0" w:evenVBand="0" w:oddHBand="1" w:evenHBand="0" w:firstRowFirstColumn="0" w:firstRowLastColumn="0" w:lastRowFirstColumn="0" w:lastRowLastColumn="0"/>
              <w:rPr>
                <w:rFonts w:eastAsia="Calibri"/>
                <w:b/>
                <w:sz w:val="18"/>
                <w:szCs w:val="18"/>
              </w:rPr>
            </w:pPr>
          </w:p>
        </w:tc>
      </w:tr>
      <w:tr w:rsidR="007008EA" w:rsidRPr="0062652C" w14:paraId="18610D7E" w14:textId="77777777" w:rsidTr="007008EA">
        <w:trPr>
          <w:cnfStyle w:val="000000010000" w:firstRow="0" w:lastRow="0" w:firstColumn="0" w:lastColumn="0" w:oddVBand="0" w:evenVBand="0" w:oddHBand="0" w:evenHBand="1"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57" w:type="dxa"/>
            <w:shd w:val="clear" w:color="auto" w:fill="E7E6E6" w:themeFill="background2"/>
          </w:tcPr>
          <w:p w14:paraId="22DD0516" w14:textId="77777777" w:rsidR="007008EA" w:rsidRPr="00CD1C94" w:rsidRDefault="007008EA" w:rsidP="007008EA">
            <w:pPr>
              <w:shd w:val="clear" w:color="auto" w:fill="E7E6E6" w:themeFill="background2"/>
              <w:rPr>
                <w:rFonts w:eastAsia="Calibri"/>
                <w:b w:val="0"/>
                <w:sz w:val="18"/>
                <w:szCs w:val="18"/>
                <w:lang w:val="en-US"/>
              </w:rPr>
            </w:pPr>
            <w:r w:rsidRPr="00CD1C94">
              <w:rPr>
                <w:rFonts w:eastAsia="Calibri"/>
                <w:b w:val="0"/>
                <w:sz w:val="18"/>
                <w:szCs w:val="18"/>
                <w:lang w:val="en-US"/>
              </w:rPr>
              <w:t>Key limitations disclosed</w:t>
            </w:r>
          </w:p>
        </w:tc>
        <w:tc>
          <w:tcPr>
            <w:tcW w:w="7069" w:type="dxa"/>
            <w:shd w:val="clear" w:color="auto" w:fill="E7E6E6" w:themeFill="background2"/>
          </w:tcPr>
          <w:p w14:paraId="1418D99D" w14:textId="77777777" w:rsidR="007008EA" w:rsidRPr="001E217A" w:rsidRDefault="007008EA" w:rsidP="007008EA">
            <w:pPr>
              <w:shd w:val="clear" w:color="auto" w:fill="E7E6E6" w:themeFill="background2"/>
              <w:jc w:val="center"/>
              <w:cnfStyle w:val="000000010000" w:firstRow="0" w:lastRow="0" w:firstColumn="0" w:lastColumn="0" w:oddVBand="0" w:evenVBand="0" w:oddHBand="0" w:evenHBand="1" w:firstRowFirstColumn="0" w:firstRowLastColumn="0" w:lastRowFirstColumn="0" w:lastRowLastColumn="0"/>
              <w:rPr>
                <w:rFonts w:eastAsia="Calibri"/>
                <w:b/>
                <w:sz w:val="18"/>
                <w:szCs w:val="18"/>
              </w:rPr>
            </w:pPr>
          </w:p>
        </w:tc>
      </w:tr>
      <w:tr w:rsidR="007E1FDA" w:rsidRPr="0062652C" w14:paraId="4A3EBA4D" w14:textId="77777777" w:rsidTr="007008EA">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57" w:type="dxa"/>
          </w:tcPr>
          <w:p w14:paraId="58304C95" w14:textId="637DE720" w:rsidR="007E1FDA" w:rsidRPr="00CD1C94" w:rsidRDefault="007E1FDA" w:rsidP="007008EA">
            <w:pPr>
              <w:shd w:val="clear" w:color="auto" w:fill="E7E6E6" w:themeFill="background2"/>
              <w:rPr>
                <w:rFonts w:eastAsia="Calibri"/>
                <w:sz w:val="18"/>
                <w:szCs w:val="18"/>
                <w:lang w:val="en-US"/>
              </w:rPr>
            </w:pPr>
            <w:r w:rsidRPr="007E1FDA">
              <w:rPr>
                <w:rFonts w:eastAsia="Calibri"/>
                <w:b w:val="0"/>
                <w:bCs/>
                <w:sz w:val="18"/>
                <w:szCs w:val="18"/>
                <w:lang w:val="en-US"/>
              </w:rPr>
              <w:t>Comparison with existing arrangements (where applicable)</w:t>
            </w:r>
          </w:p>
        </w:tc>
        <w:tc>
          <w:tcPr>
            <w:tcW w:w="7069" w:type="dxa"/>
          </w:tcPr>
          <w:p w14:paraId="4FF6CDB7" w14:textId="77777777" w:rsidR="007E1FDA" w:rsidRPr="001E217A" w:rsidRDefault="007E1FDA" w:rsidP="007008EA">
            <w:pPr>
              <w:shd w:val="clear" w:color="auto" w:fill="E7E6E6" w:themeFill="background2"/>
              <w:jc w:val="center"/>
              <w:cnfStyle w:val="000000100000" w:firstRow="0" w:lastRow="0" w:firstColumn="0" w:lastColumn="0" w:oddVBand="0" w:evenVBand="0" w:oddHBand="1" w:evenHBand="0" w:firstRowFirstColumn="0" w:firstRowLastColumn="0" w:lastRowFirstColumn="0" w:lastRowLastColumn="0"/>
              <w:rPr>
                <w:rFonts w:eastAsia="Calibri"/>
                <w:b/>
                <w:sz w:val="18"/>
                <w:szCs w:val="18"/>
              </w:rPr>
            </w:pPr>
          </w:p>
        </w:tc>
      </w:tr>
    </w:tbl>
    <w:p w14:paraId="540AFA74" w14:textId="5CDB56AA" w:rsidR="00031917" w:rsidRPr="00031917" w:rsidRDefault="00031917" w:rsidP="00031917">
      <w:pPr>
        <w:pStyle w:val="Heading1"/>
        <w:rPr>
          <w:rFonts w:cs="Arial"/>
          <w:lang w:val="en-US"/>
        </w:rPr>
      </w:pPr>
      <w:r>
        <w:rPr>
          <w:rFonts w:cs="Arial"/>
          <w:lang w:val="en-US"/>
        </w:rPr>
        <w:lastRenderedPageBreak/>
        <w:t>A</w:t>
      </w:r>
      <w:r w:rsidRPr="00031917">
        <w:rPr>
          <w:rFonts w:cs="Arial"/>
          <w:lang w:val="en-US"/>
        </w:rPr>
        <w:t>dviser Declaration</w:t>
      </w:r>
    </w:p>
    <w:p w14:paraId="7DC8FEBC" w14:textId="77777777" w:rsidR="00847045" w:rsidRDefault="00847045" w:rsidP="00031917">
      <w:pPr>
        <w:pStyle w:val="Heading1"/>
        <w:rPr>
          <w:rFonts w:eastAsia="Calibri"/>
          <w:b w:val="0"/>
          <w:sz w:val="18"/>
          <w:szCs w:val="18"/>
          <w:lang w:bidi="ar-SA"/>
        </w:rPr>
      </w:pPr>
    </w:p>
    <w:p w14:paraId="3C883A8B" w14:textId="32465966" w:rsidR="00847045" w:rsidRPr="00847045" w:rsidRDefault="00847045" w:rsidP="00847045">
      <w:pPr>
        <w:rPr>
          <w:rFonts w:eastAsia="Calibri" w:cs="Calibri"/>
          <w:bCs/>
          <w:sz w:val="18"/>
          <w:szCs w:val="18"/>
        </w:rPr>
      </w:pPr>
      <w:r w:rsidRPr="00847045">
        <w:rPr>
          <w:rFonts w:eastAsia="Calibri" w:cs="Calibri"/>
          <w:bCs/>
          <w:sz w:val="18"/>
          <w:szCs w:val="18"/>
        </w:rPr>
        <w:t>I am satisfied that the recommendation delivers good outcomes for the client, represents fair value, is consistent with the client's objectives and circumstances, and does not expose the client to foreseeable harm that has not been appropriately addressed.</w:t>
      </w:r>
    </w:p>
    <w:p w14:paraId="543F6871" w14:textId="77777777" w:rsidR="00847045" w:rsidRDefault="00847045" w:rsidP="00031917">
      <w:pPr>
        <w:pStyle w:val="Heading1"/>
        <w:rPr>
          <w:rFonts w:eastAsia="Calibri"/>
          <w:b w:val="0"/>
          <w:sz w:val="18"/>
          <w:szCs w:val="18"/>
          <w:lang w:bidi="ar-SA"/>
        </w:rPr>
      </w:pPr>
    </w:p>
    <w:p w14:paraId="443713D3" w14:textId="513AB505" w:rsidR="00031917" w:rsidRDefault="00031917" w:rsidP="00031917">
      <w:pPr>
        <w:pStyle w:val="Heading1"/>
        <w:rPr>
          <w:rFonts w:eastAsia="Calibri"/>
          <w:b w:val="0"/>
          <w:sz w:val="18"/>
          <w:szCs w:val="18"/>
          <w:lang w:bidi="ar-SA"/>
        </w:rPr>
      </w:pPr>
      <w:r w:rsidRPr="00031917">
        <w:rPr>
          <w:rFonts w:eastAsia="Calibri"/>
          <w:b w:val="0"/>
          <w:sz w:val="18"/>
          <w:szCs w:val="18"/>
          <w:lang w:bidi="ar-SA"/>
        </w:rPr>
        <w:t>I confirm that I have considered appropriate alternative products and solutions, assessed the overall value provided by the recommendation and am satisfied that the recommended solution is suitable for the client's objectives, circumstances, attitude to risk, capacity for loss and support needs.</w:t>
      </w:r>
    </w:p>
    <w:p w14:paraId="1ED73C4E" w14:textId="77777777" w:rsidR="00031917" w:rsidRPr="00031917" w:rsidRDefault="00031917" w:rsidP="00031917"/>
    <w:p w14:paraId="10005DC5" w14:textId="6912CD58" w:rsidR="00031917" w:rsidRDefault="00031917" w:rsidP="00031917">
      <w:pPr>
        <w:pStyle w:val="Heading1"/>
        <w:rPr>
          <w:rFonts w:eastAsia="Calibri"/>
          <w:b w:val="0"/>
          <w:sz w:val="18"/>
          <w:szCs w:val="18"/>
          <w:lang w:bidi="ar-SA"/>
        </w:rPr>
      </w:pPr>
      <w:r w:rsidRPr="00031917">
        <w:rPr>
          <w:rFonts w:eastAsia="Calibri"/>
          <w:b w:val="0"/>
          <w:sz w:val="18"/>
          <w:szCs w:val="18"/>
          <w:lang w:bidi="ar-SA"/>
        </w:rPr>
        <w:t>Adviser Signature: ___</w:t>
      </w:r>
      <w:r w:rsidR="000A091E">
        <w:rPr>
          <w:rFonts w:eastAsia="Calibri"/>
          <w:b w:val="0"/>
          <w:sz w:val="18"/>
          <w:szCs w:val="18"/>
          <w:lang w:bidi="ar-SA"/>
        </w:rPr>
        <w:t>__________</w:t>
      </w:r>
      <w:r w:rsidRPr="00031917">
        <w:rPr>
          <w:rFonts w:eastAsia="Calibri"/>
          <w:b w:val="0"/>
          <w:sz w:val="18"/>
          <w:szCs w:val="18"/>
          <w:lang w:bidi="ar-SA"/>
        </w:rPr>
        <w:t>______</w:t>
      </w:r>
    </w:p>
    <w:p w14:paraId="779BE6D9" w14:textId="77777777" w:rsidR="00031917" w:rsidRPr="00031917" w:rsidRDefault="00031917" w:rsidP="00031917"/>
    <w:p w14:paraId="791A196B" w14:textId="6796B735" w:rsidR="00031917" w:rsidRPr="00031917" w:rsidRDefault="00031917" w:rsidP="00031917">
      <w:pPr>
        <w:pStyle w:val="Heading1"/>
        <w:rPr>
          <w:rFonts w:eastAsia="Calibri"/>
          <w:b w:val="0"/>
          <w:sz w:val="18"/>
          <w:szCs w:val="18"/>
          <w:lang w:bidi="ar-SA"/>
        </w:rPr>
      </w:pPr>
      <w:r w:rsidRPr="00031917">
        <w:rPr>
          <w:rFonts w:eastAsia="Calibri"/>
          <w:b w:val="0"/>
          <w:sz w:val="18"/>
          <w:szCs w:val="18"/>
          <w:lang w:bidi="ar-SA"/>
        </w:rPr>
        <w:t>Date: ______</w:t>
      </w:r>
      <w:r w:rsidR="000A091E">
        <w:rPr>
          <w:rFonts w:eastAsia="Calibri"/>
          <w:b w:val="0"/>
          <w:sz w:val="18"/>
          <w:szCs w:val="18"/>
          <w:lang w:bidi="ar-SA"/>
        </w:rPr>
        <w:t>____</w:t>
      </w:r>
      <w:r w:rsidRPr="00031917">
        <w:rPr>
          <w:rFonts w:eastAsia="Calibri"/>
          <w:b w:val="0"/>
          <w:sz w:val="18"/>
          <w:szCs w:val="18"/>
          <w:lang w:bidi="ar-SA"/>
        </w:rPr>
        <w:t>___</w:t>
      </w:r>
    </w:p>
    <w:p w14:paraId="5278877A" w14:textId="77777777" w:rsidR="00D40E93" w:rsidRPr="00031917" w:rsidRDefault="00D40E93" w:rsidP="00BD1728">
      <w:pPr>
        <w:pStyle w:val="Heading1"/>
        <w:rPr>
          <w:rFonts w:eastAsia="Calibri"/>
          <w:b w:val="0"/>
          <w:sz w:val="18"/>
          <w:szCs w:val="18"/>
          <w:lang w:bidi="ar-SA"/>
        </w:rPr>
      </w:pPr>
    </w:p>
    <w:sectPr w:rsidR="00D40E93" w:rsidRPr="000319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A128B" w14:textId="77777777" w:rsidR="00854A14" w:rsidRDefault="00854A14" w:rsidP="00C1131A">
      <w:r>
        <w:separator/>
      </w:r>
    </w:p>
  </w:endnote>
  <w:endnote w:type="continuationSeparator" w:id="0">
    <w:p w14:paraId="21374C15" w14:textId="77777777" w:rsidR="00854A14" w:rsidRDefault="00854A14" w:rsidP="00C1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ckwell Light">
    <w:altName w:val="Rockwell Light"/>
    <w:charset w:val="00"/>
    <w:family w:val="roman"/>
    <w:pitch w:val="variable"/>
    <w:sig w:usb0="80000287" w:usb1="00000000" w:usb2="00000000" w:usb3="00000000" w:csb0="0000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3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8"/>
      <w:gridCol w:w="5053"/>
    </w:tblGrid>
    <w:tr w:rsidR="005635BF" w:rsidRPr="009A3BCA" w14:paraId="630C6089" w14:textId="77777777" w:rsidTr="001628BF">
      <w:trPr>
        <w:trHeight w:val="284"/>
      </w:trPr>
      <w:tc>
        <w:tcPr>
          <w:tcW w:w="2171" w:type="pct"/>
          <w:tcMar>
            <w:left w:w="0" w:type="dxa"/>
            <w:right w:w="0" w:type="dxa"/>
          </w:tcMar>
          <w:vAlign w:val="bottom"/>
        </w:tcPr>
        <w:p w14:paraId="3BABEE35" w14:textId="77777777" w:rsidR="00241070" w:rsidRPr="00416BBD" w:rsidRDefault="00241070" w:rsidP="001628BF">
          <w:pPr>
            <w:pStyle w:val="Header"/>
            <w:spacing w:before="200" w:after="0" w:line="240" w:lineRule="auto"/>
            <w:rPr>
              <w:color w:val="000000" w:themeColor="text1"/>
              <w:sz w:val="18"/>
              <w:szCs w:val="18"/>
              <w:lang w:val="en-US"/>
            </w:rPr>
          </w:pPr>
          <w:r w:rsidRPr="00416BBD">
            <w:rPr>
              <w:color w:val="000000" w:themeColor="text1"/>
              <w:sz w:val="18"/>
              <w:szCs w:val="18"/>
            </w:rPr>
            <w:t xml:space="preserve">© </w:t>
          </w:r>
          <w:r w:rsidR="00F76247">
            <w:rPr>
              <w:color w:val="000000" w:themeColor="text1"/>
              <w:sz w:val="18"/>
              <w:szCs w:val="18"/>
            </w:rPr>
            <w:t>Thistle Initiatives</w:t>
          </w:r>
          <w:r w:rsidRPr="00416BBD">
            <w:rPr>
              <w:color w:val="000000" w:themeColor="text1"/>
              <w:sz w:val="18"/>
              <w:szCs w:val="18"/>
            </w:rPr>
            <w:t xml:space="preserve"> Limited</w:t>
          </w:r>
        </w:p>
      </w:tc>
      <w:tc>
        <w:tcPr>
          <w:tcW w:w="2829" w:type="pct"/>
          <w:tcMar>
            <w:left w:w="0" w:type="dxa"/>
            <w:right w:w="0" w:type="dxa"/>
          </w:tcMar>
          <w:vAlign w:val="bottom"/>
        </w:tcPr>
        <w:p w14:paraId="4DDE4510" w14:textId="0875D3F7" w:rsidR="00241070" w:rsidRPr="00416BBD" w:rsidRDefault="00241070" w:rsidP="001628BF">
          <w:pPr>
            <w:pStyle w:val="Header"/>
            <w:spacing w:before="200" w:after="0" w:line="240" w:lineRule="auto"/>
            <w:jc w:val="right"/>
            <w:rPr>
              <w:color w:val="000000" w:themeColor="text1"/>
              <w:sz w:val="18"/>
              <w:szCs w:val="18"/>
            </w:rPr>
          </w:pPr>
          <w:r w:rsidRPr="00416BBD">
            <w:rPr>
              <w:color w:val="000000" w:themeColor="text1"/>
              <w:sz w:val="18"/>
              <w:szCs w:val="18"/>
            </w:rPr>
            <w:t>Version</w:t>
          </w:r>
          <w:r w:rsidR="001A7EEF">
            <w:rPr>
              <w:color w:val="000000" w:themeColor="text1"/>
              <w:sz w:val="18"/>
              <w:szCs w:val="18"/>
            </w:rPr>
            <w:t>: July 2026</w:t>
          </w:r>
        </w:p>
      </w:tc>
    </w:tr>
  </w:tbl>
  <w:p w14:paraId="6CE04CEC" w14:textId="77777777" w:rsidR="00C1131A" w:rsidRDefault="00C11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7777" w14:textId="77777777" w:rsidR="00854A14" w:rsidRDefault="00854A14" w:rsidP="00C1131A">
      <w:r>
        <w:separator/>
      </w:r>
    </w:p>
  </w:footnote>
  <w:footnote w:type="continuationSeparator" w:id="0">
    <w:p w14:paraId="0D024C1B" w14:textId="77777777" w:rsidR="00854A14" w:rsidRDefault="00854A14" w:rsidP="00C11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78BAF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9BCC33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B06174"/>
    <w:multiLevelType w:val="hybridMultilevel"/>
    <w:tmpl w:val="1CDA5208"/>
    <w:lvl w:ilvl="0" w:tplc="A33A56AA">
      <w:start w:val="1"/>
      <w:numFmt w:val="decimal"/>
      <w:lvlText w:val="%1."/>
      <w:lvlJc w:val="left"/>
      <w:pPr>
        <w:ind w:left="720" w:hanging="360"/>
      </w:pPr>
      <w:rPr>
        <w:rFonts w:hint="default"/>
        <w:b/>
        <w:i w:val="0"/>
        <w:color w:val="auto"/>
        <w:sz w:val="21"/>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36578"/>
    <w:multiLevelType w:val="hybridMultilevel"/>
    <w:tmpl w:val="EB0E1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636B01"/>
    <w:multiLevelType w:val="hybridMultilevel"/>
    <w:tmpl w:val="A3F6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11DB9"/>
    <w:multiLevelType w:val="hybridMultilevel"/>
    <w:tmpl w:val="E6B679B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8935B15"/>
    <w:multiLevelType w:val="hybridMultilevel"/>
    <w:tmpl w:val="108E5FEA"/>
    <w:lvl w:ilvl="0" w:tplc="14FA2536">
      <w:start w:val="1"/>
      <w:numFmt w:val="bullet"/>
      <w:pStyle w:val="TList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96864"/>
    <w:multiLevelType w:val="hybridMultilevel"/>
    <w:tmpl w:val="3B54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3A81"/>
    <w:multiLevelType w:val="hybridMultilevel"/>
    <w:tmpl w:val="63AE6C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D036DC5"/>
    <w:multiLevelType w:val="hybridMultilevel"/>
    <w:tmpl w:val="84F2CCA2"/>
    <w:lvl w:ilvl="0" w:tplc="22F8EE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D64EE0"/>
    <w:multiLevelType w:val="hybridMultilevel"/>
    <w:tmpl w:val="6C30E650"/>
    <w:lvl w:ilvl="0" w:tplc="51545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B50BDA"/>
    <w:multiLevelType w:val="hybridMultilevel"/>
    <w:tmpl w:val="B9EC0726"/>
    <w:lvl w:ilvl="0" w:tplc="211A58B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A591C2A"/>
    <w:multiLevelType w:val="hybridMultilevel"/>
    <w:tmpl w:val="F75894BA"/>
    <w:lvl w:ilvl="0" w:tplc="497C73AE">
      <w:start w:val="1"/>
      <w:numFmt w:val="decimal"/>
      <w:pStyle w:val="TListNumber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AB0D47"/>
    <w:multiLevelType w:val="hybridMultilevel"/>
    <w:tmpl w:val="72F46226"/>
    <w:lvl w:ilvl="0" w:tplc="08090001">
      <w:start w:val="1"/>
      <w:numFmt w:val="bullet"/>
      <w:lvlText w:val=""/>
      <w:lvlJc w:val="left"/>
      <w:pPr>
        <w:ind w:left="717" w:hanging="360"/>
      </w:pPr>
      <w:rPr>
        <w:rFonts w:ascii="Symbol" w:hAnsi="Symbol" w:hint="default"/>
        <w:b/>
        <w:i w:val="0"/>
        <w:color w:val="46DCDC" w:themeColor="accent1"/>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68740260">
    <w:abstractNumId w:val="0"/>
  </w:num>
  <w:num w:numId="2" w16cid:durableId="328413355">
    <w:abstractNumId w:val="1"/>
  </w:num>
  <w:num w:numId="3" w16cid:durableId="625239955">
    <w:abstractNumId w:val="2"/>
  </w:num>
  <w:num w:numId="4" w16cid:durableId="782842746">
    <w:abstractNumId w:val="13"/>
  </w:num>
  <w:num w:numId="5" w16cid:durableId="237175768">
    <w:abstractNumId w:val="2"/>
  </w:num>
  <w:num w:numId="6" w16cid:durableId="1806973292">
    <w:abstractNumId w:val="7"/>
  </w:num>
  <w:num w:numId="7" w16cid:durableId="2080593760">
    <w:abstractNumId w:val="4"/>
  </w:num>
  <w:num w:numId="8" w16cid:durableId="1620794711">
    <w:abstractNumId w:val="12"/>
  </w:num>
  <w:num w:numId="9" w16cid:durableId="53820383">
    <w:abstractNumId w:val="3"/>
  </w:num>
  <w:num w:numId="10" w16cid:durableId="144705351">
    <w:abstractNumId w:val="6"/>
  </w:num>
  <w:num w:numId="11" w16cid:durableId="754282052">
    <w:abstractNumId w:val="9"/>
  </w:num>
  <w:num w:numId="12" w16cid:durableId="1261522663">
    <w:abstractNumId w:val="5"/>
  </w:num>
  <w:num w:numId="13" w16cid:durableId="23289869">
    <w:abstractNumId w:val="8"/>
  </w:num>
  <w:num w:numId="14" w16cid:durableId="1630890874">
    <w:abstractNumId w:val="10"/>
  </w:num>
  <w:num w:numId="15" w16cid:durableId="463237112">
    <w:abstractNumId w:val="11"/>
  </w:num>
  <w:num w:numId="16" w16cid:durableId="658971617">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8F"/>
    <w:rsid w:val="00031174"/>
    <w:rsid w:val="00031917"/>
    <w:rsid w:val="0004270F"/>
    <w:rsid w:val="00084E92"/>
    <w:rsid w:val="00097EAF"/>
    <w:rsid w:val="000A091E"/>
    <w:rsid w:val="000A21DD"/>
    <w:rsid w:val="000B4211"/>
    <w:rsid w:val="00114C35"/>
    <w:rsid w:val="00130952"/>
    <w:rsid w:val="001628BF"/>
    <w:rsid w:val="0019041F"/>
    <w:rsid w:val="00196ADB"/>
    <w:rsid w:val="001A7793"/>
    <w:rsid w:val="001A7EEF"/>
    <w:rsid w:val="001E217A"/>
    <w:rsid w:val="00227BFB"/>
    <w:rsid w:val="00234FFD"/>
    <w:rsid w:val="00241070"/>
    <w:rsid w:val="00262976"/>
    <w:rsid w:val="0029773A"/>
    <w:rsid w:val="002B65C0"/>
    <w:rsid w:val="002C76B1"/>
    <w:rsid w:val="002E1C48"/>
    <w:rsid w:val="003565E6"/>
    <w:rsid w:val="00363AEC"/>
    <w:rsid w:val="00372E88"/>
    <w:rsid w:val="00383E90"/>
    <w:rsid w:val="003A1F21"/>
    <w:rsid w:val="003A64EA"/>
    <w:rsid w:val="003B100B"/>
    <w:rsid w:val="00412D3E"/>
    <w:rsid w:val="004437C4"/>
    <w:rsid w:val="00446F8F"/>
    <w:rsid w:val="004630EB"/>
    <w:rsid w:val="00481E5C"/>
    <w:rsid w:val="00496E1E"/>
    <w:rsid w:val="004A19EE"/>
    <w:rsid w:val="004E1288"/>
    <w:rsid w:val="00562F54"/>
    <w:rsid w:val="005635BF"/>
    <w:rsid w:val="00585728"/>
    <w:rsid w:val="005A0E9E"/>
    <w:rsid w:val="005A2F1D"/>
    <w:rsid w:val="005E08E5"/>
    <w:rsid w:val="005F090E"/>
    <w:rsid w:val="00620F5E"/>
    <w:rsid w:val="00636AF8"/>
    <w:rsid w:val="00672722"/>
    <w:rsid w:val="00693F5C"/>
    <w:rsid w:val="006A47F9"/>
    <w:rsid w:val="006B4D65"/>
    <w:rsid w:val="006E7D81"/>
    <w:rsid w:val="007008EA"/>
    <w:rsid w:val="00705D72"/>
    <w:rsid w:val="00715292"/>
    <w:rsid w:val="00731D51"/>
    <w:rsid w:val="007938E1"/>
    <w:rsid w:val="007B2E16"/>
    <w:rsid w:val="007E1FDA"/>
    <w:rsid w:val="007E5347"/>
    <w:rsid w:val="007F75F9"/>
    <w:rsid w:val="00825FE2"/>
    <w:rsid w:val="00843DF4"/>
    <w:rsid w:val="00847045"/>
    <w:rsid w:val="0084792F"/>
    <w:rsid w:val="00854A14"/>
    <w:rsid w:val="008A3D83"/>
    <w:rsid w:val="008C0269"/>
    <w:rsid w:val="008D7892"/>
    <w:rsid w:val="008F6E62"/>
    <w:rsid w:val="00975836"/>
    <w:rsid w:val="009811A7"/>
    <w:rsid w:val="009A3DFF"/>
    <w:rsid w:val="00A76529"/>
    <w:rsid w:val="00A915B7"/>
    <w:rsid w:val="00AD0484"/>
    <w:rsid w:val="00AD717C"/>
    <w:rsid w:val="00B10AC9"/>
    <w:rsid w:val="00B31261"/>
    <w:rsid w:val="00B512CB"/>
    <w:rsid w:val="00B528CA"/>
    <w:rsid w:val="00B577DA"/>
    <w:rsid w:val="00B73FFE"/>
    <w:rsid w:val="00BD1728"/>
    <w:rsid w:val="00BD18C4"/>
    <w:rsid w:val="00BF4596"/>
    <w:rsid w:val="00BF7019"/>
    <w:rsid w:val="00C1131A"/>
    <w:rsid w:val="00C72EE8"/>
    <w:rsid w:val="00C90A23"/>
    <w:rsid w:val="00CD1C94"/>
    <w:rsid w:val="00CE45FE"/>
    <w:rsid w:val="00CF59F7"/>
    <w:rsid w:val="00D25003"/>
    <w:rsid w:val="00D40E93"/>
    <w:rsid w:val="00D5481C"/>
    <w:rsid w:val="00D63E50"/>
    <w:rsid w:val="00D65DFD"/>
    <w:rsid w:val="00D6694E"/>
    <w:rsid w:val="00DA2A1A"/>
    <w:rsid w:val="00DC0019"/>
    <w:rsid w:val="00DD58D5"/>
    <w:rsid w:val="00DF5546"/>
    <w:rsid w:val="00E0087A"/>
    <w:rsid w:val="00E530AE"/>
    <w:rsid w:val="00E55797"/>
    <w:rsid w:val="00E56BD0"/>
    <w:rsid w:val="00E65325"/>
    <w:rsid w:val="00E872BA"/>
    <w:rsid w:val="00E97913"/>
    <w:rsid w:val="00EC4B88"/>
    <w:rsid w:val="00EF5ABF"/>
    <w:rsid w:val="00F06FC7"/>
    <w:rsid w:val="00F131F7"/>
    <w:rsid w:val="00F43318"/>
    <w:rsid w:val="00F6174E"/>
    <w:rsid w:val="00F735A7"/>
    <w:rsid w:val="00F76247"/>
    <w:rsid w:val="00F978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F59D"/>
  <w15:chartTrackingRefBased/>
  <w15:docId w15:val="{535F4C86-7156-4A51-B7C2-9AEC9453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36"/>
    <w:pPr>
      <w:spacing w:after="210" w:line="264" w:lineRule="auto"/>
    </w:pPr>
    <w:rPr>
      <w:rFonts w:ascii="Arial" w:hAnsi="Arial" w:cs="Times New Roman"/>
      <w:szCs w:val="24"/>
    </w:rPr>
  </w:style>
  <w:style w:type="paragraph" w:styleId="Heading1">
    <w:name w:val="heading 1"/>
    <w:basedOn w:val="Normal"/>
    <w:next w:val="Normal"/>
    <w:link w:val="Heading1Char"/>
    <w:autoRedefine/>
    <w:qFormat/>
    <w:rsid w:val="00636AF8"/>
    <w:pPr>
      <w:contextualSpacing/>
      <w:outlineLvl w:val="0"/>
    </w:pPr>
    <w:rPr>
      <w:rFonts w:cs="Calibri"/>
      <w:b/>
      <w:bCs/>
      <w:sz w:val="56"/>
      <w:szCs w:val="56"/>
      <w:lang w:bidi="en-US"/>
    </w:rPr>
  </w:style>
  <w:style w:type="paragraph" w:styleId="Heading2">
    <w:name w:val="heading 2"/>
    <w:basedOn w:val="Normal"/>
    <w:next w:val="Normal"/>
    <w:link w:val="Heading2Char"/>
    <w:unhideWhenUsed/>
    <w:qFormat/>
    <w:rsid w:val="00585728"/>
    <w:pPr>
      <w:keepNext/>
      <w:outlineLvl w:val="1"/>
    </w:pPr>
    <w:rPr>
      <w:b/>
      <w:bCs/>
      <w:szCs w:val="26"/>
    </w:rPr>
  </w:style>
  <w:style w:type="paragraph" w:styleId="Heading3">
    <w:name w:val="heading 3"/>
    <w:basedOn w:val="Heading2"/>
    <w:next w:val="Normal"/>
    <w:link w:val="Heading3Char"/>
    <w:unhideWhenUsed/>
    <w:qFormat/>
    <w:rsid w:val="00585728"/>
    <w:pPr>
      <w:numPr>
        <w:ilvl w:val="2"/>
      </w:numPr>
      <w:outlineLvl w:val="2"/>
    </w:pPr>
  </w:style>
  <w:style w:type="paragraph" w:styleId="Heading6">
    <w:name w:val="heading 6"/>
    <w:basedOn w:val="Normal"/>
    <w:next w:val="Normal"/>
    <w:link w:val="Heading6Char"/>
    <w:uiPriority w:val="9"/>
    <w:semiHidden/>
    <w:unhideWhenUsed/>
    <w:qFormat/>
    <w:rsid w:val="00262976"/>
    <w:pPr>
      <w:keepNext/>
      <w:keepLines/>
      <w:spacing w:before="40"/>
      <w:outlineLvl w:val="5"/>
    </w:pPr>
    <w:rPr>
      <w:rFonts w:asciiTheme="majorHAnsi" w:eastAsiaTheme="majorEastAsia" w:hAnsiTheme="majorHAnsi" w:cstheme="majorBidi"/>
      <w:color w:val="177979"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AF8"/>
    <w:rPr>
      <w:rFonts w:ascii="Calibri" w:hAnsi="Calibri" w:cs="Calibri"/>
      <w:b/>
      <w:bCs/>
      <w:sz w:val="56"/>
      <w:szCs w:val="56"/>
      <w:lang w:bidi="en-US"/>
    </w:rPr>
  </w:style>
  <w:style w:type="character" w:customStyle="1" w:styleId="Heading2Char">
    <w:name w:val="Heading 2 Char"/>
    <w:basedOn w:val="DefaultParagraphFont"/>
    <w:link w:val="Heading2"/>
    <w:rsid w:val="00585728"/>
    <w:rPr>
      <w:rFonts w:ascii="Rockwell Light" w:hAnsi="Rockwell Light"/>
      <w:b/>
      <w:bCs/>
      <w:color w:val="000000" w:themeColor="text1"/>
      <w:szCs w:val="26"/>
      <w:lang w:bidi="en-US"/>
    </w:rPr>
  </w:style>
  <w:style w:type="paragraph" w:styleId="ListNumber">
    <w:name w:val="List Number"/>
    <w:basedOn w:val="ListBullet"/>
    <w:uiPriority w:val="99"/>
    <w:unhideWhenUsed/>
    <w:rsid w:val="00585728"/>
  </w:style>
  <w:style w:type="paragraph" w:styleId="ListBullet">
    <w:name w:val="List Bullet"/>
    <w:basedOn w:val="Normal"/>
    <w:uiPriority w:val="99"/>
    <w:unhideWhenUsed/>
    <w:rsid w:val="00585728"/>
    <w:pPr>
      <w:contextualSpacing/>
    </w:pPr>
    <w:rPr>
      <w:rFonts w:cs="Arial"/>
      <w:szCs w:val="20"/>
    </w:rPr>
  </w:style>
  <w:style w:type="character" w:customStyle="1" w:styleId="Heading3Char">
    <w:name w:val="Heading 3 Char"/>
    <w:basedOn w:val="DefaultParagraphFont"/>
    <w:link w:val="Heading3"/>
    <w:rsid w:val="00585728"/>
    <w:rPr>
      <w:rFonts w:ascii="Rockwell Light" w:hAnsi="Rockwell Light"/>
      <w:b/>
      <w:bCs/>
      <w:color w:val="000000" w:themeColor="text1"/>
      <w:szCs w:val="26"/>
      <w:lang w:bidi="en-US"/>
    </w:rPr>
  </w:style>
  <w:style w:type="paragraph" w:styleId="Title">
    <w:name w:val="Title"/>
    <w:basedOn w:val="Normal"/>
    <w:link w:val="TitleChar"/>
    <w:qFormat/>
    <w:rsid w:val="00825FE2"/>
    <w:pPr>
      <w:jc w:val="center"/>
    </w:pPr>
    <w:rPr>
      <w:b/>
      <w:sz w:val="20"/>
      <w:szCs w:val="20"/>
      <w:u w:val="single"/>
      <w:lang w:val="en-US"/>
    </w:rPr>
  </w:style>
  <w:style w:type="character" w:customStyle="1" w:styleId="TitleChar">
    <w:name w:val="Title Char"/>
    <w:basedOn w:val="DefaultParagraphFont"/>
    <w:link w:val="Title"/>
    <w:rsid w:val="00825FE2"/>
    <w:rPr>
      <w:rFonts w:ascii="Arial" w:hAnsi="Arial" w:cs="Times New Roman"/>
      <w:b/>
      <w:sz w:val="20"/>
      <w:szCs w:val="20"/>
      <w:u w:val="single"/>
      <w:lang w:val="en-US"/>
    </w:rPr>
  </w:style>
  <w:style w:type="paragraph" w:customStyle="1" w:styleId="TemplateHeaderReplace">
    <w:name w:val="Template Header Replace"/>
    <w:basedOn w:val="Normal"/>
    <w:qFormat/>
    <w:rsid w:val="00975836"/>
    <w:pPr>
      <w:ind w:left="-567"/>
      <w:jc w:val="both"/>
    </w:pPr>
    <w:rPr>
      <w:rFonts w:cstheme="minorHAnsi"/>
      <w:b/>
      <w:color w:val="46DCDC" w:themeColor="accent1"/>
      <w:sz w:val="44"/>
      <w:szCs w:val="44"/>
    </w:rPr>
  </w:style>
  <w:style w:type="table" w:styleId="TableGrid">
    <w:name w:val="Table Grid"/>
    <w:basedOn w:val="TableNormal"/>
    <w:uiPriority w:val="59"/>
    <w:rsid w:val="00825FE2"/>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FE2"/>
    <w:pPr>
      <w:ind w:left="720"/>
      <w:contextualSpacing/>
    </w:pPr>
  </w:style>
  <w:style w:type="character" w:styleId="Hyperlink">
    <w:name w:val="Hyperlink"/>
    <w:basedOn w:val="DefaultParagraphFont"/>
    <w:unhideWhenUsed/>
    <w:rsid w:val="00975836"/>
    <w:rPr>
      <w:b/>
      <w:color w:val="46DCDC" w:themeColor="accent1"/>
      <w:u w:val="none"/>
    </w:rPr>
  </w:style>
  <w:style w:type="paragraph" w:customStyle="1" w:styleId="TemplateHeader">
    <w:name w:val="Template Header"/>
    <w:basedOn w:val="Normal"/>
    <w:qFormat/>
    <w:rsid w:val="00975836"/>
    <w:pPr>
      <w:ind w:left="-567"/>
      <w:jc w:val="both"/>
    </w:pPr>
    <w:rPr>
      <w:rFonts w:cstheme="minorHAnsi"/>
      <w:b/>
      <w:color w:val="000000" w:themeColor="text1"/>
      <w:sz w:val="44"/>
      <w:szCs w:val="44"/>
    </w:rPr>
  </w:style>
  <w:style w:type="paragraph" w:customStyle="1" w:styleId="TemplateSubtitle">
    <w:name w:val="Template Subtitle"/>
    <w:basedOn w:val="Normal"/>
    <w:qFormat/>
    <w:rsid w:val="00825FE2"/>
    <w:pPr>
      <w:ind w:left="-567"/>
    </w:pPr>
    <w:rPr>
      <w:rFonts w:asciiTheme="minorHAnsi" w:hAnsiTheme="minorHAnsi" w:cstheme="minorHAnsi"/>
      <w:b/>
    </w:rPr>
  </w:style>
  <w:style w:type="paragraph" w:customStyle="1" w:styleId="DELETETHISTEXT">
    <w:name w:val="DELETE THIS TEXT"/>
    <w:basedOn w:val="Normal"/>
    <w:link w:val="DELETETHISTEXTChar"/>
    <w:qFormat/>
    <w:rsid w:val="00975836"/>
    <w:pPr>
      <w:ind w:left="-567"/>
    </w:pPr>
    <w:rPr>
      <w:rFonts w:cstheme="minorHAnsi"/>
      <w:i/>
      <w:iCs/>
      <w:color w:val="46DCDC" w:themeColor="accent1"/>
    </w:rPr>
  </w:style>
  <w:style w:type="character" w:customStyle="1" w:styleId="DELETETHISTEXTChar">
    <w:name w:val="DELETE THIS TEXT Char"/>
    <w:basedOn w:val="DefaultParagraphFont"/>
    <w:link w:val="DELETETHISTEXT"/>
    <w:rsid w:val="00975836"/>
    <w:rPr>
      <w:rFonts w:ascii="Arial" w:hAnsi="Arial" w:cstheme="minorHAnsi"/>
      <w:i/>
      <w:iCs/>
      <w:color w:val="46DCDC" w:themeColor="accent1"/>
      <w:szCs w:val="24"/>
    </w:rPr>
  </w:style>
  <w:style w:type="paragraph" w:customStyle="1" w:styleId="Table-HeaderRow">
    <w:name w:val="Table - Header Row"/>
    <w:basedOn w:val="Normal"/>
    <w:qFormat/>
    <w:rsid w:val="00262976"/>
    <w:pPr>
      <w:contextualSpacing/>
      <w:jc w:val="center"/>
    </w:pPr>
    <w:rPr>
      <w:b/>
      <w:caps/>
      <w:color w:val="FFFFFF" w:themeColor="background1"/>
      <w:sz w:val="18"/>
      <w:szCs w:val="22"/>
      <w:lang w:bidi="en-US"/>
    </w:rPr>
  </w:style>
  <w:style w:type="table" w:customStyle="1" w:styleId="ATEBTableChunky">
    <w:name w:val="ATEB Table (Chunky)"/>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170" w:type="dxa"/>
        <w:left w:w="170" w:type="dxa"/>
        <w:bottom w:w="170" w:type="dxa"/>
        <w:right w:w="170"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ATEBTable">
    <w:name w:val="ATEB Table"/>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57" w:type="dxa"/>
        <w:left w:w="113" w:type="dxa"/>
        <w:bottom w:w="57" w:type="dxa"/>
        <w:right w:w="113"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FirstColumn">
    <w:name w:val="Table - First Column"/>
    <w:basedOn w:val="Table-HeaderRow"/>
    <w:qFormat/>
    <w:rsid w:val="00262976"/>
    <w:pPr>
      <w:jc w:val="left"/>
    </w:pPr>
    <w:rPr>
      <w:caps w:val="0"/>
      <w:color w:val="46DCDC" w:themeColor="accent1"/>
    </w:rPr>
  </w:style>
  <w:style w:type="character" w:customStyle="1" w:styleId="Heading6Char">
    <w:name w:val="Heading 6 Char"/>
    <w:basedOn w:val="DefaultParagraphFont"/>
    <w:link w:val="Heading6"/>
    <w:uiPriority w:val="9"/>
    <w:semiHidden/>
    <w:rsid w:val="00262976"/>
    <w:rPr>
      <w:rFonts w:asciiTheme="majorHAnsi" w:eastAsiaTheme="majorEastAsia" w:hAnsiTheme="majorHAnsi" w:cstheme="majorBidi"/>
      <w:color w:val="177979" w:themeColor="accent1" w:themeShade="7F"/>
      <w:sz w:val="24"/>
      <w:szCs w:val="24"/>
    </w:rPr>
  </w:style>
  <w:style w:type="table" w:customStyle="1" w:styleId="ATEBTable2">
    <w:name w:val="ATEB Table 2"/>
    <w:basedOn w:val="ATEBTable"/>
    <w:uiPriority w:val="99"/>
    <w:rsid w:val="00262976"/>
    <w:tblPr>
      <w:tblStyleColBandSize w:val="1"/>
    </w:tblPr>
    <w:tblStylePr w:type="firstRow">
      <w:pPr>
        <w:jc w:val="center"/>
      </w:pPr>
      <w:rPr>
        <w:rFonts w:ascii="Arial" w:hAnsi="Arial"/>
        <w:b w:val="0"/>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rFonts w:ascii="Arial" w:hAnsi="Arial"/>
        <w:b w:val="0"/>
        <w:color w:val="FFFFFF" w:themeColor="background1"/>
        <w:sz w:val="20"/>
      </w:rPr>
      <w:tblPr/>
      <w:tcPr>
        <w:shd w:val="clear" w:color="auto" w:fill="46DCDC" w:themeFill="accent1"/>
      </w:tcPr>
    </w:tblStylePr>
    <w:tblStylePr w:type="lastCol">
      <w:rPr>
        <w:b/>
      </w:rPr>
    </w:tblStylePr>
    <w:tblStylePr w:type="band2Vert">
      <w:tblPr/>
      <w:tcPr>
        <w:shd w:val="clear" w:color="auto" w:fill="46DCDC" w:themeFill="accent1"/>
      </w:tc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2-FirstColumn">
    <w:name w:val="Table 2 - First Column"/>
    <w:basedOn w:val="Table-FirstColumn"/>
    <w:qFormat/>
    <w:rsid w:val="00262976"/>
    <w:rPr>
      <w:caps/>
      <w:color w:val="FFFFFF" w:themeColor="background1"/>
      <w:lang w:val="en-US"/>
    </w:rPr>
  </w:style>
  <w:style w:type="paragraph" w:styleId="Header">
    <w:name w:val="header"/>
    <w:basedOn w:val="Normal"/>
    <w:link w:val="HeaderChar"/>
    <w:unhideWhenUsed/>
    <w:rsid w:val="00C1131A"/>
    <w:pPr>
      <w:tabs>
        <w:tab w:val="center" w:pos="4513"/>
        <w:tab w:val="right" w:pos="9026"/>
      </w:tabs>
    </w:pPr>
  </w:style>
  <w:style w:type="character" w:customStyle="1" w:styleId="HeaderChar">
    <w:name w:val="Header Char"/>
    <w:basedOn w:val="DefaultParagraphFont"/>
    <w:link w:val="Header"/>
    <w:rsid w:val="00C1131A"/>
    <w:rPr>
      <w:rFonts w:ascii="Times New Roman" w:hAnsi="Times New Roman" w:cs="Times New Roman"/>
      <w:sz w:val="24"/>
      <w:szCs w:val="24"/>
    </w:rPr>
  </w:style>
  <w:style w:type="paragraph" w:styleId="Footer">
    <w:name w:val="footer"/>
    <w:basedOn w:val="Normal"/>
    <w:link w:val="FooterChar"/>
    <w:uiPriority w:val="99"/>
    <w:unhideWhenUsed/>
    <w:rsid w:val="00C1131A"/>
    <w:pPr>
      <w:tabs>
        <w:tab w:val="center" w:pos="4513"/>
        <w:tab w:val="right" w:pos="9026"/>
      </w:tabs>
    </w:pPr>
  </w:style>
  <w:style w:type="character" w:customStyle="1" w:styleId="FooterChar">
    <w:name w:val="Footer Char"/>
    <w:basedOn w:val="DefaultParagraphFont"/>
    <w:link w:val="Footer"/>
    <w:uiPriority w:val="99"/>
    <w:rsid w:val="00C1131A"/>
    <w:rPr>
      <w:rFonts w:ascii="Times New Roman" w:hAnsi="Times New Roman" w:cs="Times New Roman"/>
      <w:sz w:val="24"/>
      <w:szCs w:val="24"/>
    </w:rPr>
  </w:style>
  <w:style w:type="paragraph" w:customStyle="1" w:styleId="TListNumber1">
    <w:name w:val="T List Number 1"/>
    <w:basedOn w:val="ListNumber"/>
    <w:next w:val="Normal"/>
    <w:qFormat/>
    <w:rsid w:val="000A21DD"/>
    <w:pPr>
      <w:numPr>
        <w:numId w:val="8"/>
      </w:numPr>
    </w:pPr>
    <w:rPr>
      <w:rFonts w:cs="Calibri"/>
      <w:color w:val="000000" w:themeColor="text1"/>
      <w:szCs w:val="22"/>
      <w:lang w:bidi="en-US"/>
    </w:rPr>
  </w:style>
  <w:style w:type="paragraph" w:customStyle="1" w:styleId="TListBullet1">
    <w:name w:val="T List Bullet 1"/>
    <w:basedOn w:val="ListBullet"/>
    <w:next w:val="Normal"/>
    <w:qFormat/>
    <w:rsid w:val="000A21DD"/>
    <w:pPr>
      <w:numPr>
        <w:numId w:val="10"/>
      </w:numPr>
      <w:ind w:left="717"/>
    </w:pPr>
    <w:rPr>
      <w:rFonts w:cs="Calibri"/>
      <w:color w:val="000000" w:themeColor="text1"/>
      <w:szCs w:val="22"/>
      <w:lang w:bidi="en-US"/>
    </w:rPr>
  </w:style>
  <w:style w:type="paragraph" w:customStyle="1" w:styleId="TDocumentHeading">
    <w:name w:val="T Document Heading"/>
    <w:basedOn w:val="Title"/>
    <w:next w:val="Normal"/>
    <w:qFormat/>
    <w:rsid w:val="008D7892"/>
    <w:pPr>
      <w:ind w:right="567"/>
      <w:jc w:val="left"/>
    </w:pPr>
    <w:rPr>
      <w:rFonts w:cs="Arial"/>
      <w:color w:val="000000" w:themeColor="text1"/>
      <w:sz w:val="56"/>
      <w:szCs w:val="56"/>
      <w:u w:val="none"/>
      <w:lang w:val="en-GB"/>
    </w:rPr>
  </w:style>
  <w:style w:type="table" w:customStyle="1" w:styleId="TTable1">
    <w:name w:val="T Table 1"/>
    <w:basedOn w:val="ATEBTable"/>
    <w:uiPriority w:val="99"/>
    <w:rsid w:val="00B528CA"/>
    <w:pPr>
      <w:spacing w:after="0"/>
    </w:pPr>
    <w:rPr>
      <w:sz w:val="22"/>
    </w:rPr>
    <w:tblPr/>
    <w:tcPr>
      <w:shd w:val="clear" w:color="auto" w:fill="E6E6E6" w:themeFill="background1" w:themeFillShade="E6"/>
    </w:tcPr>
    <w:tblStylePr w:type="firstRow">
      <w:pPr>
        <w:jc w:val="center"/>
      </w:pPr>
      <w:rPr>
        <w:rFonts w:ascii="Arial" w:hAnsi="Arial"/>
        <w:b/>
        <w:color w:val="auto"/>
        <w:sz w:val="20"/>
      </w:rPr>
      <w:tblPr/>
      <w:tcPr>
        <w:shd w:val="clear" w:color="auto" w:fill="E7E6E6" w:themeFill="background2"/>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styleId="PlainTable3">
    <w:name w:val="Plain Table 3"/>
    <w:basedOn w:val="TableNormal"/>
    <w:uiPriority w:val="43"/>
    <w:rsid w:val="00DC00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tyle1">
    <w:name w:val="Style1"/>
    <w:basedOn w:val="TableNormal"/>
    <w:uiPriority w:val="99"/>
    <w:rsid w:val="00B512CB"/>
    <w:pPr>
      <w:spacing w:after="0" w:line="240" w:lineRule="auto"/>
    </w:pPr>
    <w:tblPr/>
    <w:tblStylePr w:type="firstRow">
      <w:rPr>
        <w:rFonts w:ascii="Calibri" w:hAnsi="Calibri"/>
      </w:rPr>
      <w:tblPr/>
      <w:tcPr>
        <w:shd w:val="clear" w:color="auto" w:fill="E7E6E6" w:themeFill="background2"/>
      </w:tcPr>
    </w:tblStylePr>
  </w:style>
  <w:style w:type="character" w:styleId="PlaceholderText">
    <w:name w:val="Placeholder Text"/>
    <w:basedOn w:val="DefaultParagraphFont"/>
    <w:uiPriority w:val="99"/>
    <w:semiHidden/>
    <w:rsid w:val="00363A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ysReynolds\AppData\Local\Microsoft\Windows\INetCache\Content.Outlook\2H8PQPN9\Thistle%20Toolkit%20Template%20TI%20v2%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A791BC7-330E-40BD-BF1E-32F3F46295F1}"/>
      </w:docPartPr>
      <w:docPartBody>
        <w:p w:rsidR="008303D0" w:rsidRDefault="00CC1A6A">
          <w:r w:rsidRPr="000A47AD">
            <w:rPr>
              <w:rStyle w:val="PlaceholderText"/>
            </w:rPr>
            <w:t>Choose an item.</w:t>
          </w:r>
        </w:p>
      </w:docPartBody>
    </w:docPart>
    <w:docPart>
      <w:docPartPr>
        <w:name w:val="CAFD5E487D2B4A9EAC4F96AAAD013BBD"/>
        <w:category>
          <w:name w:val="General"/>
          <w:gallery w:val="placeholder"/>
        </w:category>
        <w:types>
          <w:type w:val="bbPlcHdr"/>
        </w:types>
        <w:behaviors>
          <w:behavior w:val="content"/>
        </w:behaviors>
        <w:guid w:val="{F7BA58D8-D89B-4564-BAC3-68486048DACE}"/>
      </w:docPartPr>
      <w:docPartBody>
        <w:p w:rsidR="00230BE9" w:rsidRDefault="00D3043A" w:rsidP="00D3043A">
          <w:pPr>
            <w:pStyle w:val="CAFD5E487D2B4A9EAC4F96AAAD013BBD"/>
          </w:pPr>
          <w:r w:rsidRPr="000A47AD">
            <w:rPr>
              <w:rStyle w:val="PlaceholderText"/>
            </w:rPr>
            <w:t>Choose an item.</w:t>
          </w:r>
        </w:p>
      </w:docPartBody>
    </w:docPart>
    <w:docPart>
      <w:docPartPr>
        <w:name w:val="4DE9B284A3E44534A03218F6BFB3F34A"/>
        <w:category>
          <w:name w:val="General"/>
          <w:gallery w:val="placeholder"/>
        </w:category>
        <w:types>
          <w:type w:val="bbPlcHdr"/>
        </w:types>
        <w:behaviors>
          <w:behavior w:val="content"/>
        </w:behaviors>
        <w:guid w:val="{5E2C7BFD-82C6-4E73-AC3A-D6410DA98DD8}"/>
      </w:docPartPr>
      <w:docPartBody>
        <w:p w:rsidR="00230BE9" w:rsidRDefault="00D3043A" w:rsidP="00D3043A">
          <w:pPr>
            <w:pStyle w:val="4DE9B284A3E44534A03218F6BFB3F34A"/>
          </w:pPr>
          <w:r w:rsidRPr="000A47AD">
            <w:rPr>
              <w:rStyle w:val="PlaceholderText"/>
            </w:rPr>
            <w:t>Choose an item.</w:t>
          </w:r>
        </w:p>
      </w:docPartBody>
    </w:docPart>
    <w:docPart>
      <w:docPartPr>
        <w:name w:val="1F14D969C5D54985B0C005B001257B83"/>
        <w:category>
          <w:name w:val="General"/>
          <w:gallery w:val="placeholder"/>
        </w:category>
        <w:types>
          <w:type w:val="bbPlcHdr"/>
        </w:types>
        <w:behaviors>
          <w:behavior w:val="content"/>
        </w:behaviors>
        <w:guid w:val="{7455DD33-3780-4165-8709-9203FA780B34}"/>
      </w:docPartPr>
      <w:docPartBody>
        <w:p w:rsidR="00230BE9" w:rsidRDefault="00D3043A" w:rsidP="00D3043A">
          <w:pPr>
            <w:pStyle w:val="1F14D969C5D54985B0C005B001257B83"/>
          </w:pPr>
          <w:r w:rsidRPr="000A47AD">
            <w:rPr>
              <w:rStyle w:val="PlaceholderText"/>
            </w:rPr>
            <w:t>Choose an item.</w:t>
          </w:r>
        </w:p>
      </w:docPartBody>
    </w:docPart>
    <w:docPart>
      <w:docPartPr>
        <w:name w:val="73B14450F9A44F6BAF7ECDC97D597145"/>
        <w:category>
          <w:name w:val="General"/>
          <w:gallery w:val="placeholder"/>
        </w:category>
        <w:types>
          <w:type w:val="bbPlcHdr"/>
        </w:types>
        <w:behaviors>
          <w:behavior w:val="content"/>
        </w:behaviors>
        <w:guid w:val="{DC947403-7B13-46C7-8820-BC62099B199D}"/>
      </w:docPartPr>
      <w:docPartBody>
        <w:p w:rsidR="00230BE9" w:rsidRDefault="00D3043A" w:rsidP="00D3043A">
          <w:pPr>
            <w:pStyle w:val="73B14450F9A44F6BAF7ECDC97D597145"/>
          </w:pPr>
          <w:r w:rsidRPr="000A47AD">
            <w:rPr>
              <w:rStyle w:val="PlaceholderText"/>
            </w:rPr>
            <w:t>Choose an item.</w:t>
          </w:r>
        </w:p>
      </w:docPartBody>
    </w:docPart>
    <w:docPart>
      <w:docPartPr>
        <w:name w:val="BE3CDF414735499F8EE6E72CC3A04DAE"/>
        <w:category>
          <w:name w:val="General"/>
          <w:gallery w:val="placeholder"/>
        </w:category>
        <w:types>
          <w:type w:val="bbPlcHdr"/>
        </w:types>
        <w:behaviors>
          <w:behavior w:val="content"/>
        </w:behaviors>
        <w:guid w:val="{F281848B-5FF0-4010-BED5-80D1F56B3450}"/>
      </w:docPartPr>
      <w:docPartBody>
        <w:p w:rsidR="00230BE9" w:rsidRDefault="00D3043A" w:rsidP="00D3043A">
          <w:pPr>
            <w:pStyle w:val="BE3CDF414735499F8EE6E72CC3A04DAE"/>
          </w:pPr>
          <w:r w:rsidRPr="000A47AD">
            <w:rPr>
              <w:rStyle w:val="PlaceholderText"/>
            </w:rPr>
            <w:t>Choose an item.</w:t>
          </w:r>
        </w:p>
      </w:docPartBody>
    </w:docPart>
    <w:docPart>
      <w:docPartPr>
        <w:name w:val="66D55EA52A884593A3D0966B6379E848"/>
        <w:category>
          <w:name w:val="General"/>
          <w:gallery w:val="placeholder"/>
        </w:category>
        <w:types>
          <w:type w:val="bbPlcHdr"/>
        </w:types>
        <w:behaviors>
          <w:behavior w:val="content"/>
        </w:behaviors>
        <w:guid w:val="{DA073CA9-D9E6-4456-903D-93061E4A3D05}"/>
      </w:docPartPr>
      <w:docPartBody>
        <w:p w:rsidR="00230BE9" w:rsidRDefault="00D3043A" w:rsidP="00D3043A">
          <w:pPr>
            <w:pStyle w:val="66D55EA52A884593A3D0966B6379E848"/>
          </w:pPr>
          <w:r w:rsidRPr="000A47AD">
            <w:rPr>
              <w:rStyle w:val="PlaceholderText"/>
            </w:rPr>
            <w:t>Choose an item.</w:t>
          </w:r>
        </w:p>
      </w:docPartBody>
    </w:docPart>
    <w:docPart>
      <w:docPartPr>
        <w:name w:val="541F58CEEDDA416C80DC16EF2630014B"/>
        <w:category>
          <w:name w:val="General"/>
          <w:gallery w:val="placeholder"/>
        </w:category>
        <w:types>
          <w:type w:val="bbPlcHdr"/>
        </w:types>
        <w:behaviors>
          <w:behavior w:val="content"/>
        </w:behaviors>
        <w:guid w:val="{C8E2205F-0627-4C42-B03A-9A55F1354C12}"/>
      </w:docPartPr>
      <w:docPartBody>
        <w:p w:rsidR="00230BE9" w:rsidRDefault="00D3043A" w:rsidP="00D3043A">
          <w:pPr>
            <w:pStyle w:val="541F58CEEDDA416C80DC16EF2630014B"/>
          </w:pPr>
          <w:r w:rsidRPr="000A47AD">
            <w:rPr>
              <w:rStyle w:val="PlaceholderText"/>
            </w:rPr>
            <w:t>Choose an item.</w:t>
          </w:r>
        </w:p>
      </w:docPartBody>
    </w:docPart>
    <w:docPart>
      <w:docPartPr>
        <w:name w:val="314E139F25414F72907A945E9D581BB9"/>
        <w:category>
          <w:name w:val="General"/>
          <w:gallery w:val="placeholder"/>
        </w:category>
        <w:types>
          <w:type w:val="bbPlcHdr"/>
        </w:types>
        <w:behaviors>
          <w:behavior w:val="content"/>
        </w:behaviors>
        <w:guid w:val="{609769D4-0031-4F7A-AC5B-70727AB2D893}"/>
      </w:docPartPr>
      <w:docPartBody>
        <w:p w:rsidR="00230BE9" w:rsidRDefault="00D3043A" w:rsidP="00D3043A">
          <w:pPr>
            <w:pStyle w:val="314E139F25414F72907A945E9D581BB9"/>
          </w:pPr>
          <w:r w:rsidRPr="000A47AD">
            <w:rPr>
              <w:rStyle w:val="PlaceholderText"/>
            </w:rPr>
            <w:t>Choose an item.</w:t>
          </w:r>
        </w:p>
      </w:docPartBody>
    </w:docPart>
    <w:docPart>
      <w:docPartPr>
        <w:name w:val="E0752C1EE1F742D0B74C8D15352767CB"/>
        <w:category>
          <w:name w:val="General"/>
          <w:gallery w:val="placeholder"/>
        </w:category>
        <w:types>
          <w:type w:val="bbPlcHdr"/>
        </w:types>
        <w:behaviors>
          <w:behavior w:val="content"/>
        </w:behaviors>
        <w:guid w:val="{F3D0BCBC-2E0F-4F0F-A1D1-3F76F5473E0F}"/>
      </w:docPartPr>
      <w:docPartBody>
        <w:p w:rsidR="00230BE9" w:rsidRDefault="00D3043A" w:rsidP="00D3043A">
          <w:pPr>
            <w:pStyle w:val="E0752C1EE1F742D0B74C8D15352767CB"/>
          </w:pPr>
          <w:r w:rsidRPr="000A47AD">
            <w:rPr>
              <w:rStyle w:val="PlaceholderText"/>
            </w:rPr>
            <w:t>Choose an item.</w:t>
          </w:r>
        </w:p>
      </w:docPartBody>
    </w:docPart>
    <w:docPart>
      <w:docPartPr>
        <w:name w:val="A852331417134D0FA419321BD183DB07"/>
        <w:category>
          <w:name w:val="General"/>
          <w:gallery w:val="placeholder"/>
        </w:category>
        <w:types>
          <w:type w:val="bbPlcHdr"/>
        </w:types>
        <w:behaviors>
          <w:behavior w:val="content"/>
        </w:behaviors>
        <w:guid w:val="{3EC3FB4F-55F9-4B75-B561-8FBEDFFEE54F}"/>
      </w:docPartPr>
      <w:docPartBody>
        <w:p w:rsidR="00230BE9" w:rsidRDefault="00D3043A" w:rsidP="00D3043A">
          <w:pPr>
            <w:pStyle w:val="A852331417134D0FA419321BD183DB07"/>
          </w:pPr>
          <w:r w:rsidRPr="000A47AD">
            <w:rPr>
              <w:rStyle w:val="PlaceholderText"/>
            </w:rPr>
            <w:t>Choose an item.</w:t>
          </w:r>
        </w:p>
      </w:docPartBody>
    </w:docPart>
    <w:docPart>
      <w:docPartPr>
        <w:name w:val="22FAB628698E4A54AC29CF59712843D8"/>
        <w:category>
          <w:name w:val="General"/>
          <w:gallery w:val="placeholder"/>
        </w:category>
        <w:types>
          <w:type w:val="bbPlcHdr"/>
        </w:types>
        <w:behaviors>
          <w:behavior w:val="content"/>
        </w:behaviors>
        <w:guid w:val="{AC9CF07B-3246-4254-8A8A-ACA7E8CA1675}"/>
      </w:docPartPr>
      <w:docPartBody>
        <w:p w:rsidR="00230BE9" w:rsidRDefault="00D3043A" w:rsidP="00D3043A">
          <w:pPr>
            <w:pStyle w:val="22FAB628698E4A54AC29CF59712843D8"/>
          </w:pPr>
          <w:r w:rsidRPr="000A47AD">
            <w:rPr>
              <w:rStyle w:val="PlaceholderText"/>
            </w:rPr>
            <w:t>Choose an item.</w:t>
          </w:r>
        </w:p>
      </w:docPartBody>
    </w:docPart>
    <w:docPart>
      <w:docPartPr>
        <w:name w:val="F0F9D0A1362A41FF85F40DB2379EB67D"/>
        <w:category>
          <w:name w:val="General"/>
          <w:gallery w:val="placeholder"/>
        </w:category>
        <w:types>
          <w:type w:val="bbPlcHdr"/>
        </w:types>
        <w:behaviors>
          <w:behavior w:val="content"/>
        </w:behaviors>
        <w:guid w:val="{8C5A20C6-CC1D-4B29-A57E-9D9075A70223}"/>
      </w:docPartPr>
      <w:docPartBody>
        <w:p w:rsidR="00230BE9" w:rsidRDefault="00D3043A" w:rsidP="00D3043A">
          <w:pPr>
            <w:pStyle w:val="F0F9D0A1362A41FF85F40DB2379EB67D"/>
          </w:pPr>
          <w:r w:rsidRPr="000A47AD">
            <w:rPr>
              <w:rStyle w:val="PlaceholderText"/>
            </w:rPr>
            <w:t>Choose an item.</w:t>
          </w:r>
        </w:p>
      </w:docPartBody>
    </w:docPart>
    <w:docPart>
      <w:docPartPr>
        <w:name w:val="F7DC6B3756124F70B36702F98AF7D63C"/>
        <w:category>
          <w:name w:val="General"/>
          <w:gallery w:val="placeholder"/>
        </w:category>
        <w:types>
          <w:type w:val="bbPlcHdr"/>
        </w:types>
        <w:behaviors>
          <w:behavior w:val="content"/>
        </w:behaviors>
        <w:guid w:val="{FCEBBE29-AC91-4178-9A86-31DBC468300D}"/>
      </w:docPartPr>
      <w:docPartBody>
        <w:p w:rsidR="00230BE9" w:rsidRDefault="00D3043A" w:rsidP="00D3043A">
          <w:pPr>
            <w:pStyle w:val="F7DC6B3756124F70B36702F98AF7D63C"/>
          </w:pPr>
          <w:r w:rsidRPr="000A47AD">
            <w:rPr>
              <w:rStyle w:val="PlaceholderText"/>
            </w:rPr>
            <w:t>Choose an item.</w:t>
          </w:r>
        </w:p>
      </w:docPartBody>
    </w:docPart>
    <w:docPart>
      <w:docPartPr>
        <w:name w:val="02A62385458A42B5B6F4E92D85EE7C17"/>
        <w:category>
          <w:name w:val="General"/>
          <w:gallery w:val="placeholder"/>
        </w:category>
        <w:types>
          <w:type w:val="bbPlcHdr"/>
        </w:types>
        <w:behaviors>
          <w:behavior w:val="content"/>
        </w:behaviors>
        <w:guid w:val="{B6E0D29E-FB1E-4A1E-932C-5A30B4DD436D}"/>
      </w:docPartPr>
      <w:docPartBody>
        <w:p w:rsidR="00230BE9" w:rsidRDefault="00D3043A" w:rsidP="00D3043A">
          <w:pPr>
            <w:pStyle w:val="02A62385458A42B5B6F4E92D85EE7C17"/>
          </w:pPr>
          <w:r w:rsidRPr="000A47AD">
            <w:rPr>
              <w:rStyle w:val="PlaceholderText"/>
            </w:rPr>
            <w:t>Choose an item.</w:t>
          </w:r>
        </w:p>
      </w:docPartBody>
    </w:docPart>
    <w:docPart>
      <w:docPartPr>
        <w:name w:val="85C80423581748F08CEDF8C59C29016E"/>
        <w:category>
          <w:name w:val="General"/>
          <w:gallery w:val="placeholder"/>
        </w:category>
        <w:types>
          <w:type w:val="bbPlcHdr"/>
        </w:types>
        <w:behaviors>
          <w:behavior w:val="content"/>
        </w:behaviors>
        <w:guid w:val="{09AA0E82-230B-4215-9D23-17E43FA3A854}"/>
      </w:docPartPr>
      <w:docPartBody>
        <w:p w:rsidR="00230BE9" w:rsidRDefault="00D3043A" w:rsidP="00D3043A">
          <w:pPr>
            <w:pStyle w:val="85C80423581748F08CEDF8C59C29016E"/>
          </w:pPr>
          <w:r w:rsidRPr="000A47AD">
            <w:rPr>
              <w:rStyle w:val="PlaceholderText"/>
            </w:rPr>
            <w:t>Choose an item.</w:t>
          </w:r>
        </w:p>
      </w:docPartBody>
    </w:docPart>
    <w:docPart>
      <w:docPartPr>
        <w:name w:val="70FA570E0D1D46299E6284A42157BC22"/>
        <w:category>
          <w:name w:val="General"/>
          <w:gallery w:val="placeholder"/>
        </w:category>
        <w:types>
          <w:type w:val="bbPlcHdr"/>
        </w:types>
        <w:behaviors>
          <w:behavior w:val="content"/>
        </w:behaviors>
        <w:guid w:val="{14B10F4F-9B51-4CD9-B9E3-6AEBDBDBA958}"/>
      </w:docPartPr>
      <w:docPartBody>
        <w:p w:rsidR="00230BE9" w:rsidRDefault="00D3043A" w:rsidP="00D3043A">
          <w:pPr>
            <w:pStyle w:val="70FA570E0D1D46299E6284A42157BC22"/>
          </w:pPr>
          <w:r w:rsidRPr="000A47AD">
            <w:rPr>
              <w:rStyle w:val="PlaceholderText"/>
            </w:rPr>
            <w:t>Choose an item.</w:t>
          </w:r>
        </w:p>
      </w:docPartBody>
    </w:docPart>
    <w:docPart>
      <w:docPartPr>
        <w:name w:val="136081A7FD3D401EA5D4F39002A47121"/>
        <w:category>
          <w:name w:val="General"/>
          <w:gallery w:val="placeholder"/>
        </w:category>
        <w:types>
          <w:type w:val="bbPlcHdr"/>
        </w:types>
        <w:behaviors>
          <w:behavior w:val="content"/>
        </w:behaviors>
        <w:guid w:val="{0FC9A4DD-860B-43FA-9200-8C3E1811439E}"/>
      </w:docPartPr>
      <w:docPartBody>
        <w:p w:rsidR="00230BE9" w:rsidRDefault="00D3043A" w:rsidP="00D3043A">
          <w:pPr>
            <w:pStyle w:val="136081A7FD3D401EA5D4F39002A47121"/>
          </w:pPr>
          <w:r w:rsidRPr="000A47AD">
            <w:rPr>
              <w:rStyle w:val="PlaceholderText"/>
            </w:rPr>
            <w:t>Choose an item.</w:t>
          </w:r>
        </w:p>
      </w:docPartBody>
    </w:docPart>
    <w:docPart>
      <w:docPartPr>
        <w:name w:val="D7BE8EF58FD64549ABC281F221DD02BB"/>
        <w:category>
          <w:name w:val="General"/>
          <w:gallery w:val="placeholder"/>
        </w:category>
        <w:types>
          <w:type w:val="bbPlcHdr"/>
        </w:types>
        <w:behaviors>
          <w:behavior w:val="content"/>
        </w:behaviors>
        <w:guid w:val="{3895776D-0C17-49DE-AC80-ED649AF3F733}"/>
      </w:docPartPr>
      <w:docPartBody>
        <w:p w:rsidR="00230BE9" w:rsidRDefault="00D3043A" w:rsidP="00D3043A">
          <w:pPr>
            <w:pStyle w:val="D7BE8EF58FD64549ABC281F221DD02BB"/>
          </w:pPr>
          <w:r w:rsidRPr="000A47AD">
            <w:rPr>
              <w:rStyle w:val="PlaceholderText"/>
            </w:rPr>
            <w:t>Choose an item.</w:t>
          </w:r>
        </w:p>
      </w:docPartBody>
    </w:docPart>
    <w:docPart>
      <w:docPartPr>
        <w:name w:val="04F784AF001E485799DB90354D7AB886"/>
        <w:category>
          <w:name w:val="General"/>
          <w:gallery w:val="placeholder"/>
        </w:category>
        <w:types>
          <w:type w:val="bbPlcHdr"/>
        </w:types>
        <w:behaviors>
          <w:behavior w:val="content"/>
        </w:behaviors>
        <w:guid w:val="{FF223CCF-E2ED-4A4D-9A3E-CC4A9973F10D}"/>
      </w:docPartPr>
      <w:docPartBody>
        <w:p w:rsidR="00230BE9" w:rsidRDefault="00D3043A" w:rsidP="00D3043A">
          <w:pPr>
            <w:pStyle w:val="04F784AF001E485799DB90354D7AB886"/>
          </w:pPr>
          <w:r w:rsidRPr="000A47AD">
            <w:rPr>
              <w:rStyle w:val="PlaceholderText"/>
            </w:rPr>
            <w:t>Choose an item.</w:t>
          </w:r>
        </w:p>
      </w:docPartBody>
    </w:docPart>
    <w:docPart>
      <w:docPartPr>
        <w:name w:val="5B00E07E8C9F4EF0AF5583E928666AE0"/>
        <w:category>
          <w:name w:val="General"/>
          <w:gallery w:val="placeholder"/>
        </w:category>
        <w:types>
          <w:type w:val="bbPlcHdr"/>
        </w:types>
        <w:behaviors>
          <w:behavior w:val="content"/>
        </w:behaviors>
        <w:guid w:val="{6FB030B1-DEF3-4373-A658-BC49DE4DA5DC}"/>
      </w:docPartPr>
      <w:docPartBody>
        <w:p w:rsidR="00230BE9" w:rsidRDefault="00D3043A" w:rsidP="00D3043A">
          <w:pPr>
            <w:pStyle w:val="5B00E07E8C9F4EF0AF5583E928666AE0"/>
          </w:pPr>
          <w:r w:rsidRPr="000A47AD">
            <w:rPr>
              <w:rStyle w:val="PlaceholderText"/>
            </w:rPr>
            <w:t>Choose an item.</w:t>
          </w:r>
        </w:p>
      </w:docPartBody>
    </w:docPart>
    <w:docPart>
      <w:docPartPr>
        <w:name w:val="1BC0C16C02314ECBAD653330D2CDF163"/>
        <w:category>
          <w:name w:val="General"/>
          <w:gallery w:val="placeholder"/>
        </w:category>
        <w:types>
          <w:type w:val="bbPlcHdr"/>
        </w:types>
        <w:behaviors>
          <w:behavior w:val="content"/>
        </w:behaviors>
        <w:guid w:val="{8C33D248-47D0-4E8E-BDF3-8103F3705839}"/>
      </w:docPartPr>
      <w:docPartBody>
        <w:p w:rsidR="00230BE9" w:rsidRDefault="00D3043A" w:rsidP="00D3043A">
          <w:pPr>
            <w:pStyle w:val="1BC0C16C02314ECBAD653330D2CDF163"/>
          </w:pPr>
          <w:r w:rsidRPr="000A47AD">
            <w:rPr>
              <w:rStyle w:val="PlaceholderText"/>
            </w:rPr>
            <w:t>Choose an item.</w:t>
          </w:r>
        </w:p>
      </w:docPartBody>
    </w:docPart>
    <w:docPart>
      <w:docPartPr>
        <w:name w:val="D779A557B0B04E8781A1C507106A4E5C"/>
        <w:category>
          <w:name w:val="General"/>
          <w:gallery w:val="placeholder"/>
        </w:category>
        <w:types>
          <w:type w:val="bbPlcHdr"/>
        </w:types>
        <w:behaviors>
          <w:behavior w:val="content"/>
        </w:behaviors>
        <w:guid w:val="{5AAC121A-5E34-44AB-A2B0-BE0C7F7543E0}"/>
      </w:docPartPr>
      <w:docPartBody>
        <w:p w:rsidR="00230BE9" w:rsidRDefault="00D3043A" w:rsidP="00D3043A">
          <w:pPr>
            <w:pStyle w:val="D779A557B0B04E8781A1C507106A4E5C"/>
          </w:pPr>
          <w:r w:rsidRPr="000A47AD">
            <w:rPr>
              <w:rStyle w:val="PlaceholderText"/>
            </w:rPr>
            <w:t>Choose an item.</w:t>
          </w:r>
        </w:p>
      </w:docPartBody>
    </w:docPart>
    <w:docPart>
      <w:docPartPr>
        <w:name w:val="FA1B6FF7E8C24BA2B510D3581ECBD64D"/>
        <w:category>
          <w:name w:val="General"/>
          <w:gallery w:val="placeholder"/>
        </w:category>
        <w:types>
          <w:type w:val="bbPlcHdr"/>
        </w:types>
        <w:behaviors>
          <w:behavior w:val="content"/>
        </w:behaviors>
        <w:guid w:val="{58D25AC3-796F-424A-828C-AC8E546A5555}"/>
      </w:docPartPr>
      <w:docPartBody>
        <w:p w:rsidR="00230BE9" w:rsidRDefault="00D3043A" w:rsidP="00D3043A">
          <w:pPr>
            <w:pStyle w:val="FA1B6FF7E8C24BA2B510D3581ECBD64D"/>
          </w:pPr>
          <w:r w:rsidRPr="000A47AD">
            <w:rPr>
              <w:rStyle w:val="PlaceholderText"/>
            </w:rPr>
            <w:t>Choose an item.</w:t>
          </w:r>
        </w:p>
      </w:docPartBody>
    </w:docPart>
    <w:docPart>
      <w:docPartPr>
        <w:name w:val="EA73984111F745FCACA387EFF92DB6D7"/>
        <w:category>
          <w:name w:val="General"/>
          <w:gallery w:val="placeholder"/>
        </w:category>
        <w:types>
          <w:type w:val="bbPlcHdr"/>
        </w:types>
        <w:behaviors>
          <w:behavior w:val="content"/>
        </w:behaviors>
        <w:guid w:val="{B65ECD29-2ACC-4C87-9F3E-55BCAF35AB1B}"/>
      </w:docPartPr>
      <w:docPartBody>
        <w:p w:rsidR="00230BE9" w:rsidRDefault="00D3043A" w:rsidP="00D3043A">
          <w:pPr>
            <w:pStyle w:val="EA73984111F745FCACA387EFF92DB6D7"/>
          </w:pPr>
          <w:r w:rsidRPr="000A47AD">
            <w:rPr>
              <w:rStyle w:val="PlaceholderText"/>
            </w:rPr>
            <w:t>Choose an item.</w:t>
          </w:r>
        </w:p>
      </w:docPartBody>
    </w:docPart>
    <w:docPart>
      <w:docPartPr>
        <w:name w:val="DB6A1AA7502848A8AF2EC48E3CEA827C"/>
        <w:category>
          <w:name w:val="General"/>
          <w:gallery w:val="placeholder"/>
        </w:category>
        <w:types>
          <w:type w:val="bbPlcHdr"/>
        </w:types>
        <w:behaviors>
          <w:behavior w:val="content"/>
        </w:behaviors>
        <w:guid w:val="{DF6CF0D7-9EF2-41AE-A8A1-D7B5EF74D64D}"/>
      </w:docPartPr>
      <w:docPartBody>
        <w:p w:rsidR="00230BE9" w:rsidRDefault="00D3043A" w:rsidP="00D3043A">
          <w:pPr>
            <w:pStyle w:val="DB6A1AA7502848A8AF2EC48E3CEA827C"/>
          </w:pPr>
          <w:r w:rsidRPr="000A47AD">
            <w:rPr>
              <w:rStyle w:val="PlaceholderText"/>
            </w:rPr>
            <w:t>Choose an item.</w:t>
          </w:r>
        </w:p>
      </w:docPartBody>
    </w:docPart>
    <w:docPart>
      <w:docPartPr>
        <w:name w:val="5D2673CC849B4B699DA7E338BDC13609"/>
        <w:category>
          <w:name w:val="General"/>
          <w:gallery w:val="placeholder"/>
        </w:category>
        <w:types>
          <w:type w:val="bbPlcHdr"/>
        </w:types>
        <w:behaviors>
          <w:behavior w:val="content"/>
        </w:behaviors>
        <w:guid w:val="{FB686DF0-1EC0-45E1-88E1-3210BB6E4DF3}"/>
      </w:docPartPr>
      <w:docPartBody>
        <w:p w:rsidR="00230BE9" w:rsidRDefault="00D3043A" w:rsidP="00D3043A">
          <w:pPr>
            <w:pStyle w:val="5D2673CC849B4B699DA7E338BDC13609"/>
          </w:pPr>
          <w:r w:rsidRPr="000A47AD">
            <w:rPr>
              <w:rStyle w:val="PlaceholderText"/>
            </w:rPr>
            <w:t>Choose an item.</w:t>
          </w:r>
        </w:p>
      </w:docPartBody>
    </w:docPart>
    <w:docPart>
      <w:docPartPr>
        <w:name w:val="52DF5AEE86AB465591F621927A914896"/>
        <w:category>
          <w:name w:val="General"/>
          <w:gallery w:val="placeholder"/>
        </w:category>
        <w:types>
          <w:type w:val="bbPlcHdr"/>
        </w:types>
        <w:behaviors>
          <w:behavior w:val="content"/>
        </w:behaviors>
        <w:guid w:val="{03F61E24-6C3D-4E48-8992-F02798EA6A78}"/>
      </w:docPartPr>
      <w:docPartBody>
        <w:p w:rsidR="00230BE9" w:rsidRDefault="00D3043A" w:rsidP="00D3043A">
          <w:pPr>
            <w:pStyle w:val="52DF5AEE86AB465591F621927A914896"/>
          </w:pPr>
          <w:r w:rsidRPr="000A47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ckwell Light">
    <w:altName w:val="Rockwell Light"/>
    <w:charset w:val="00"/>
    <w:family w:val="roman"/>
    <w:pitch w:val="variable"/>
    <w:sig w:usb0="80000287" w:usb1="00000000" w:usb2="00000000" w:usb3="00000000" w:csb0="0000000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6A"/>
    <w:rsid w:val="00230BE9"/>
    <w:rsid w:val="002C76B1"/>
    <w:rsid w:val="008303D0"/>
    <w:rsid w:val="00843DF4"/>
    <w:rsid w:val="00CC1A6A"/>
    <w:rsid w:val="00D30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043A"/>
    <w:rPr>
      <w:color w:val="666666"/>
    </w:rPr>
  </w:style>
  <w:style w:type="paragraph" w:customStyle="1" w:styleId="CAFD5E487D2B4A9EAC4F96AAAD013BBD">
    <w:name w:val="CAFD5E487D2B4A9EAC4F96AAAD013BBD"/>
    <w:rsid w:val="00D3043A"/>
  </w:style>
  <w:style w:type="paragraph" w:customStyle="1" w:styleId="4DE9B284A3E44534A03218F6BFB3F34A">
    <w:name w:val="4DE9B284A3E44534A03218F6BFB3F34A"/>
    <w:rsid w:val="00D3043A"/>
  </w:style>
  <w:style w:type="paragraph" w:customStyle="1" w:styleId="1F14D969C5D54985B0C005B001257B83">
    <w:name w:val="1F14D969C5D54985B0C005B001257B83"/>
    <w:rsid w:val="00D3043A"/>
  </w:style>
  <w:style w:type="paragraph" w:customStyle="1" w:styleId="73B14450F9A44F6BAF7ECDC97D597145">
    <w:name w:val="73B14450F9A44F6BAF7ECDC97D597145"/>
    <w:rsid w:val="00D3043A"/>
  </w:style>
  <w:style w:type="paragraph" w:customStyle="1" w:styleId="BE3CDF414735499F8EE6E72CC3A04DAE">
    <w:name w:val="BE3CDF414735499F8EE6E72CC3A04DAE"/>
    <w:rsid w:val="00D3043A"/>
  </w:style>
  <w:style w:type="paragraph" w:customStyle="1" w:styleId="66D55EA52A884593A3D0966B6379E848">
    <w:name w:val="66D55EA52A884593A3D0966B6379E848"/>
    <w:rsid w:val="00D3043A"/>
  </w:style>
  <w:style w:type="paragraph" w:customStyle="1" w:styleId="541F58CEEDDA416C80DC16EF2630014B">
    <w:name w:val="541F58CEEDDA416C80DC16EF2630014B"/>
    <w:rsid w:val="00D3043A"/>
  </w:style>
  <w:style w:type="paragraph" w:customStyle="1" w:styleId="314E139F25414F72907A945E9D581BB9">
    <w:name w:val="314E139F25414F72907A945E9D581BB9"/>
    <w:rsid w:val="00D3043A"/>
  </w:style>
  <w:style w:type="paragraph" w:customStyle="1" w:styleId="E0752C1EE1F742D0B74C8D15352767CB">
    <w:name w:val="E0752C1EE1F742D0B74C8D15352767CB"/>
    <w:rsid w:val="00D3043A"/>
  </w:style>
  <w:style w:type="paragraph" w:customStyle="1" w:styleId="A852331417134D0FA419321BD183DB07">
    <w:name w:val="A852331417134D0FA419321BD183DB07"/>
    <w:rsid w:val="00D3043A"/>
  </w:style>
  <w:style w:type="paragraph" w:customStyle="1" w:styleId="22FAB628698E4A54AC29CF59712843D8">
    <w:name w:val="22FAB628698E4A54AC29CF59712843D8"/>
    <w:rsid w:val="00D3043A"/>
  </w:style>
  <w:style w:type="paragraph" w:customStyle="1" w:styleId="F0F9D0A1362A41FF85F40DB2379EB67D">
    <w:name w:val="F0F9D0A1362A41FF85F40DB2379EB67D"/>
    <w:rsid w:val="00D3043A"/>
  </w:style>
  <w:style w:type="paragraph" w:customStyle="1" w:styleId="F7DC6B3756124F70B36702F98AF7D63C">
    <w:name w:val="F7DC6B3756124F70B36702F98AF7D63C"/>
    <w:rsid w:val="00D3043A"/>
  </w:style>
  <w:style w:type="paragraph" w:customStyle="1" w:styleId="02A62385458A42B5B6F4E92D85EE7C17">
    <w:name w:val="02A62385458A42B5B6F4E92D85EE7C17"/>
    <w:rsid w:val="00D3043A"/>
  </w:style>
  <w:style w:type="paragraph" w:customStyle="1" w:styleId="85C80423581748F08CEDF8C59C29016E">
    <w:name w:val="85C80423581748F08CEDF8C59C29016E"/>
    <w:rsid w:val="00D3043A"/>
  </w:style>
  <w:style w:type="paragraph" w:customStyle="1" w:styleId="B30EFB4B425F486D870CF373EEE6FD87">
    <w:name w:val="B30EFB4B425F486D870CF373EEE6FD87"/>
    <w:rsid w:val="00D3043A"/>
  </w:style>
  <w:style w:type="paragraph" w:customStyle="1" w:styleId="70FA570E0D1D46299E6284A42157BC22">
    <w:name w:val="70FA570E0D1D46299E6284A42157BC22"/>
    <w:rsid w:val="00D3043A"/>
  </w:style>
  <w:style w:type="paragraph" w:customStyle="1" w:styleId="136081A7FD3D401EA5D4F39002A47121">
    <w:name w:val="136081A7FD3D401EA5D4F39002A47121"/>
    <w:rsid w:val="00D3043A"/>
  </w:style>
  <w:style w:type="paragraph" w:customStyle="1" w:styleId="D7BE8EF58FD64549ABC281F221DD02BB">
    <w:name w:val="D7BE8EF58FD64549ABC281F221DD02BB"/>
    <w:rsid w:val="00D3043A"/>
  </w:style>
  <w:style w:type="paragraph" w:customStyle="1" w:styleId="3718CB24BE624594A400EA92DF7AF1F5">
    <w:name w:val="3718CB24BE624594A400EA92DF7AF1F5"/>
    <w:rsid w:val="00D3043A"/>
  </w:style>
  <w:style w:type="paragraph" w:customStyle="1" w:styleId="04F784AF001E485799DB90354D7AB886">
    <w:name w:val="04F784AF001E485799DB90354D7AB886"/>
    <w:rsid w:val="00D3043A"/>
  </w:style>
  <w:style w:type="paragraph" w:customStyle="1" w:styleId="5B00E07E8C9F4EF0AF5583E928666AE0">
    <w:name w:val="5B00E07E8C9F4EF0AF5583E928666AE0"/>
    <w:rsid w:val="00D3043A"/>
  </w:style>
  <w:style w:type="paragraph" w:customStyle="1" w:styleId="1BC0C16C02314ECBAD653330D2CDF163">
    <w:name w:val="1BC0C16C02314ECBAD653330D2CDF163"/>
    <w:rsid w:val="00D3043A"/>
  </w:style>
  <w:style w:type="paragraph" w:customStyle="1" w:styleId="D779A557B0B04E8781A1C507106A4E5C">
    <w:name w:val="D779A557B0B04E8781A1C507106A4E5C"/>
    <w:rsid w:val="00D3043A"/>
  </w:style>
  <w:style w:type="paragraph" w:customStyle="1" w:styleId="FA1B6FF7E8C24BA2B510D3581ECBD64D">
    <w:name w:val="FA1B6FF7E8C24BA2B510D3581ECBD64D"/>
    <w:rsid w:val="00D3043A"/>
  </w:style>
  <w:style w:type="paragraph" w:customStyle="1" w:styleId="EA73984111F745FCACA387EFF92DB6D7">
    <w:name w:val="EA73984111F745FCACA387EFF92DB6D7"/>
    <w:rsid w:val="00D3043A"/>
  </w:style>
  <w:style w:type="paragraph" w:customStyle="1" w:styleId="DB6A1AA7502848A8AF2EC48E3CEA827C">
    <w:name w:val="DB6A1AA7502848A8AF2EC48E3CEA827C"/>
    <w:rsid w:val="00D3043A"/>
  </w:style>
  <w:style w:type="paragraph" w:customStyle="1" w:styleId="5D2673CC849B4B699DA7E338BDC13609">
    <w:name w:val="5D2673CC849B4B699DA7E338BDC13609"/>
    <w:rsid w:val="00D3043A"/>
  </w:style>
  <w:style w:type="paragraph" w:customStyle="1" w:styleId="52DF5AEE86AB465591F621927A914896">
    <w:name w:val="52DF5AEE86AB465591F621927A914896"/>
    <w:rsid w:val="00D3043A"/>
  </w:style>
  <w:style w:type="paragraph" w:customStyle="1" w:styleId="D1E38DA034F84601893F0F06D03FDA98">
    <w:name w:val="D1E38DA034F84601893F0F06D03FDA98"/>
    <w:rsid w:val="00CC1A6A"/>
  </w:style>
  <w:style w:type="paragraph" w:customStyle="1" w:styleId="5D7B280789A9472E814BC2445C2A8324">
    <w:name w:val="5D7B280789A9472E814BC2445C2A8324"/>
    <w:rsid w:val="00CC1A6A"/>
  </w:style>
  <w:style w:type="paragraph" w:customStyle="1" w:styleId="069F4BAA69CF4B9BAE938B0465157ACA">
    <w:name w:val="069F4BAA69CF4B9BAE938B0465157ACA"/>
    <w:rsid w:val="00CC1A6A"/>
  </w:style>
  <w:style w:type="paragraph" w:customStyle="1" w:styleId="4FCC8BE72FC04FAC8BFFD4CADF12A547">
    <w:name w:val="4FCC8BE72FC04FAC8BFFD4CADF12A547"/>
    <w:rsid w:val="00CC1A6A"/>
  </w:style>
  <w:style w:type="paragraph" w:customStyle="1" w:styleId="E12FF2C67DC34ED29E5655B5E3304F13">
    <w:name w:val="E12FF2C67DC34ED29E5655B5E3304F13"/>
    <w:rsid w:val="00CC1A6A"/>
  </w:style>
  <w:style w:type="paragraph" w:customStyle="1" w:styleId="8871768BCDD540A683F7ADE6D4D91752">
    <w:name w:val="8871768BCDD540A683F7ADE6D4D91752"/>
    <w:rsid w:val="00CC1A6A"/>
  </w:style>
  <w:style w:type="paragraph" w:customStyle="1" w:styleId="41CA6CEB80C2413A97495DBAB200283B">
    <w:name w:val="41CA6CEB80C2413A97495DBAB200283B"/>
    <w:rsid w:val="00CC1A6A"/>
  </w:style>
  <w:style w:type="paragraph" w:customStyle="1" w:styleId="9D91642F0C17468BBC5AE747A18AAD7A">
    <w:name w:val="9D91642F0C17468BBC5AE747A18AAD7A"/>
    <w:rsid w:val="00CC1A6A"/>
  </w:style>
  <w:style w:type="paragraph" w:customStyle="1" w:styleId="C1D28CFF3C8A408BA8A589EB4D873E1F">
    <w:name w:val="C1D28CFF3C8A408BA8A589EB4D873E1F"/>
    <w:rsid w:val="00CC1A6A"/>
  </w:style>
  <w:style w:type="paragraph" w:customStyle="1" w:styleId="F5F1920A7E26447FABB009AC0B6E2D46">
    <w:name w:val="F5F1920A7E26447FABB009AC0B6E2D46"/>
    <w:rsid w:val="00CC1A6A"/>
  </w:style>
  <w:style w:type="paragraph" w:customStyle="1" w:styleId="FF1CC160381A4343B689780952BBE715">
    <w:name w:val="FF1CC160381A4343B689780952BBE715"/>
    <w:rsid w:val="00CC1A6A"/>
  </w:style>
  <w:style w:type="paragraph" w:customStyle="1" w:styleId="C1DF06F6B1FD485B8E9F0E1F0F43DF14">
    <w:name w:val="C1DF06F6B1FD485B8E9F0E1F0F43DF14"/>
    <w:rsid w:val="00CC1A6A"/>
  </w:style>
  <w:style w:type="paragraph" w:customStyle="1" w:styleId="A0623BCCFC274C87BF9FCE985E1A2DB4">
    <w:name w:val="A0623BCCFC274C87BF9FCE985E1A2DB4"/>
    <w:rsid w:val="00CC1A6A"/>
  </w:style>
  <w:style w:type="paragraph" w:customStyle="1" w:styleId="0D3B1B4E6AE94189A2E168B814791811">
    <w:name w:val="0D3B1B4E6AE94189A2E168B814791811"/>
    <w:rsid w:val="00CC1A6A"/>
  </w:style>
  <w:style w:type="paragraph" w:customStyle="1" w:styleId="48A01003E9BE46F4A0CC2FFCD4E32692">
    <w:name w:val="48A01003E9BE46F4A0CC2FFCD4E32692"/>
    <w:rsid w:val="00CC1A6A"/>
  </w:style>
  <w:style w:type="paragraph" w:customStyle="1" w:styleId="B0B2A3A4AC2E437BA0E39A7670289E73">
    <w:name w:val="B0B2A3A4AC2E437BA0E39A7670289E73"/>
    <w:rsid w:val="00CC1A6A"/>
  </w:style>
  <w:style w:type="paragraph" w:customStyle="1" w:styleId="BC7C9D72A3D54ADC8CA4BC8C6B7DC524">
    <w:name w:val="BC7C9D72A3D54ADC8CA4BC8C6B7DC524"/>
    <w:rsid w:val="00CC1A6A"/>
  </w:style>
  <w:style w:type="paragraph" w:customStyle="1" w:styleId="96EA40FE4D024EBA88BACBC69A72F346">
    <w:name w:val="96EA40FE4D024EBA88BACBC69A72F346"/>
    <w:rsid w:val="00CC1A6A"/>
  </w:style>
  <w:style w:type="paragraph" w:customStyle="1" w:styleId="FA2052948EAF4B1292C1F44A3CCEFBE3">
    <w:name w:val="FA2052948EAF4B1292C1F44A3CCEFBE3"/>
    <w:rsid w:val="00CC1A6A"/>
  </w:style>
  <w:style w:type="paragraph" w:customStyle="1" w:styleId="924BB8FC8DDD4B239707410D2AD31F09">
    <w:name w:val="924BB8FC8DDD4B239707410D2AD31F09"/>
    <w:rsid w:val="00CC1A6A"/>
  </w:style>
  <w:style w:type="paragraph" w:customStyle="1" w:styleId="869199B8A63E49D6B9B8094E5EDE7E08">
    <w:name w:val="869199B8A63E49D6B9B8094E5EDE7E08"/>
    <w:rsid w:val="00CC1A6A"/>
  </w:style>
  <w:style w:type="paragraph" w:customStyle="1" w:styleId="E20E8E77FAD44D00A3371B5ABE719A0E">
    <w:name w:val="E20E8E77FAD44D00A3371B5ABE719A0E"/>
    <w:rsid w:val="00CC1A6A"/>
  </w:style>
  <w:style w:type="paragraph" w:customStyle="1" w:styleId="E4D9A735A25E466B8921461ABCB352BD">
    <w:name w:val="E4D9A735A25E466B8921461ABCB352BD"/>
    <w:rsid w:val="00CC1A6A"/>
  </w:style>
  <w:style w:type="paragraph" w:customStyle="1" w:styleId="7204EF6112F04A918A4F5F20A7733A93">
    <w:name w:val="7204EF6112F04A918A4F5F20A7733A93"/>
    <w:rsid w:val="00CC1A6A"/>
  </w:style>
  <w:style w:type="paragraph" w:customStyle="1" w:styleId="25AF951E86734BB98053319F5FC72405">
    <w:name w:val="25AF951E86734BB98053319F5FC72405"/>
    <w:rsid w:val="00CC1A6A"/>
  </w:style>
  <w:style w:type="paragraph" w:customStyle="1" w:styleId="FE759E9CA0644A118801056FBB23DAF7">
    <w:name w:val="FE759E9CA0644A118801056FBB23DAF7"/>
    <w:rsid w:val="00CC1A6A"/>
  </w:style>
  <w:style w:type="paragraph" w:customStyle="1" w:styleId="30AB87612B694693BC476BD0D65C28DE">
    <w:name w:val="30AB87612B694693BC476BD0D65C28DE"/>
    <w:rsid w:val="00CC1A6A"/>
  </w:style>
  <w:style w:type="paragraph" w:customStyle="1" w:styleId="523DE1549A0349819D0EDF355DF3BB21">
    <w:name w:val="523DE1549A0349819D0EDF355DF3BB21"/>
    <w:rsid w:val="00CC1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I">
  <a:themeElements>
    <a:clrScheme name="TI Colours">
      <a:dk1>
        <a:srgbClr val="000000"/>
      </a:dk1>
      <a:lt1>
        <a:srgbClr val="FFFFFF"/>
      </a:lt1>
      <a:dk2>
        <a:srgbClr val="2E2755"/>
      </a:dk2>
      <a:lt2>
        <a:srgbClr val="E7E6E6"/>
      </a:lt2>
      <a:accent1>
        <a:srgbClr val="46DCDC"/>
      </a:accent1>
      <a:accent2>
        <a:srgbClr val="BBF2F2"/>
      </a:accent2>
      <a:accent3>
        <a:srgbClr val="F596C5"/>
      </a:accent3>
      <a:accent4>
        <a:srgbClr val="CBF2F9"/>
      </a:accent4>
      <a:accent5>
        <a:srgbClr val="F5960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I" id="{80101267-20CE-524B-B065-B7A7855357E6}" vid="{B27ECFF7-BAB6-D844-BD8F-8BA374C07F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64D0EE9A33841ABAADDDC496255E3" ma:contentTypeVersion="23" ma:contentTypeDescription="Create a new document." ma:contentTypeScope="" ma:versionID="8d4a6095d98acb7048bd2a11d9e58455">
  <xsd:schema xmlns:xsd="http://www.w3.org/2001/XMLSchema" xmlns:xs="http://www.w3.org/2001/XMLSchema" xmlns:p="http://schemas.microsoft.com/office/2006/metadata/properties" xmlns:ns1="http://schemas.microsoft.com/sharepoint/v3" xmlns:ns2="b7a7b0ae-d366-4174-8f86-7e626741fcd7" xmlns:ns3="a1597107-7dfc-4cce-a4d1-d062d8ec457d" targetNamespace="http://schemas.microsoft.com/office/2006/metadata/properties" ma:root="true" ma:fieldsID="7b75be45a57907712cf16f37b61997ba" ns1:_="" ns2:_="" ns3:_="">
    <xsd:import namespace="http://schemas.microsoft.com/sharepoint/v3"/>
    <xsd:import namespace="b7a7b0ae-d366-4174-8f86-7e626741fcd7"/>
    <xsd:import namespace="a1597107-7dfc-4cce-a4d1-d062d8ec4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7b0ae-d366-4174-8f86-7e626741fc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3569e-8348-430f-853d-71034b373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97107-7dfc-4cce-a4d1-d062d8ec4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684ab83-0fbd-4c33-9727-ad2c0dd42aa6}" ma:internalName="TaxCatchAll" ma:showField="CatchAllData" ma:web="a1597107-7dfc-4cce-a4d1-d062d8ec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7a7b0ae-d366-4174-8f86-7e626741fcd7">
      <Terms xmlns="http://schemas.microsoft.com/office/infopath/2007/PartnerControls"/>
    </lcf76f155ced4ddcb4097134ff3c332f>
    <_ip_UnifiedCompliancePolicyProperties xmlns="http://schemas.microsoft.com/sharepoint/v3" xsi:nil="true"/>
    <TaxCatchAll xmlns="a1597107-7dfc-4cce-a4d1-d062d8ec45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E9CFF-78AF-47B7-9612-6D95ACC88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a7b0ae-d366-4174-8f86-7e626741fcd7"/>
    <ds:schemaRef ds:uri="a1597107-7dfc-4cce-a4d1-d062d8ec4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D9C00-0DA2-41D9-92B2-DF077C2A6106}">
  <ds:schemaRefs>
    <ds:schemaRef ds:uri="http://schemas.microsoft.com/office/2006/metadata/properties"/>
    <ds:schemaRef ds:uri="http://schemas.microsoft.com/office/infopath/2007/PartnerControls"/>
    <ds:schemaRef ds:uri="http://schemas.microsoft.com/sharepoint/v3"/>
    <ds:schemaRef ds:uri="b7a7b0ae-d366-4174-8f86-7e626741fcd7"/>
    <ds:schemaRef ds:uri="a1597107-7dfc-4cce-a4d1-d062d8ec457d"/>
  </ds:schemaRefs>
</ds:datastoreItem>
</file>

<file path=customXml/itemProps3.xml><?xml version="1.0" encoding="utf-8"?>
<ds:datastoreItem xmlns:ds="http://schemas.openxmlformats.org/officeDocument/2006/customXml" ds:itemID="{0E8E270D-DDF0-4417-83D7-D73AF954E9BE}">
  <ds:schemaRefs>
    <ds:schemaRef ds:uri="http://schemas.microsoft.com/sharepoint/v3/contenttype/forms"/>
  </ds:schemaRefs>
</ds:datastoreItem>
</file>

<file path=customXml/itemProps4.xml><?xml version="1.0" encoding="utf-8"?>
<ds:datastoreItem xmlns:ds="http://schemas.openxmlformats.org/officeDocument/2006/customXml" ds:itemID="{844F3A04-4FB3-45A7-A4C3-F45E072C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Thistle Toolkit Template TI v2 (003)</Template>
  <TotalTime>0</TotalTime>
  <Pages>13</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Reynolds</dc:creator>
  <cp:keywords/>
  <dc:description/>
  <cp:lastModifiedBy>Lisa Cross</cp:lastModifiedBy>
  <cp:revision>50</cp:revision>
  <dcterms:created xsi:type="dcterms:W3CDTF">2023-12-19T19:24:00Z</dcterms:created>
  <dcterms:modified xsi:type="dcterms:W3CDTF">2026-07-01T12:28:00Z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0x010100F0264D0EE9A33841ABAADDDC496255E3</vt:lpwstr>
  </property>
  <property fmtid="{D5CDD505-2E9C-101B-9397-08002B2CF9AE}" pid="3" name="MediaServiceImageTags">
    <vt:lpwstr/>
  </property>
</Properties>
</file>