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149D" w14:textId="77777777" w:rsidR="00D5481C" w:rsidRPr="00975836" w:rsidRDefault="008C0269" w:rsidP="00825FE2">
      <w:pPr>
        <w:pStyle w:val="TemplateHeaderReplace"/>
        <w:ind w:left="0" w:right="567"/>
        <w:rPr>
          <w:rFonts w:cs="Arial"/>
        </w:rPr>
      </w:pPr>
      <w:r w:rsidRPr="00975836">
        <w:rPr>
          <w:rFonts w:cs="Arial"/>
          <w:b w:val="0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74F24595" wp14:editId="0D646569">
            <wp:simplePos x="0" y="0"/>
            <wp:positionH relativeFrom="page">
              <wp:posOffset>0</wp:posOffset>
            </wp:positionH>
            <wp:positionV relativeFrom="page">
              <wp:posOffset>164</wp:posOffset>
            </wp:positionV>
            <wp:extent cx="7554450" cy="1795452"/>
            <wp:effectExtent l="0" t="0" r="254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450" cy="1795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E8C73" w14:textId="77777777" w:rsidR="00D5481C" w:rsidRPr="00975836" w:rsidRDefault="00D5481C" w:rsidP="00825FE2">
      <w:pPr>
        <w:pStyle w:val="TemplateHeaderReplace"/>
        <w:ind w:left="0" w:right="567"/>
        <w:rPr>
          <w:rFonts w:cs="Arial"/>
        </w:rPr>
      </w:pPr>
    </w:p>
    <w:p w14:paraId="2DAEE135" w14:textId="77777777" w:rsidR="00D5481C" w:rsidRPr="00975836" w:rsidRDefault="00D5481C" w:rsidP="00825FE2">
      <w:pPr>
        <w:pStyle w:val="TemplateHeaderReplace"/>
        <w:ind w:left="0" w:right="567"/>
        <w:rPr>
          <w:rFonts w:cs="Arial"/>
        </w:rPr>
      </w:pPr>
    </w:p>
    <w:p w14:paraId="29028865" w14:textId="77777777" w:rsidR="003B100B" w:rsidRPr="00975836" w:rsidRDefault="003B100B" w:rsidP="00825FE2">
      <w:pPr>
        <w:pStyle w:val="TemplateHeaderReplace"/>
        <w:ind w:left="0" w:right="567"/>
        <w:rPr>
          <w:rFonts w:cs="Arial"/>
        </w:rPr>
      </w:pPr>
    </w:p>
    <w:p w14:paraId="47736C3E" w14:textId="44882195" w:rsidR="00E97913" w:rsidRPr="004A19EE" w:rsidRDefault="00B164AE" w:rsidP="00E97913">
      <w:pPr>
        <w:rPr>
          <w:rFonts w:cs="Arial"/>
          <w:b/>
          <w:bCs/>
          <w:sz w:val="56"/>
          <w:szCs w:val="56"/>
        </w:rPr>
      </w:pPr>
      <w:r>
        <w:rPr>
          <w:rFonts w:cs="Arial"/>
          <w:b/>
          <w:bCs/>
          <w:sz w:val="56"/>
          <w:szCs w:val="56"/>
        </w:rPr>
        <w:t>Outsourcing Register</w:t>
      </w:r>
    </w:p>
    <w:p w14:paraId="224CC748" w14:textId="77777777" w:rsidR="00D5481C" w:rsidRPr="00975836" w:rsidRDefault="00D5481C" w:rsidP="00825FE2">
      <w:pPr>
        <w:pStyle w:val="TemplateHeaderReplace"/>
        <w:ind w:left="0" w:right="567"/>
        <w:rPr>
          <w:rFonts w:cs="Arial"/>
        </w:rPr>
      </w:pPr>
    </w:p>
    <w:tbl>
      <w:tblPr>
        <w:tblStyle w:val="TableGrid"/>
        <w:tblpPr w:leftFromText="180" w:rightFromText="180" w:vertAnchor="text" w:horzAnchor="margin" w:tblpYSpec="outsi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3"/>
      </w:tblGrid>
      <w:tr w:rsidR="003B100B" w:rsidRPr="00975836" w14:paraId="09AA6FC5" w14:textId="77777777" w:rsidTr="00975836">
        <w:tc>
          <w:tcPr>
            <w:tcW w:w="8813" w:type="dxa"/>
            <w:tcBorders>
              <w:top w:val="single" w:sz="4" w:space="0" w:color="46DCDC"/>
            </w:tcBorders>
          </w:tcPr>
          <w:p w14:paraId="7685E4E0" w14:textId="77777777" w:rsidR="003B100B" w:rsidRPr="00975836" w:rsidRDefault="003B100B" w:rsidP="00204381">
            <w:pPr>
              <w:ind w:left="-567" w:right="567"/>
              <w:rPr>
                <w:rFonts w:cs="Arial"/>
                <w:b/>
                <w:sz w:val="22"/>
              </w:rPr>
            </w:pPr>
          </w:p>
        </w:tc>
      </w:tr>
      <w:tr w:rsidR="003B100B" w:rsidRPr="00975836" w14:paraId="5F98D572" w14:textId="77777777" w:rsidTr="00204381">
        <w:tc>
          <w:tcPr>
            <w:tcW w:w="8813" w:type="dxa"/>
          </w:tcPr>
          <w:p w14:paraId="6A8E9EEC" w14:textId="2E67B538" w:rsidR="003B100B" w:rsidRPr="00975836" w:rsidRDefault="003B100B" w:rsidP="00204381">
            <w:pPr>
              <w:ind w:right="567"/>
              <w:rPr>
                <w:rFonts w:cs="Arial"/>
                <w:b/>
                <w:sz w:val="28"/>
                <w:szCs w:val="28"/>
              </w:rPr>
            </w:pPr>
            <w:r w:rsidRPr="00975836">
              <w:rPr>
                <w:rFonts w:cs="Arial"/>
                <w:b/>
                <w:sz w:val="28"/>
                <w:szCs w:val="28"/>
              </w:rPr>
              <w:t>Template Guidance Notes</w:t>
            </w:r>
            <w:r w:rsidR="000A21DD" w:rsidRPr="00975836"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14:paraId="50906C06" w14:textId="77777777" w:rsidR="00A405CE" w:rsidRPr="005A3434" w:rsidRDefault="00A405CE" w:rsidP="00A405CE">
            <w:pPr>
              <w:rPr>
                <w:rFonts w:cstheme="minorHAnsi"/>
                <w:bCs/>
                <w:sz w:val="22"/>
              </w:rPr>
            </w:pPr>
            <w:r w:rsidRPr="005A3434">
              <w:rPr>
                <w:rFonts w:cstheme="minorHAnsi"/>
                <w:bCs/>
                <w:sz w:val="22"/>
              </w:rPr>
              <w:t xml:space="preserve">Guidance notes and instructions are highlighted in </w:t>
            </w:r>
            <w:r w:rsidRPr="005A3434">
              <w:rPr>
                <w:rFonts w:cstheme="minorHAnsi"/>
                <w:bCs/>
                <w:sz w:val="22"/>
                <w:highlight w:val="yellow"/>
              </w:rPr>
              <w:t>yellow</w:t>
            </w:r>
            <w:r w:rsidRPr="005A3434">
              <w:rPr>
                <w:rFonts w:cstheme="minorHAnsi"/>
                <w:bCs/>
                <w:sz w:val="22"/>
              </w:rPr>
              <w:t>.</w:t>
            </w:r>
          </w:p>
          <w:p w14:paraId="4F8D0E27" w14:textId="77777777" w:rsidR="00A405CE" w:rsidRDefault="00A405CE" w:rsidP="00A405CE">
            <w:pPr>
              <w:rPr>
                <w:rFonts w:cstheme="minorHAnsi"/>
                <w:bCs/>
                <w:color w:val="FF0000"/>
                <w:sz w:val="22"/>
              </w:rPr>
            </w:pPr>
            <w:r w:rsidRPr="005A3434">
              <w:rPr>
                <w:rFonts w:cstheme="minorHAnsi"/>
                <w:bCs/>
                <w:color w:val="FF0000"/>
                <w:sz w:val="22"/>
              </w:rPr>
              <w:t>Red text indicates personalisation is probably required.</w:t>
            </w:r>
          </w:p>
          <w:p w14:paraId="0E43F19D" w14:textId="77777777" w:rsidR="003B100B" w:rsidRPr="00975836" w:rsidRDefault="003B100B" w:rsidP="008F6E62">
            <w:pPr>
              <w:ind w:right="567"/>
              <w:jc w:val="both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5416636" w14:textId="77777777" w:rsidR="00825FE2" w:rsidRPr="00975836" w:rsidRDefault="00825FE2" w:rsidP="00825FE2">
      <w:pPr>
        <w:pStyle w:val="TemplateHeaderReplace"/>
        <w:ind w:left="0" w:right="567"/>
        <w:rPr>
          <w:rFonts w:cs="Arial"/>
        </w:rPr>
      </w:pPr>
    </w:p>
    <w:p w14:paraId="38FAD965" w14:textId="77777777" w:rsidR="003B100B" w:rsidRPr="00975836" w:rsidRDefault="003B100B">
      <w:pPr>
        <w:spacing w:after="160" w:line="259" w:lineRule="auto"/>
        <w:rPr>
          <w:rFonts w:cs="Arial"/>
          <w:b/>
          <w:color w:val="DC2C5C"/>
          <w:sz w:val="44"/>
          <w:szCs w:val="44"/>
        </w:rPr>
      </w:pPr>
      <w:r w:rsidRPr="00975836">
        <w:rPr>
          <w:rFonts w:cs="Arial"/>
        </w:rPr>
        <w:br w:type="page"/>
      </w:r>
    </w:p>
    <w:p w14:paraId="0A72BEE0" w14:textId="77777777" w:rsidR="003B100B" w:rsidRPr="00975836" w:rsidRDefault="003B100B" w:rsidP="00636AF8">
      <w:pPr>
        <w:pStyle w:val="Heading1"/>
        <w:rPr>
          <w:rFonts w:cs="Arial"/>
        </w:rPr>
      </w:pPr>
    </w:p>
    <w:p w14:paraId="6F116047" w14:textId="77777777" w:rsidR="003B100B" w:rsidRPr="00975836" w:rsidRDefault="003B100B" w:rsidP="00636AF8">
      <w:pPr>
        <w:pStyle w:val="Heading1"/>
        <w:rPr>
          <w:rFonts w:cs="Arial"/>
        </w:rPr>
      </w:pPr>
    </w:p>
    <w:p w14:paraId="08A779E2" w14:textId="77777777" w:rsidR="003B100B" w:rsidRPr="00975836" w:rsidRDefault="003B100B" w:rsidP="00636AF8">
      <w:pPr>
        <w:pStyle w:val="Heading1"/>
        <w:rPr>
          <w:rFonts w:cs="Arial"/>
        </w:rPr>
      </w:pPr>
    </w:p>
    <w:p w14:paraId="1BFB90C5" w14:textId="77777777" w:rsidR="003B100B" w:rsidRPr="00975836" w:rsidRDefault="003B100B" w:rsidP="00636AF8">
      <w:pPr>
        <w:pStyle w:val="Heading1"/>
        <w:rPr>
          <w:rFonts w:cs="Arial"/>
        </w:rPr>
      </w:pPr>
    </w:p>
    <w:p w14:paraId="1CED9BDA" w14:textId="77777777" w:rsidR="00825FE2" w:rsidRPr="00975836" w:rsidRDefault="00E55797" w:rsidP="001628BF">
      <w:pPr>
        <w:rPr>
          <w:rFonts w:cs="Arial"/>
          <w:b/>
          <w:bCs/>
          <w:color w:val="46DCDC" w:themeColor="accent1"/>
          <w:sz w:val="44"/>
          <w:szCs w:val="44"/>
        </w:rPr>
      </w:pPr>
      <w:r w:rsidRPr="00975836">
        <w:rPr>
          <w:rFonts w:cs="Arial"/>
          <w:b/>
          <w:bCs/>
          <w:color w:val="46DCDC" w:themeColor="accent1"/>
          <w:sz w:val="44"/>
          <w:szCs w:val="44"/>
        </w:rPr>
        <w:t>Firm Name</w:t>
      </w:r>
    </w:p>
    <w:p w14:paraId="052FDADC" w14:textId="2E2323FC" w:rsidR="002F065A" w:rsidRPr="004A19EE" w:rsidRDefault="00B164AE" w:rsidP="002F065A">
      <w:pPr>
        <w:rPr>
          <w:rFonts w:cs="Arial"/>
          <w:b/>
          <w:bCs/>
          <w:sz w:val="56"/>
          <w:szCs w:val="56"/>
        </w:rPr>
      </w:pPr>
      <w:r>
        <w:rPr>
          <w:rFonts w:cs="Arial"/>
          <w:b/>
          <w:bCs/>
          <w:sz w:val="56"/>
          <w:szCs w:val="56"/>
        </w:rPr>
        <w:t>Outsourcing Register</w:t>
      </w:r>
    </w:p>
    <w:p w14:paraId="7FC11810" w14:textId="77777777" w:rsidR="00825FE2" w:rsidRPr="00975836" w:rsidRDefault="00825FE2" w:rsidP="004A19EE">
      <w:pPr>
        <w:rPr>
          <w:rFonts w:cs="Arial"/>
          <w:b/>
          <w:bCs/>
          <w:color w:val="46DCDC" w:themeColor="accent1"/>
          <w:lang w:bidi="en-US"/>
        </w:rPr>
      </w:pPr>
      <w:r w:rsidRPr="00975836">
        <w:rPr>
          <w:rFonts w:cs="Arial"/>
          <w:b/>
          <w:bCs/>
          <w:color w:val="46DCDC" w:themeColor="accent1"/>
          <w:lang w:bidi="en-US"/>
        </w:rPr>
        <w:t>Month / Year</w:t>
      </w:r>
    </w:p>
    <w:p w14:paraId="2DC523B6" w14:textId="77777777" w:rsidR="004437C4" w:rsidRPr="00975836" w:rsidRDefault="004437C4">
      <w:pPr>
        <w:rPr>
          <w:rFonts w:cs="Arial"/>
        </w:rPr>
      </w:pPr>
    </w:p>
    <w:p w14:paraId="7EF7C75E" w14:textId="77777777" w:rsidR="00825FE2" w:rsidRPr="00975836" w:rsidRDefault="00825FE2" w:rsidP="00CF59F7">
      <w:pPr>
        <w:pStyle w:val="TemplateHeader"/>
        <w:ind w:left="0" w:right="567"/>
        <w:rPr>
          <w:rFonts w:cs="Arial"/>
        </w:rPr>
      </w:pPr>
    </w:p>
    <w:p w14:paraId="0782EB9B" w14:textId="77777777" w:rsidR="00ED4D14" w:rsidRDefault="00ED4D14" w:rsidP="00ED4D14">
      <w:pPr>
        <w:pStyle w:val="TemplateHeader"/>
        <w:ind w:left="0" w:right="567"/>
        <w:rPr>
          <w:rFonts w:cs="Arial"/>
        </w:rPr>
        <w:sectPr w:rsidR="00ED4D14" w:rsidSect="00210BF2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87B423" w14:textId="0C8F50C1" w:rsidR="00BA504E" w:rsidRDefault="00BA504E">
      <w:pPr>
        <w:spacing w:after="160" w:line="259" w:lineRule="auto"/>
        <w:rPr>
          <w:rFonts w:cs="Arial"/>
          <w:b/>
          <w:color w:val="000000" w:themeColor="text1"/>
          <w:sz w:val="44"/>
          <w:szCs w:val="44"/>
        </w:rPr>
      </w:pPr>
    </w:p>
    <w:tbl>
      <w:tblPr>
        <w:tblStyle w:val="TTable1"/>
        <w:tblW w:w="5853" w:type="pct"/>
        <w:tblInd w:w="-1134" w:type="dxa"/>
        <w:tblLook w:val="0000" w:firstRow="0" w:lastRow="0" w:firstColumn="0" w:lastColumn="0" w:noHBand="0" w:noVBand="0"/>
      </w:tblPr>
      <w:tblGrid>
        <w:gridCol w:w="1117"/>
        <w:gridCol w:w="1117"/>
        <w:gridCol w:w="1347"/>
        <w:gridCol w:w="1187"/>
        <w:gridCol w:w="1236"/>
        <w:gridCol w:w="637"/>
        <w:gridCol w:w="967"/>
        <w:gridCol w:w="1277"/>
        <w:gridCol w:w="847"/>
        <w:gridCol w:w="847"/>
        <w:gridCol w:w="985"/>
        <w:gridCol w:w="1247"/>
        <w:gridCol w:w="1296"/>
        <w:gridCol w:w="1247"/>
        <w:gridCol w:w="985"/>
      </w:tblGrid>
      <w:tr w:rsidR="006339D4" w:rsidRPr="00392F27" w14:paraId="01942CF6" w14:textId="7BF60507" w:rsidTr="00012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7" w:type="dxa"/>
          </w:tcPr>
          <w:p w14:paraId="4EADED44" w14:textId="77777777" w:rsidR="006339D4" w:rsidRPr="006339D4" w:rsidRDefault="006339D4" w:rsidP="00384A39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Provider</w:t>
            </w:r>
          </w:p>
          <w:p w14:paraId="31A57CA4" w14:textId="03B1457A" w:rsidR="006339D4" w:rsidRPr="00907156" w:rsidRDefault="006339D4" w:rsidP="00CD111E">
            <w:pPr>
              <w:jc w:val="center"/>
              <w:rPr>
                <w:rFonts w:cs="Calibri"/>
                <w:b/>
                <w:bCs/>
                <w:i/>
                <w:iCs/>
                <w:szCs w:val="22"/>
              </w:rPr>
            </w:pPr>
            <w:r w:rsidRPr="00907156">
              <w:rPr>
                <w:rFonts w:cs="Calibri"/>
                <w:i/>
                <w:iCs/>
                <w:sz w:val="18"/>
                <w:szCs w:val="18"/>
                <w:lang w:val="en-US"/>
              </w:rPr>
              <w:t>Legal name of the outsourced provider</w:t>
            </w:r>
          </w:p>
        </w:tc>
        <w:tc>
          <w:tcPr>
            <w:tcW w:w="1117" w:type="dxa"/>
          </w:tcPr>
          <w:p w14:paraId="15699026" w14:textId="77777777" w:rsidR="006339D4" w:rsidRPr="006339D4" w:rsidRDefault="006339D4" w:rsidP="00CD111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Service Provided</w:t>
            </w:r>
          </w:p>
          <w:p w14:paraId="34AB6590" w14:textId="5E3DCB68" w:rsidR="006339D4" w:rsidRPr="00CD111E" w:rsidRDefault="006339D4" w:rsidP="00CD111E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907156">
              <w:rPr>
                <w:rFonts w:cs="Calibri"/>
                <w:i/>
                <w:iCs/>
                <w:sz w:val="18"/>
                <w:szCs w:val="18"/>
                <w:lang w:val="en-US"/>
              </w:rPr>
              <w:t>Brief description of the outsourced activity</w:t>
            </w:r>
          </w:p>
        </w:tc>
        <w:tc>
          <w:tcPr>
            <w:tcW w:w="1347" w:type="dxa"/>
          </w:tcPr>
          <w:p w14:paraId="32535DD6" w14:textId="77777777" w:rsidR="006339D4" w:rsidRPr="006339D4" w:rsidRDefault="006339D4" w:rsidP="00CD111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Outsourcing Arrangement</w:t>
            </w:r>
          </w:p>
          <w:p w14:paraId="2E6411D1" w14:textId="324033F5" w:rsidR="006339D4" w:rsidRPr="00CD111E" w:rsidRDefault="006339D4" w:rsidP="00CD111E"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US"/>
              </w:rPr>
              <w:t>Confirm whether the service meets the firm’s outsourcing definition</w:t>
            </w:r>
          </w:p>
        </w:tc>
        <w:tc>
          <w:tcPr>
            <w:tcW w:w="1187" w:type="dxa"/>
          </w:tcPr>
          <w:p w14:paraId="2B94D970" w14:textId="77777777" w:rsidR="006339D4" w:rsidRPr="006339D4" w:rsidRDefault="006339D4" w:rsidP="00CD111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Critical / Important Function</w:t>
            </w:r>
          </w:p>
          <w:p w14:paraId="500C43DC" w14:textId="40E5847F" w:rsidR="006339D4" w:rsidRPr="00392F27" w:rsidRDefault="0015474D" w:rsidP="00D86F5C">
            <w:pPr>
              <w:jc w:val="center"/>
              <w:rPr>
                <w:rFonts w:cs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US"/>
              </w:rPr>
              <w:t>Would provider failure material affect compliance, client outcomes or business continuity</w:t>
            </w:r>
          </w:p>
        </w:tc>
        <w:tc>
          <w:tcPr>
            <w:tcW w:w="1236" w:type="dxa"/>
          </w:tcPr>
          <w:p w14:paraId="653F9AE4" w14:textId="77777777" w:rsidR="006339D4" w:rsidRPr="00EA61F6" w:rsidRDefault="006339D4" w:rsidP="00CD111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A61F6">
              <w:rPr>
                <w:rFonts w:cs="Calibri"/>
                <w:b/>
                <w:bCs/>
                <w:sz w:val="18"/>
                <w:szCs w:val="18"/>
              </w:rPr>
              <w:t>Business Owner</w:t>
            </w:r>
          </w:p>
          <w:p w14:paraId="0AE5B4C5" w14:textId="7C74AB24" w:rsidR="006339D4" w:rsidRPr="00EA61F6" w:rsidRDefault="006339D4" w:rsidP="00CD111E">
            <w:pPr>
              <w:jc w:val="center"/>
              <w:rPr>
                <w:rFonts w:cs="Calibri"/>
                <w:i/>
                <w:iCs/>
                <w:sz w:val="18"/>
                <w:szCs w:val="18"/>
                <w:lang w:val="en-US"/>
              </w:rPr>
            </w:pPr>
            <w:r w:rsidRPr="00EA61F6">
              <w:rPr>
                <w:rFonts w:cs="Calibri"/>
                <w:i/>
                <w:iCs/>
                <w:sz w:val="18"/>
                <w:szCs w:val="18"/>
                <w:lang w:val="en-US"/>
              </w:rPr>
              <w:t>Individual responsible for day to day oversight</w:t>
            </w:r>
          </w:p>
        </w:tc>
        <w:tc>
          <w:tcPr>
            <w:tcW w:w="637" w:type="dxa"/>
          </w:tcPr>
          <w:p w14:paraId="2F5FC191" w14:textId="75B64218" w:rsidR="006339D4" w:rsidRPr="006339D4" w:rsidRDefault="006339D4" w:rsidP="00CD111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Start Date</w:t>
            </w:r>
          </w:p>
        </w:tc>
        <w:tc>
          <w:tcPr>
            <w:tcW w:w="967" w:type="dxa"/>
          </w:tcPr>
          <w:p w14:paraId="449EC541" w14:textId="4D5B19B8" w:rsidR="006339D4" w:rsidRDefault="006339D4" w:rsidP="00CD111E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Contract Renewal Date</w:t>
            </w:r>
          </w:p>
        </w:tc>
        <w:tc>
          <w:tcPr>
            <w:tcW w:w="1277" w:type="dxa"/>
          </w:tcPr>
          <w:p w14:paraId="1931D48D" w14:textId="777E5564" w:rsidR="006339D4" w:rsidRPr="006339D4" w:rsidRDefault="006339D4" w:rsidP="00CD111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Due Diligence Completed</w:t>
            </w:r>
          </w:p>
          <w:p w14:paraId="50C1D606" w14:textId="01113E0C" w:rsidR="006339D4" w:rsidRDefault="006339D4" w:rsidP="00CD111E"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US"/>
              </w:rPr>
              <w:t>Confirm initial due diligence undertaken and documented</w:t>
            </w:r>
          </w:p>
        </w:tc>
        <w:tc>
          <w:tcPr>
            <w:tcW w:w="847" w:type="dxa"/>
          </w:tcPr>
          <w:p w14:paraId="68FF7D86" w14:textId="2BBFC87C" w:rsidR="006339D4" w:rsidRPr="006339D4" w:rsidRDefault="006339D4" w:rsidP="00CD111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Last Review Date</w:t>
            </w:r>
          </w:p>
          <w:p w14:paraId="32B9DB24" w14:textId="777B15D5" w:rsidR="006339D4" w:rsidRDefault="006339D4" w:rsidP="00CD111E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847" w:type="dxa"/>
          </w:tcPr>
          <w:p w14:paraId="44EAB19D" w14:textId="259454F1" w:rsidR="006339D4" w:rsidRDefault="006339D4" w:rsidP="00CD111E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Next Review Date</w:t>
            </w:r>
          </w:p>
        </w:tc>
        <w:tc>
          <w:tcPr>
            <w:tcW w:w="985" w:type="dxa"/>
          </w:tcPr>
          <w:p w14:paraId="32791D76" w14:textId="15E9F778" w:rsidR="006339D4" w:rsidRDefault="006339D4" w:rsidP="0098210E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Data Shared?</w:t>
            </w:r>
          </w:p>
        </w:tc>
        <w:tc>
          <w:tcPr>
            <w:tcW w:w="1247" w:type="dxa"/>
          </w:tcPr>
          <w:p w14:paraId="6036C978" w14:textId="1D476D8C" w:rsidR="006339D4" w:rsidRDefault="006339D4" w:rsidP="0098210E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Personal Data Processed?</w:t>
            </w:r>
          </w:p>
        </w:tc>
        <w:tc>
          <w:tcPr>
            <w:tcW w:w="1296" w:type="dxa"/>
          </w:tcPr>
          <w:p w14:paraId="513B96EF" w14:textId="77777777" w:rsidR="006339D4" w:rsidRPr="006339D4" w:rsidRDefault="006339D4" w:rsidP="0098210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Sub Outsourcing Permitted?</w:t>
            </w:r>
          </w:p>
          <w:p w14:paraId="7D8C0C2F" w14:textId="77777777" w:rsidR="006339D4" w:rsidRPr="006161C5" w:rsidRDefault="006339D4" w:rsidP="006161C5">
            <w:pPr>
              <w:jc w:val="center"/>
              <w:rPr>
                <w:rFonts w:cs="Calibri"/>
                <w:i/>
                <w:iCs/>
                <w:sz w:val="18"/>
                <w:szCs w:val="18"/>
                <w:lang w:val="en-US"/>
              </w:rPr>
            </w:pPr>
            <w:r w:rsidRPr="006161C5">
              <w:rPr>
                <w:rFonts w:cs="Calibri"/>
                <w:i/>
                <w:iCs/>
                <w:sz w:val="18"/>
                <w:szCs w:val="18"/>
                <w:lang w:val="en-US"/>
              </w:rPr>
              <w:t>Confirm whether the provider can subcontract the service</w:t>
            </w:r>
          </w:p>
          <w:p w14:paraId="64A0C487" w14:textId="6F2984B4" w:rsidR="006339D4" w:rsidRPr="006161C5" w:rsidRDefault="006339D4" w:rsidP="0098210E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247" w:type="dxa"/>
          </w:tcPr>
          <w:p w14:paraId="2A47B59B" w14:textId="77777777" w:rsidR="006339D4" w:rsidRPr="006339D4" w:rsidRDefault="006339D4" w:rsidP="0098210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Exit Plan Required?</w:t>
            </w:r>
          </w:p>
          <w:p w14:paraId="2815CB88" w14:textId="1BE7F371" w:rsidR="006339D4" w:rsidRPr="006339D4" w:rsidRDefault="006339D4" w:rsidP="006339D4">
            <w:pPr>
              <w:jc w:val="center"/>
              <w:rPr>
                <w:rFonts w:cs="Calibri"/>
                <w:i/>
                <w:iCs/>
                <w:sz w:val="18"/>
                <w:szCs w:val="18"/>
                <w:lang w:val="en-US"/>
              </w:rPr>
            </w:pPr>
            <w:r w:rsidRPr="006339D4">
              <w:rPr>
                <w:rFonts w:cs="Calibri"/>
                <w:i/>
                <w:iCs/>
                <w:sz w:val="18"/>
                <w:szCs w:val="18"/>
                <w:lang w:val="en-US"/>
              </w:rPr>
              <w:t>Generally expected where the arrangement supports a critical or important function</w:t>
            </w:r>
          </w:p>
        </w:tc>
        <w:tc>
          <w:tcPr>
            <w:tcW w:w="985" w:type="dxa"/>
          </w:tcPr>
          <w:p w14:paraId="363A5A9C" w14:textId="77777777" w:rsidR="006339D4" w:rsidRDefault="006339D4" w:rsidP="0098210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339D4">
              <w:rPr>
                <w:rFonts w:cs="Calibri"/>
                <w:b/>
                <w:bCs/>
                <w:sz w:val="18"/>
                <w:szCs w:val="18"/>
              </w:rPr>
              <w:t>Risk Rating</w:t>
            </w:r>
          </w:p>
          <w:p w14:paraId="282BD6D1" w14:textId="21C91B8C" w:rsidR="006339D4" w:rsidRDefault="006339D4" w:rsidP="0098210E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EA61F6">
              <w:rPr>
                <w:rFonts w:cs="Calibri"/>
                <w:i/>
                <w:iCs/>
                <w:sz w:val="18"/>
                <w:szCs w:val="18"/>
                <w:lang w:val="en-US"/>
              </w:rPr>
              <w:t>Confir</w:t>
            </w:r>
            <w:r w:rsidR="00EA61F6" w:rsidRPr="00EA61F6">
              <w:rPr>
                <w:rFonts w:cs="Calibri"/>
                <w:i/>
                <w:iCs/>
                <w:sz w:val="18"/>
                <w:szCs w:val="18"/>
                <w:lang w:val="en-US"/>
              </w:rPr>
              <w:t>m low, medium, high</w:t>
            </w:r>
          </w:p>
        </w:tc>
      </w:tr>
      <w:tr w:rsidR="006339D4" w:rsidRPr="00CA6151" w14:paraId="4E949693" w14:textId="51096C69" w:rsidTr="000126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17" w:type="dxa"/>
            <w:shd w:val="clear" w:color="auto" w:fill="E7E6E6" w:themeFill="background2"/>
          </w:tcPr>
          <w:p w14:paraId="2C8D8B45" w14:textId="02B4E76C" w:rsidR="006339D4" w:rsidRPr="006531EB" w:rsidRDefault="006339D4" w:rsidP="00D86F5C">
            <w:pPr>
              <w:rPr>
                <w:rFonts w:cs="Calibri"/>
                <w:szCs w:val="22"/>
                <w:lang w:val="en-US"/>
              </w:rPr>
            </w:pPr>
          </w:p>
        </w:tc>
        <w:tc>
          <w:tcPr>
            <w:tcW w:w="1117" w:type="dxa"/>
            <w:shd w:val="clear" w:color="auto" w:fill="E7E6E6" w:themeFill="background2"/>
          </w:tcPr>
          <w:p w14:paraId="4D24AEDB" w14:textId="3B101EF9" w:rsidR="006339D4" w:rsidRPr="00422305" w:rsidRDefault="006339D4" w:rsidP="00D86F5C">
            <w:pPr>
              <w:rPr>
                <w:rFonts w:cs="Calibri"/>
                <w:color w:val="EE0000"/>
                <w:szCs w:val="22"/>
                <w:lang w:val="en-US"/>
              </w:rPr>
            </w:pPr>
          </w:p>
        </w:tc>
        <w:sdt>
          <w:sdtPr>
            <w:rPr>
              <w:rFonts w:cs="Calibri"/>
              <w:szCs w:val="22"/>
            </w:rPr>
            <w:id w:val="909275378"/>
            <w:placeholder>
              <w:docPart w:val="61FCB31E76DE48749F555949F9D9ED1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47" w:type="dxa"/>
                <w:shd w:val="clear" w:color="auto" w:fill="E7E6E6" w:themeFill="background2"/>
              </w:tcPr>
              <w:p w14:paraId="1354F645" w14:textId="1356580E" w:rsidR="006339D4" w:rsidRPr="00AD3ED9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1135950286"/>
            <w:placeholder>
              <w:docPart w:val="61FCB31E76DE48749F555949F9D9ED17"/>
            </w:placeholder>
            <w:showingPlcHdr/>
            <w:dropDownList>
              <w:listItem w:value="Choose an item."/>
              <w:listItem w:displayText="Critical" w:value="Critical"/>
              <w:listItem w:displayText="Important" w:value="Important"/>
            </w:dropDownList>
          </w:sdtPr>
          <w:sdtContent>
            <w:tc>
              <w:tcPr>
                <w:tcW w:w="1187" w:type="dxa"/>
                <w:shd w:val="clear" w:color="auto" w:fill="E7E6E6" w:themeFill="background2"/>
              </w:tcPr>
              <w:p w14:paraId="3D7863AC" w14:textId="68E5B575" w:rsidR="006339D4" w:rsidRPr="00AD3ED9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6" w:type="dxa"/>
            <w:shd w:val="clear" w:color="auto" w:fill="E7E6E6" w:themeFill="background2"/>
          </w:tcPr>
          <w:p w14:paraId="3822A4D6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637" w:type="dxa"/>
            <w:shd w:val="clear" w:color="auto" w:fill="E7E6E6" w:themeFill="background2"/>
          </w:tcPr>
          <w:p w14:paraId="14BA10C0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967" w:type="dxa"/>
            <w:shd w:val="clear" w:color="auto" w:fill="E7E6E6" w:themeFill="background2"/>
          </w:tcPr>
          <w:p w14:paraId="65E49F60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1941910277"/>
            <w:placeholder>
              <w:docPart w:val="D18EBFB94E7D42128CB2D6C51CEFF32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77" w:type="dxa"/>
                <w:shd w:val="clear" w:color="auto" w:fill="E7E6E6" w:themeFill="background2"/>
              </w:tcPr>
              <w:p w14:paraId="4B7B59B7" w14:textId="0322B774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47" w:type="dxa"/>
            <w:shd w:val="clear" w:color="auto" w:fill="E7E6E6" w:themeFill="background2"/>
          </w:tcPr>
          <w:p w14:paraId="12112A27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847" w:type="dxa"/>
            <w:shd w:val="clear" w:color="auto" w:fill="E7E6E6" w:themeFill="background2"/>
          </w:tcPr>
          <w:p w14:paraId="4439E619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736158028"/>
            <w:placeholder>
              <w:docPart w:val="83F1199C5D0C42F39B8C33ADDC35589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5" w:type="dxa"/>
                <w:shd w:val="clear" w:color="auto" w:fill="E7E6E6" w:themeFill="background2"/>
              </w:tcPr>
              <w:p w14:paraId="48B7202F" w14:textId="14A18942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101882028"/>
            <w:placeholder>
              <w:docPart w:val="D459B7D8457F404F80E885016CE9F4F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  <w:shd w:val="clear" w:color="auto" w:fill="E7E6E6" w:themeFill="background2"/>
              </w:tcPr>
              <w:p w14:paraId="639310FC" w14:textId="34141BA1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924184392"/>
            <w:placeholder>
              <w:docPart w:val="C4E1EE1C9E6A4DCE8B6B0DE28662372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96" w:type="dxa"/>
                <w:shd w:val="clear" w:color="auto" w:fill="E7E6E6" w:themeFill="background2"/>
              </w:tcPr>
              <w:p w14:paraId="7E0139AC" w14:textId="5EDD4DB8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1357467485"/>
            <w:placeholder>
              <w:docPart w:val="0EF3F739621746469AC7EDBE0162EE7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  <w:shd w:val="clear" w:color="auto" w:fill="E7E6E6" w:themeFill="background2"/>
              </w:tcPr>
              <w:p w14:paraId="63CAED80" w14:textId="749DD1CD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207022878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Content>
            <w:tc>
              <w:tcPr>
                <w:tcW w:w="985" w:type="dxa"/>
                <w:shd w:val="clear" w:color="auto" w:fill="E7E6E6" w:themeFill="background2"/>
              </w:tcPr>
              <w:p w14:paraId="7190D74D" w14:textId="11D79C41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339D4" w:rsidRPr="00CA6151" w14:paraId="1A1FD0E3" w14:textId="7EEF53C9" w:rsidTr="00012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7" w:type="dxa"/>
          </w:tcPr>
          <w:p w14:paraId="6B61DBD0" w14:textId="4217DDA7" w:rsidR="006339D4" w:rsidRPr="00AD3ED9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1117" w:type="dxa"/>
          </w:tcPr>
          <w:p w14:paraId="243AA7A9" w14:textId="44386217" w:rsidR="006339D4" w:rsidRPr="00AD3ED9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1371537757"/>
            <w:placeholder>
              <w:docPart w:val="3D0FA6EB5C884720BF3E64E5DFF8BF6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47" w:type="dxa"/>
              </w:tcPr>
              <w:p w14:paraId="793ECF64" w14:textId="29A0CD71" w:rsidR="006339D4" w:rsidRPr="00AD3ED9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337591922"/>
            <w:placeholder>
              <w:docPart w:val="89EC8FAC484944AC8044D89A5EED7F72"/>
            </w:placeholder>
            <w:showingPlcHdr/>
            <w:dropDownList>
              <w:listItem w:value="Choose an item."/>
              <w:listItem w:displayText="Critical" w:value="Critical"/>
              <w:listItem w:displayText="Important" w:value="Important"/>
            </w:dropDownList>
          </w:sdtPr>
          <w:sdtContent>
            <w:tc>
              <w:tcPr>
                <w:tcW w:w="1187" w:type="dxa"/>
              </w:tcPr>
              <w:p w14:paraId="79A716BA" w14:textId="759249FE" w:rsidR="006339D4" w:rsidRPr="00AD3ED9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6" w:type="dxa"/>
          </w:tcPr>
          <w:p w14:paraId="4CADD13C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637" w:type="dxa"/>
          </w:tcPr>
          <w:p w14:paraId="2F36C1D4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967" w:type="dxa"/>
          </w:tcPr>
          <w:p w14:paraId="5114A9D1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81722311"/>
            <w:placeholder>
              <w:docPart w:val="3957D8346BA94C459CE398CE4489FCB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77" w:type="dxa"/>
              </w:tcPr>
              <w:p w14:paraId="06206BBF" w14:textId="0C05AEEE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47" w:type="dxa"/>
          </w:tcPr>
          <w:p w14:paraId="20CFE087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847" w:type="dxa"/>
          </w:tcPr>
          <w:p w14:paraId="41EFC681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860552593"/>
            <w:placeholder>
              <w:docPart w:val="FD63AD417A2C4705B0FFCE960637158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5" w:type="dxa"/>
              </w:tcPr>
              <w:p w14:paraId="6E92021A" w14:textId="2A8B57A6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1178698374"/>
            <w:placeholder>
              <w:docPart w:val="559629552BB24B9AAF99C01E5ABA6F0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</w:tcPr>
              <w:p w14:paraId="1519F359" w14:textId="58C90F42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2022659627"/>
            <w:placeholder>
              <w:docPart w:val="15B6A359BE7246A799ADA99BC65D062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96" w:type="dxa"/>
              </w:tcPr>
              <w:p w14:paraId="19047113" w14:textId="0A75CC82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641965383"/>
            <w:placeholder>
              <w:docPart w:val="04C923597A7040BCB055BD50CB32F67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</w:tcPr>
              <w:p w14:paraId="3A9E131D" w14:textId="5A37C2E5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709024325"/>
            <w:placeholder>
              <w:docPart w:val="110D6C6BFA8E4958A162D7602939BF2A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Content>
            <w:tc>
              <w:tcPr>
                <w:tcW w:w="985" w:type="dxa"/>
              </w:tcPr>
              <w:p w14:paraId="3E6E4686" w14:textId="5AEC6CC8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339D4" w:rsidRPr="00CA6151" w14:paraId="557E2398" w14:textId="3DA3CD6A" w:rsidTr="000126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17" w:type="dxa"/>
            <w:shd w:val="clear" w:color="auto" w:fill="E7E6E6" w:themeFill="background2"/>
          </w:tcPr>
          <w:p w14:paraId="35615E1E" w14:textId="4F15739A" w:rsidR="006339D4" w:rsidRPr="00AD3ED9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1117" w:type="dxa"/>
            <w:shd w:val="clear" w:color="auto" w:fill="E7E6E6" w:themeFill="background2"/>
          </w:tcPr>
          <w:p w14:paraId="73648122" w14:textId="67B61376" w:rsidR="006339D4" w:rsidRPr="00AD3ED9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1508633098"/>
            <w:placeholder>
              <w:docPart w:val="5A7AB03327E84273A7D22B4E3AC0A17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47" w:type="dxa"/>
                <w:shd w:val="clear" w:color="auto" w:fill="E7E6E6" w:themeFill="background2"/>
              </w:tcPr>
              <w:p w14:paraId="71BAE631" w14:textId="30B90669" w:rsidR="006339D4" w:rsidRPr="00AD3ED9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294489618"/>
            <w:placeholder>
              <w:docPart w:val="68416F8E0EE24A0796DEF7D83ACFBB45"/>
            </w:placeholder>
            <w:showingPlcHdr/>
            <w:dropDownList>
              <w:listItem w:value="Choose an item."/>
              <w:listItem w:displayText="Critical" w:value="Critical"/>
              <w:listItem w:displayText="Important" w:value="Important"/>
            </w:dropDownList>
          </w:sdtPr>
          <w:sdtContent>
            <w:tc>
              <w:tcPr>
                <w:tcW w:w="1187" w:type="dxa"/>
                <w:shd w:val="clear" w:color="auto" w:fill="E7E6E6" w:themeFill="background2"/>
              </w:tcPr>
              <w:p w14:paraId="2A1DD4EC" w14:textId="55059517" w:rsidR="006339D4" w:rsidRPr="00AD3ED9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6" w:type="dxa"/>
            <w:shd w:val="clear" w:color="auto" w:fill="E7E6E6" w:themeFill="background2"/>
          </w:tcPr>
          <w:p w14:paraId="32927F02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637" w:type="dxa"/>
            <w:shd w:val="clear" w:color="auto" w:fill="E7E6E6" w:themeFill="background2"/>
          </w:tcPr>
          <w:p w14:paraId="6EE0BD29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967" w:type="dxa"/>
            <w:shd w:val="clear" w:color="auto" w:fill="E7E6E6" w:themeFill="background2"/>
          </w:tcPr>
          <w:p w14:paraId="1F1C4D62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1292939569"/>
            <w:placeholder>
              <w:docPart w:val="B1832F86411443549BB1789CACDB96B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77" w:type="dxa"/>
                <w:shd w:val="clear" w:color="auto" w:fill="E7E6E6" w:themeFill="background2"/>
              </w:tcPr>
              <w:p w14:paraId="768CF122" w14:textId="71031A7E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47" w:type="dxa"/>
            <w:shd w:val="clear" w:color="auto" w:fill="E7E6E6" w:themeFill="background2"/>
          </w:tcPr>
          <w:p w14:paraId="6F14A5B5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847" w:type="dxa"/>
            <w:shd w:val="clear" w:color="auto" w:fill="E7E6E6" w:themeFill="background2"/>
          </w:tcPr>
          <w:p w14:paraId="6102D132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1069625611"/>
            <w:placeholder>
              <w:docPart w:val="0C00D3B91C39488CBA5D1B74A285FE9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5" w:type="dxa"/>
                <w:shd w:val="clear" w:color="auto" w:fill="E7E6E6" w:themeFill="background2"/>
              </w:tcPr>
              <w:p w14:paraId="2F611948" w14:textId="235F9BED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1535725469"/>
            <w:placeholder>
              <w:docPart w:val="26E0DD8C43E84139B4B23945B1BD204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  <w:shd w:val="clear" w:color="auto" w:fill="E7E6E6" w:themeFill="background2"/>
              </w:tcPr>
              <w:p w14:paraId="51ADFB88" w14:textId="448B012D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1217553274"/>
            <w:placeholder>
              <w:docPart w:val="E89657B617454FDC806A5A75872D669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96" w:type="dxa"/>
                <w:shd w:val="clear" w:color="auto" w:fill="E7E6E6" w:themeFill="background2"/>
              </w:tcPr>
              <w:p w14:paraId="4164FCD6" w14:textId="53C441A4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1121185702"/>
            <w:placeholder>
              <w:docPart w:val="711F567AFF50443BBE67B23AB5DB1B4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  <w:shd w:val="clear" w:color="auto" w:fill="E7E6E6" w:themeFill="background2"/>
              </w:tcPr>
              <w:p w14:paraId="5D0C9EDC" w14:textId="0D2B357B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1708324555"/>
            <w:placeholder>
              <w:docPart w:val="0BFBAE717C1F46D38D9CC7BB1AB357C1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Content>
            <w:tc>
              <w:tcPr>
                <w:tcW w:w="985" w:type="dxa"/>
                <w:shd w:val="clear" w:color="auto" w:fill="E7E6E6" w:themeFill="background2"/>
              </w:tcPr>
              <w:p w14:paraId="500C3FFC" w14:textId="43866F2A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339D4" w:rsidRPr="00CA6151" w14:paraId="643C2901" w14:textId="68C74B21" w:rsidTr="00012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7" w:type="dxa"/>
          </w:tcPr>
          <w:p w14:paraId="137E04B3" w14:textId="729213A7" w:rsidR="006339D4" w:rsidRPr="00AD3ED9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1117" w:type="dxa"/>
          </w:tcPr>
          <w:p w14:paraId="6487127A" w14:textId="5A8D1CAE" w:rsidR="006339D4" w:rsidRPr="00AD3ED9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1680157092"/>
            <w:placeholder>
              <w:docPart w:val="24136823FA6848FDB256C2D78A22073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47" w:type="dxa"/>
              </w:tcPr>
              <w:p w14:paraId="2CDCCF27" w14:textId="455FDC77" w:rsidR="006339D4" w:rsidRPr="00AD3ED9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18220297"/>
            <w:placeholder>
              <w:docPart w:val="88B3406B4A80477FAD8D51277FBEE097"/>
            </w:placeholder>
            <w:showingPlcHdr/>
            <w:dropDownList>
              <w:listItem w:value="Choose an item."/>
              <w:listItem w:displayText="Critical" w:value="Critical"/>
              <w:listItem w:displayText="Important" w:value="Important"/>
            </w:dropDownList>
          </w:sdtPr>
          <w:sdtContent>
            <w:tc>
              <w:tcPr>
                <w:tcW w:w="1187" w:type="dxa"/>
              </w:tcPr>
              <w:p w14:paraId="2E03D62C" w14:textId="39594787" w:rsidR="006339D4" w:rsidRPr="00AD3ED9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6" w:type="dxa"/>
          </w:tcPr>
          <w:p w14:paraId="1C0B1150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637" w:type="dxa"/>
          </w:tcPr>
          <w:p w14:paraId="2DB8F35D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967" w:type="dxa"/>
          </w:tcPr>
          <w:p w14:paraId="1480BB89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1650817781"/>
            <w:placeholder>
              <w:docPart w:val="6482AABA9F924275A612AE1BE234FEC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77" w:type="dxa"/>
              </w:tcPr>
              <w:p w14:paraId="5640A729" w14:textId="4E6F0788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47" w:type="dxa"/>
          </w:tcPr>
          <w:p w14:paraId="40CB75D1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847" w:type="dxa"/>
          </w:tcPr>
          <w:p w14:paraId="09F7B5AC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243990483"/>
            <w:placeholder>
              <w:docPart w:val="B4B011568E4E4A1E8EA07E3553645E6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5" w:type="dxa"/>
              </w:tcPr>
              <w:p w14:paraId="18E66D02" w14:textId="15450701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1401177265"/>
            <w:placeholder>
              <w:docPart w:val="B3E36FAB251844A293E9CAB50DACCD5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</w:tcPr>
              <w:p w14:paraId="35CA3EC7" w14:textId="75A0401C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274876412"/>
            <w:placeholder>
              <w:docPart w:val="F52BA6842DAA453CA9A7C503BE1AD36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96" w:type="dxa"/>
              </w:tcPr>
              <w:p w14:paraId="504B2471" w14:textId="6723262A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1168914937"/>
            <w:placeholder>
              <w:docPart w:val="5F8C17AB9E3A4749B87272E6D19A102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</w:tcPr>
              <w:p w14:paraId="15564AE4" w14:textId="2D0C2F00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1501491256"/>
            <w:placeholder>
              <w:docPart w:val="F03305B6F5434FEC9FA47602BAF09B4A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Content>
            <w:tc>
              <w:tcPr>
                <w:tcW w:w="985" w:type="dxa"/>
              </w:tcPr>
              <w:p w14:paraId="409A2D38" w14:textId="61E1E6DA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26D1" w:rsidRPr="00CA6151" w14:paraId="40C0530D" w14:textId="77777777" w:rsidTr="000126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17" w:type="dxa"/>
          </w:tcPr>
          <w:p w14:paraId="780EB77F" w14:textId="77777777" w:rsidR="000126D1" w:rsidRPr="00AD3ED9" w:rsidRDefault="000126D1" w:rsidP="000126D1">
            <w:pPr>
              <w:rPr>
                <w:rFonts w:cs="Calibri"/>
                <w:szCs w:val="22"/>
              </w:rPr>
            </w:pPr>
          </w:p>
        </w:tc>
        <w:tc>
          <w:tcPr>
            <w:tcW w:w="1117" w:type="dxa"/>
          </w:tcPr>
          <w:p w14:paraId="67A27879" w14:textId="77777777" w:rsidR="000126D1" w:rsidRPr="00AD3ED9" w:rsidRDefault="000126D1" w:rsidP="000126D1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967586769"/>
            <w:placeholder>
              <w:docPart w:val="E77429B11650421BB24B96D2CBD813B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47" w:type="dxa"/>
              </w:tcPr>
              <w:p w14:paraId="5EF4A52E" w14:textId="1E8D4286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1759052034"/>
            <w:placeholder>
              <w:docPart w:val="7DBA78C492924C8191965BC619353561"/>
            </w:placeholder>
            <w:showingPlcHdr/>
            <w:dropDownList>
              <w:listItem w:value="Choose an item."/>
              <w:listItem w:displayText="Critical" w:value="Critical"/>
              <w:listItem w:displayText="Important" w:value="Important"/>
            </w:dropDownList>
          </w:sdtPr>
          <w:sdtContent>
            <w:tc>
              <w:tcPr>
                <w:tcW w:w="1187" w:type="dxa"/>
              </w:tcPr>
              <w:p w14:paraId="6A71ACC6" w14:textId="0D40DB26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6" w:type="dxa"/>
          </w:tcPr>
          <w:p w14:paraId="25FE2AAE" w14:textId="77777777" w:rsidR="000126D1" w:rsidRDefault="000126D1" w:rsidP="000126D1">
            <w:pPr>
              <w:rPr>
                <w:rFonts w:cs="Calibri"/>
                <w:szCs w:val="22"/>
              </w:rPr>
            </w:pPr>
          </w:p>
        </w:tc>
        <w:tc>
          <w:tcPr>
            <w:tcW w:w="637" w:type="dxa"/>
          </w:tcPr>
          <w:p w14:paraId="22B82DA1" w14:textId="77777777" w:rsidR="000126D1" w:rsidRDefault="000126D1" w:rsidP="000126D1">
            <w:pPr>
              <w:rPr>
                <w:rFonts w:cs="Calibri"/>
                <w:szCs w:val="22"/>
              </w:rPr>
            </w:pPr>
          </w:p>
        </w:tc>
        <w:tc>
          <w:tcPr>
            <w:tcW w:w="967" w:type="dxa"/>
          </w:tcPr>
          <w:p w14:paraId="0EBB39DB" w14:textId="77777777" w:rsidR="000126D1" w:rsidRDefault="000126D1" w:rsidP="000126D1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1279709759"/>
            <w:placeholder>
              <w:docPart w:val="F021F845555A4EA9A50D4B3F7365D2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77" w:type="dxa"/>
              </w:tcPr>
              <w:p w14:paraId="3FA73B29" w14:textId="2C1F26FF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47" w:type="dxa"/>
          </w:tcPr>
          <w:p w14:paraId="0D955B01" w14:textId="77777777" w:rsidR="000126D1" w:rsidRDefault="000126D1" w:rsidP="000126D1">
            <w:pPr>
              <w:rPr>
                <w:rFonts w:cs="Calibri"/>
                <w:szCs w:val="22"/>
              </w:rPr>
            </w:pPr>
          </w:p>
        </w:tc>
        <w:tc>
          <w:tcPr>
            <w:tcW w:w="847" w:type="dxa"/>
          </w:tcPr>
          <w:p w14:paraId="35D0F74D" w14:textId="77777777" w:rsidR="000126D1" w:rsidRDefault="000126D1" w:rsidP="000126D1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2046973659"/>
            <w:placeholder>
              <w:docPart w:val="3AA0D059E67246E4B58B9E4425F2B7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5" w:type="dxa"/>
              </w:tcPr>
              <w:p w14:paraId="2CAC18D2" w14:textId="2313274F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1390069084"/>
            <w:placeholder>
              <w:docPart w:val="D87C30A7C28A434D8ADDB4D24B31D47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</w:tcPr>
              <w:p w14:paraId="6140ED94" w14:textId="6A3A03E8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1009060677"/>
            <w:placeholder>
              <w:docPart w:val="78226A0D9ACD46DAA8CEE203D85923F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96" w:type="dxa"/>
              </w:tcPr>
              <w:p w14:paraId="12E736F0" w14:textId="04BFCEAE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543794107"/>
            <w:placeholder>
              <w:docPart w:val="07991556F790492683470F8B4B149E8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</w:tcPr>
              <w:p w14:paraId="4B334571" w14:textId="3083B2CC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1536498640"/>
            <w:placeholder>
              <w:docPart w:val="26019E94B1F64EEB9901626B9A1232EC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Content>
            <w:tc>
              <w:tcPr>
                <w:tcW w:w="985" w:type="dxa"/>
              </w:tcPr>
              <w:p w14:paraId="08FBD8FF" w14:textId="7D50CE4C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26D1" w:rsidRPr="00CA6151" w14:paraId="20145CEF" w14:textId="77777777" w:rsidTr="00012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7" w:type="dxa"/>
          </w:tcPr>
          <w:p w14:paraId="7A71CB7F" w14:textId="77777777" w:rsidR="000126D1" w:rsidRPr="00AD3ED9" w:rsidRDefault="000126D1" w:rsidP="000126D1">
            <w:pPr>
              <w:rPr>
                <w:rFonts w:cs="Calibri"/>
                <w:szCs w:val="22"/>
              </w:rPr>
            </w:pPr>
          </w:p>
        </w:tc>
        <w:tc>
          <w:tcPr>
            <w:tcW w:w="1117" w:type="dxa"/>
          </w:tcPr>
          <w:p w14:paraId="7A98C803" w14:textId="77777777" w:rsidR="000126D1" w:rsidRPr="00AD3ED9" w:rsidRDefault="000126D1" w:rsidP="000126D1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1326966222"/>
            <w:placeholder>
              <w:docPart w:val="24940F61F4E44E91B92E84EFAC2515E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47" w:type="dxa"/>
              </w:tcPr>
              <w:p w14:paraId="523E051D" w14:textId="3A283DB2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893087717"/>
            <w:placeholder>
              <w:docPart w:val="B4AFBA3AEB6043AF9FFA57EB7F55B3DE"/>
            </w:placeholder>
            <w:showingPlcHdr/>
            <w:dropDownList>
              <w:listItem w:value="Choose an item."/>
              <w:listItem w:displayText="Critical" w:value="Critical"/>
              <w:listItem w:displayText="Important" w:value="Important"/>
            </w:dropDownList>
          </w:sdtPr>
          <w:sdtContent>
            <w:tc>
              <w:tcPr>
                <w:tcW w:w="1187" w:type="dxa"/>
              </w:tcPr>
              <w:p w14:paraId="30570446" w14:textId="02078B25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6" w:type="dxa"/>
          </w:tcPr>
          <w:p w14:paraId="154BC9FF" w14:textId="77777777" w:rsidR="000126D1" w:rsidRDefault="000126D1" w:rsidP="000126D1">
            <w:pPr>
              <w:rPr>
                <w:rFonts w:cs="Calibri"/>
                <w:szCs w:val="22"/>
              </w:rPr>
            </w:pPr>
          </w:p>
        </w:tc>
        <w:tc>
          <w:tcPr>
            <w:tcW w:w="637" w:type="dxa"/>
          </w:tcPr>
          <w:p w14:paraId="179109F1" w14:textId="77777777" w:rsidR="000126D1" w:rsidRDefault="000126D1" w:rsidP="000126D1">
            <w:pPr>
              <w:rPr>
                <w:rFonts w:cs="Calibri"/>
                <w:szCs w:val="22"/>
              </w:rPr>
            </w:pPr>
          </w:p>
        </w:tc>
        <w:tc>
          <w:tcPr>
            <w:tcW w:w="967" w:type="dxa"/>
          </w:tcPr>
          <w:p w14:paraId="32370EE9" w14:textId="77777777" w:rsidR="000126D1" w:rsidRDefault="000126D1" w:rsidP="000126D1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131144151"/>
            <w:placeholder>
              <w:docPart w:val="2456DF5329D54D759769CD3BB904E33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77" w:type="dxa"/>
              </w:tcPr>
              <w:p w14:paraId="0543C881" w14:textId="6A3C7224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47" w:type="dxa"/>
          </w:tcPr>
          <w:p w14:paraId="146FB7C3" w14:textId="77777777" w:rsidR="000126D1" w:rsidRDefault="000126D1" w:rsidP="000126D1">
            <w:pPr>
              <w:rPr>
                <w:rFonts w:cs="Calibri"/>
                <w:szCs w:val="22"/>
              </w:rPr>
            </w:pPr>
          </w:p>
        </w:tc>
        <w:tc>
          <w:tcPr>
            <w:tcW w:w="847" w:type="dxa"/>
          </w:tcPr>
          <w:p w14:paraId="1CE95E7A" w14:textId="77777777" w:rsidR="000126D1" w:rsidRDefault="000126D1" w:rsidP="000126D1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1823501057"/>
            <w:placeholder>
              <w:docPart w:val="DE140D2223E349A2814604B981F327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5" w:type="dxa"/>
              </w:tcPr>
              <w:p w14:paraId="3FDA2F5C" w14:textId="62A60DF9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1415897379"/>
            <w:placeholder>
              <w:docPart w:val="04B82BBCBEE64C3C8FD71EF1C1D9933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</w:tcPr>
              <w:p w14:paraId="3057A960" w14:textId="36D381D5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1733507086"/>
            <w:placeholder>
              <w:docPart w:val="548757D5E2694F4CBB5CCBA40B8255F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96" w:type="dxa"/>
              </w:tcPr>
              <w:p w14:paraId="2E099042" w14:textId="40144F8D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1014530639"/>
            <w:placeholder>
              <w:docPart w:val="26E82E4AAEEC48D3B47F683C0092AF1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</w:tcPr>
              <w:p w14:paraId="3FEFF949" w14:textId="662CD388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1444266907"/>
            <w:placeholder>
              <w:docPart w:val="E1D9109E1D5F4C62820BC96D87CC5EB3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Content>
            <w:tc>
              <w:tcPr>
                <w:tcW w:w="985" w:type="dxa"/>
              </w:tcPr>
              <w:p w14:paraId="743B4008" w14:textId="580B75BC" w:rsidR="000126D1" w:rsidRDefault="000126D1" w:rsidP="000126D1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339D4" w:rsidRPr="00CA6151" w14:paraId="5D3B59E2" w14:textId="3834DED0" w:rsidTr="000126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17" w:type="dxa"/>
            <w:shd w:val="clear" w:color="auto" w:fill="E7E6E6" w:themeFill="background2"/>
          </w:tcPr>
          <w:p w14:paraId="0E5D755D" w14:textId="511F3E86" w:rsidR="006339D4" w:rsidRPr="00AD3ED9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1117" w:type="dxa"/>
            <w:shd w:val="clear" w:color="auto" w:fill="E7E6E6" w:themeFill="background2"/>
          </w:tcPr>
          <w:p w14:paraId="326C18CC" w14:textId="0AE01200" w:rsidR="006339D4" w:rsidRPr="00AD3ED9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1799641898"/>
            <w:placeholder>
              <w:docPart w:val="688282D3D38D45748EAC8F51EAA3E9E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47" w:type="dxa"/>
                <w:shd w:val="clear" w:color="auto" w:fill="E7E6E6" w:themeFill="background2"/>
              </w:tcPr>
              <w:p w14:paraId="780023CC" w14:textId="2B79BB31" w:rsidR="006339D4" w:rsidRPr="00AD3ED9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227691623"/>
            <w:placeholder>
              <w:docPart w:val="DAA5C8FDCCFE4F0F9FCF1D82FFC96A4E"/>
            </w:placeholder>
            <w:showingPlcHdr/>
            <w:dropDownList>
              <w:listItem w:value="Choose an item."/>
              <w:listItem w:displayText="Critical" w:value="Critical"/>
              <w:listItem w:displayText="Important" w:value="Important"/>
            </w:dropDownList>
          </w:sdtPr>
          <w:sdtContent>
            <w:tc>
              <w:tcPr>
                <w:tcW w:w="1187" w:type="dxa"/>
                <w:shd w:val="clear" w:color="auto" w:fill="E7E6E6" w:themeFill="background2"/>
              </w:tcPr>
              <w:p w14:paraId="386A3335" w14:textId="301F7903" w:rsidR="006339D4" w:rsidRPr="00AD3ED9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6" w:type="dxa"/>
            <w:shd w:val="clear" w:color="auto" w:fill="E7E6E6" w:themeFill="background2"/>
          </w:tcPr>
          <w:p w14:paraId="72EB4350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637" w:type="dxa"/>
            <w:shd w:val="clear" w:color="auto" w:fill="E7E6E6" w:themeFill="background2"/>
          </w:tcPr>
          <w:p w14:paraId="1791C826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967" w:type="dxa"/>
            <w:shd w:val="clear" w:color="auto" w:fill="E7E6E6" w:themeFill="background2"/>
          </w:tcPr>
          <w:p w14:paraId="48C1335D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1562703883"/>
            <w:placeholder>
              <w:docPart w:val="F0A1A510F2CD4B4ABF0CFD6A6CBBC3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77" w:type="dxa"/>
                <w:shd w:val="clear" w:color="auto" w:fill="E7E6E6" w:themeFill="background2"/>
              </w:tcPr>
              <w:p w14:paraId="15AD47E8" w14:textId="59DE85D5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47" w:type="dxa"/>
            <w:shd w:val="clear" w:color="auto" w:fill="E7E6E6" w:themeFill="background2"/>
          </w:tcPr>
          <w:p w14:paraId="5BF55084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tc>
          <w:tcPr>
            <w:tcW w:w="847" w:type="dxa"/>
            <w:shd w:val="clear" w:color="auto" w:fill="E7E6E6" w:themeFill="background2"/>
          </w:tcPr>
          <w:p w14:paraId="0A46E411" w14:textId="77777777" w:rsidR="006339D4" w:rsidRDefault="006339D4" w:rsidP="00D86F5C">
            <w:pPr>
              <w:rPr>
                <w:rFonts w:cs="Calibri"/>
                <w:szCs w:val="22"/>
              </w:rPr>
            </w:pPr>
          </w:p>
        </w:tc>
        <w:sdt>
          <w:sdtPr>
            <w:rPr>
              <w:rFonts w:cs="Calibri"/>
              <w:szCs w:val="22"/>
            </w:rPr>
            <w:id w:val="-1223287405"/>
            <w:placeholder>
              <w:docPart w:val="2C3135C3A34E4E798A9F70C72F5B661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5" w:type="dxa"/>
                <w:shd w:val="clear" w:color="auto" w:fill="E7E6E6" w:themeFill="background2"/>
              </w:tcPr>
              <w:p w14:paraId="5EABBA13" w14:textId="444B66AF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1562211559"/>
            <w:placeholder>
              <w:docPart w:val="23954C5374664C09B0EFB0DD7AC924B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  <w:shd w:val="clear" w:color="auto" w:fill="E7E6E6" w:themeFill="background2"/>
              </w:tcPr>
              <w:p w14:paraId="3BB5676D" w14:textId="5007AF62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2014183655"/>
            <w:placeholder>
              <w:docPart w:val="783EF809B29F49A382B4BB8793D68F1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96" w:type="dxa"/>
                <w:shd w:val="clear" w:color="auto" w:fill="E7E6E6" w:themeFill="background2"/>
              </w:tcPr>
              <w:p w14:paraId="356FF46C" w14:textId="74C323FB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921609311"/>
            <w:placeholder>
              <w:docPart w:val="72CE0A2469B6461F8B17019A66D579A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247" w:type="dxa"/>
                <w:shd w:val="clear" w:color="auto" w:fill="E7E6E6" w:themeFill="background2"/>
              </w:tcPr>
              <w:p w14:paraId="2AA5BAF3" w14:textId="1D9B59AF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Calibri"/>
              <w:szCs w:val="22"/>
            </w:rPr>
            <w:id w:val="-543751474"/>
            <w:placeholder>
              <w:docPart w:val="2F9313CC141947D1A5B043A8DB5F0427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Content>
            <w:tc>
              <w:tcPr>
                <w:tcW w:w="985" w:type="dxa"/>
                <w:shd w:val="clear" w:color="auto" w:fill="E7E6E6" w:themeFill="background2"/>
              </w:tcPr>
              <w:p w14:paraId="5F549825" w14:textId="78579CE2" w:rsidR="006339D4" w:rsidRDefault="006339D4" w:rsidP="00D86F5C">
                <w:pPr>
                  <w:rPr>
                    <w:rFonts w:cs="Calibri"/>
                    <w:szCs w:val="22"/>
                  </w:rPr>
                </w:pPr>
                <w:r w:rsidRPr="007046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B31C8F9" w14:textId="77777777" w:rsidR="00210BF2" w:rsidRDefault="00210BF2" w:rsidP="000126D1"/>
    <w:sectPr w:rsidR="00210BF2" w:rsidSect="00ED4D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AB01" w14:textId="77777777" w:rsidR="00B94366" w:rsidRDefault="00B94366" w:rsidP="00C1131A">
      <w:r>
        <w:separator/>
      </w:r>
    </w:p>
  </w:endnote>
  <w:endnote w:type="continuationSeparator" w:id="0">
    <w:p w14:paraId="1CE33492" w14:textId="77777777" w:rsidR="00B94366" w:rsidRDefault="00B94366" w:rsidP="00C1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ckwell Light">
    <w:altName w:val="Rockwell Light"/>
    <w:charset w:val="00"/>
    <w:family w:val="roman"/>
    <w:pitch w:val="variable"/>
    <w:sig w:usb0="80000287" w:usb1="00000000" w:usb2="00000000" w:usb3="00000000" w:csb0="0000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3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78"/>
      <w:gridCol w:w="5053"/>
    </w:tblGrid>
    <w:tr w:rsidR="005635BF" w:rsidRPr="009A3BCA" w14:paraId="630C6089" w14:textId="77777777" w:rsidTr="001628BF">
      <w:trPr>
        <w:trHeight w:val="284"/>
      </w:trPr>
      <w:tc>
        <w:tcPr>
          <w:tcW w:w="2171" w:type="pct"/>
          <w:tcMar>
            <w:left w:w="0" w:type="dxa"/>
            <w:right w:w="0" w:type="dxa"/>
          </w:tcMar>
          <w:vAlign w:val="bottom"/>
        </w:tcPr>
        <w:p w14:paraId="3BABEE35" w14:textId="77777777" w:rsidR="00241070" w:rsidRPr="00416BBD" w:rsidRDefault="00241070" w:rsidP="001628BF">
          <w:pPr>
            <w:pStyle w:val="Header"/>
            <w:spacing w:before="200" w:after="0" w:line="240" w:lineRule="auto"/>
            <w:rPr>
              <w:color w:val="000000" w:themeColor="text1"/>
              <w:sz w:val="18"/>
              <w:szCs w:val="18"/>
              <w:lang w:val="en-US"/>
            </w:rPr>
          </w:pPr>
          <w:r w:rsidRPr="00416BBD">
            <w:rPr>
              <w:color w:val="000000" w:themeColor="text1"/>
              <w:sz w:val="18"/>
              <w:szCs w:val="18"/>
            </w:rPr>
            <w:t xml:space="preserve">© </w:t>
          </w:r>
          <w:r w:rsidR="00F76247">
            <w:rPr>
              <w:color w:val="000000" w:themeColor="text1"/>
              <w:sz w:val="18"/>
              <w:szCs w:val="18"/>
            </w:rPr>
            <w:t>Thistle Initiatives</w:t>
          </w:r>
          <w:r w:rsidRPr="00416BBD">
            <w:rPr>
              <w:color w:val="000000" w:themeColor="text1"/>
              <w:sz w:val="18"/>
              <w:szCs w:val="18"/>
            </w:rPr>
            <w:t xml:space="preserve"> Limited</w:t>
          </w:r>
        </w:p>
      </w:tc>
      <w:tc>
        <w:tcPr>
          <w:tcW w:w="2829" w:type="pct"/>
          <w:tcMar>
            <w:left w:w="0" w:type="dxa"/>
            <w:right w:w="0" w:type="dxa"/>
          </w:tcMar>
          <w:vAlign w:val="bottom"/>
        </w:tcPr>
        <w:p w14:paraId="4DDE4510" w14:textId="0CE5D96A" w:rsidR="00241070" w:rsidRPr="00416BBD" w:rsidRDefault="00241070" w:rsidP="001628BF">
          <w:pPr>
            <w:pStyle w:val="Header"/>
            <w:spacing w:before="200" w:after="0" w:line="240" w:lineRule="auto"/>
            <w:jc w:val="right"/>
            <w:rPr>
              <w:color w:val="000000" w:themeColor="text1"/>
              <w:sz w:val="18"/>
              <w:szCs w:val="18"/>
            </w:rPr>
          </w:pPr>
          <w:r w:rsidRPr="00416BBD">
            <w:rPr>
              <w:color w:val="000000" w:themeColor="text1"/>
              <w:sz w:val="18"/>
              <w:szCs w:val="18"/>
            </w:rPr>
            <w:t>Version</w:t>
          </w:r>
          <w:r w:rsidR="00210BF2">
            <w:rPr>
              <w:color w:val="000000" w:themeColor="text1"/>
              <w:sz w:val="18"/>
              <w:szCs w:val="18"/>
            </w:rPr>
            <w:t xml:space="preserve">: </w:t>
          </w:r>
          <w:r w:rsidR="00B164AE">
            <w:rPr>
              <w:color w:val="000000" w:themeColor="text1"/>
              <w:sz w:val="18"/>
              <w:szCs w:val="18"/>
            </w:rPr>
            <w:t>June</w:t>
          </w:r>
          <w:r w:rsidR="00210BF2">
            <w:rPr>
              <w:color w:val="000000" w:themeColor="text1"/>
              <w:sz w:val="18"/>
              <w:szCs w:val="18"/>
            </w:rPr>
            <w:t xml:space="preserve"> 2026</w:t>
          </w:r>
        </w:p>
      </w:tc>
    </w:tr>
  </w:tbl>
  <w:p w14:paraId="6CE04CEC" w14:textId="77777777" w:rsidR="00C1131A" w:rsidRDefault="00C11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18BE" w14:textId="77777777" w:rsidR="00B94366" w:rsidRDefault="00B94366" w:rsidP="00C1131A">
      <w:r>
        <w:separator/>
      </w:r>
    </w:p>
  </w:footnote>
  <w:footnote w:type="continuationSeparator" w:id="0">
    <w:p w14:paraId="16EB4872" w14:textId="77777777" w:rsidR="00B94366" w:rsidRDefault="00B94366" w:rsidP="00C1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F78B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9BCC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B06174"/>
    <w:multiLevelType w:val="hybridMultilevel"/>
    <w:tmpl w:val="1CDA5208"/>
    <w:lvl w:ilvl="0" w:tplc="A33A5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1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36578"/>
    <w:multiLevelType w:val="hybridMultilevel"/>
    <w:tmpl w:val="EB0E1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36B01"/>
    <w:multiLevelType w:val="hybridMultilevel"/>
    <w:tmpl w:val="A3F69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1DB9"/>
    <w:multiLevelType w:val="hybridMultilevel"/>
    <w:tmpl w:val="E6B679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935B15"/>
    <w:multiLevelType w:val="hybridMultilevel"/>
    <w:tmpl w:val="108E5FEA"/>
    <w:lvl w:ilvl="0" w:tplc="14FA2536">
      <w:start w:val="1"/>
      <w:numFmt w:val="bullet"/>
      <w:pStyle w:val="T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6864"/>
    <w:multiLevelType w:val="hybridMultilevel"/>
    <w:tmpl w:val="3B546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F3A81"/>
    <w:multiLevelType w:val="hybridMultilevel"/>
    <w:tmpl w:val="63AE6C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36DC5"/>
    <w:multiLevelType w:val="hybridMultilevel"/>
    <w:tmpl w:val="84F2CCA2"/>
    <w:lvl w:ilvl="0" w:tplc="22F8EE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F03F0"/>
    <w:multiLevelType w:val="multilevel"/>
    <w:tmpl w:val="858E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64EE0"/>
    <w:multiLevelType w:val="hybridMultilevel"/>
    <w:tmpl w:val="6C30E650"/>
    <w:lvl w:ilvl="0" w:tplc="51545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50BDA"/>
    <w:multiLevelType w:val="hybridMultilevel"/>
    <w:tmpl w:val="B9EC0726"/>
    <w:lvl w:ilvl="0" w:tplc="211A58BE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591C2A"/>
    <w:multiLevelType w:val="hybridMultilevel"/>
    <w:tmpl w:val="F75894BA"/>
    <w:lvl w:ilvl="0" w:tplc="497C73AE">
      <w:start w:val="1"/>
      <w:numFmt w:val="decimal"/>
      <w:pStyle w:val="TListNumber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B0D47"/>
    <w:multiLevelType w:val="hybridMultilevel"/>
    <w:tmpl w:val="72F462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  <w:color w:val="46DCDC" w:themeColor="accent1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8740260">
    <w:abstractNumId w:val="0"/>
  </w:num>
  <w:num w:numId="2" w16cid:durableId="328413355">
    <w:abstractNumId w:val="1"/>
  </w:num>
  <w:num w:numId="3" w16cid:durableId="625239955">
    <w:abstractNumId w:val="2"/>
  </w:num>
  <w:num w:numId="4" w16cid:durableId="782842746">
    <w:abstractNumId w:val="14"/>
  </w:num>
  <w:num w:numId="5" w16cid:durableId="237175768">
    <w:abstractNumId w:val="2"/>
  </w:num>
  <w:num w:numId="6" w16cid:durableId="1806973292">
    <w:abstractNumId w:val="7"/>
  </w:num>
  <w:num w:numId="7" w16cid:durableId="2080593760">
    <w:abstractNumId w:val="4"/>
  </w:num>
  <w:num w:numId="8" w16cid:durableId="1620794711">
    <w:abstractNumId w:val="13"/>
  </w:num>
  <w:num w:numId="9" w16cid:durableId="53820383">
    <w:abstractNumId w:val="3"/>
  </w:num>
  <w:num w:numId="10" w16cid:durableId="144705351">
    <w:abstractNumId w:val="6"/>
  </w:num>
  <w:num w:numId="11" w16cid:durableId="754282052">
    <w:abstractNumId w:val="9"/>
  </w:num>
  <w:num w:numId="12" w16cid:durableId="1261522663">
    <w:abstractNumId w:val="5"/>
  </w:num>
  <w:num w:numId="13" w16cid:durableId="23289869">
    <w:abstractNumId w:val="8"/>
  </w:num>
  <w:num w:numId="14" w16cid:durableId="1630890874">
    <w:abstractNumId w:val="11"/>
  </w:num>
  <w:num w:numId="15" w16cid:durableId="463237112">
    <w:abstractNumId w:val="12"/>
  </w:num>
  <w:num w:numId="16" w16cid:durableId="658971617">
    <w:abstractNumId w:val="13"/>
    <w:lvlOverride w:ilvl="0">
      <w:startOverride w:val="1"/>
    </w:lvlOverride>
  </w:num>
  <w:num w:numId="17" w16cid:durableId="1227910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8F"/>
    <w:rsid w:val="000126D1"/>
    <w:rsid w:val="00097EAF"/>
    <w:rsid w:val="000A21DD"/>
    <w:rsid w:val="000A766E"/>
    <w:rsid w:val="000B4211"/>
    <w:rsid w:val="00152A35"/>
    <w:rsid w:val="0015474D"/>
    <w:rsid w:val="001628BF"/>
    <w:rsid w:val="001D1DF5"/>
    <w:rsid w:val="00210BF2"/>
    <w:rsid w:val="00227BFB"/>
    <w:rsid w:val="00241070"/>
    <w:rsid w:val="00243F5B"/>
    <w:rsid w:val="00253358"/>
    <w:rsid w:val="00262976"/>
    <w:rsid w:val="002F065A"/>
    <w:rsid w:val="00354FFC"/>
    <w:rsid w:val="003565E6"/>
    <w:rsid w:val="00372E88"/>
    <w:rsid w:val="00383E90"/>
    <w:rsid w:val="00384A39"/>
    <w:rsid w:val="00392F27"/>
    <w:rsid w:val="003B100B"/>
    <w:rsid w:val="00412D3E"/>
    <w:rsid w:val="00422305"/>
    <w:rsid w:val="004437C4"/>
    <w:rsid w:val="00446F8F"/>
    <w:rsid w:val="00481E5C"/>
    <w:rsid w:val="004A19EE"/>
    <w:rsid w:val="004E7597"/>
    <w:rsid w:val="00562F54"/>
    <w:rsid w:val="005635BF"/>
    <w:rsid w:val="00585728"/>
    <w:rsid w:val="005A0E9E"/>
    <w:rsid w:val="005A2F1D"/>
    <w:rsid w:val="005E08E5"/>
    <w:rsid w:val="005F090E"/>
    <w:rsid w:val="006161C5"/>
    <w:rsid w:val="00617334"/>
    <w:rsid w:val="00620F5E"/>
    <w:rsid w:val="006339D4"/>
    <w:rsid w:val="00636AF8"/>
    <w:rsid w:val="006531EB"/>
    <w:rsid w:val="00672722"/>
    <w:rsid w:val="00693F5C"/>
    <w:rsid w:val="006B4D65"/>
    <w:rsid w:val="00705D72"/>
    <w:rsid w:val="00715292"/>
    <w:rsid w:val="00786430"/>
    <w:rsid w:val="007B2E16"/>
    <w:rsid w:val="007E5347"/>
    <w:rsid w:val="00825FE2"/>
    <w:rsid w:val="008C0269"/>
    <w:rsid w:val="008D7892"/>
    <w:rsid w:val="008F6E62"/>
    <w:rsid w:val="00907156"/>
    <w:rsid w:val="00975836"/>
    <w:rsid w:val="0098210E"/>
    <w:rsid w:val="00A405CE"/>
    <w:rsid w:val="00A9078C"/>
    <w:rsid w:val="00A927F9"/>
    <w:rsid w:val="00AD3ED9"/>
    <w:rsid w:val="00AF3CDC"/>
    <w:rsid w:val="00B164AE"/>
    <w:rsid w:val="00B31261"/>
    <w:rsid w:val="00B512CB"/>
    <w:rsid w:val="00B528CA"/>
    <w:rsid w:val="00B577DA"/>
    <w:rsid w:val="00B73FFE"/>
    <w:rsid w:val="00B94366"/>
    <w:rsid w:val="00BA504E"/>
    <w:rsid w:val="00BD1728"/>
    <w:rsid w:val="00BF4596"/>
    <w:rsid w:val="00BF4DB1"/>
    <w:rsid w:val="00BF7019"/>
    <w:rsid w:val="00C1131A"/>
    <w:rsid w:val="00C350A9"/>
    <w:rsid w:val="00C5519D"/>
    <w:rsid w:val="00CD111E"/>
    <w:rsid w:val="00CE45FE"/>
    <w:rsid w:val="00CF59F7"/>
    <w:rsid w:val="00D17805"/>
    <w:rsid w:val="00D25003"/>
    <w:rsid w:val="00D40E93"/>
    <w:rsid w:val="00D5481C"/>
    <w:rsid w:val="00D63E50"/>
    <w:rsid w:val="00D65DFD"/>
    <w:rsid w:val="00D86F5C"/>
    <w:rsid w:val="00DA2A1A"/>
    <w:rsid w:val="00DC0019"/>
    <w:rsid w:val="00DD58D5"/>
    <w:rsid w:val="00DE116A"/>
    <w:rsid w:val="00E0087A"/>
    <w:rsid w:val="00E530AE"/>
    <w:rsid w:val="00E55797"/>
    <w:rsid w:val="00E56BD0"/>
    <w:rsid w:val="00E97913"/>
    <w:rsid w:val="00EA61F6"/>
    <w:rsid w:val="00ED4D14"/>
    <w:rsid w:val="00EF5ABF"/>
    <w:rsid w:val="00F06FC7"/>
    <w:rsid w:val="00F6174E"/>
    <w:rsid w:val="00F76247"/>
    <w:rsid w:val="00F9197F"/>
    <w:rsid w:val="00F978D7"/>
    <w:rsid w:val="00FB2CE7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F59D"/>
  <w15:chartTrackingRefBased/>
  <w15:docId w15:val="{535F4C86-7156-4A51-B7C2-9AEC9453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36"/>
    <w:pPr>
      <w:spacing w:after="210" w:line="264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36AF8"/>
    <w:pPr>
      <w:contextualSpacing/>
      <w:outlineLvl w:val="0"/>
    </w:pPr>
    <w:rPr>
      <w:rFonts w:cs="Calibri"/>
      <w:b/>
      <w:bCs/>
      <w:sz w:val="56"/>
      <w:szCs w:val="56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85728"/>
    <w:pPr>
      <w:keepNext/>
      <w:outlineLvl w:val="1"/>
    </w:pPr>
    <w:rPr>
      <w:b/>
      <w:bCs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585728"/>
    <w:pPr>
      <w:numPr>
        <w:ilvl w:val="2"/>
      </w:numPr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77979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AF8"/>
    <w:rPr>
      <w:rFonts w:ascii="Calibri" w:hAnsi="Calibri" w:cs="Calibri"/>
      <w:b/>
      <w:bCs/>
      <w:sz w:val="56"/>
      <w:szCs w:val="56"/>
      <w:lang w:bidi="en-US"/>
    </w:rPr>
  </w:style>
  <w:style w:type="character" w:customStyle="1" w:styleId="Heading2Char">
    <w:name w:val="Heading 2 Char"/>
    <w:basedOn w:val="DefaultParagraphFont"/>
    <w:link w:val="Heading2"/>
    <w:rsid w:val="00585728"/>
    <w:rPr>
      <w:rFonts w:ascii="Rockwell Light" w:hAnsi="Rockwell Light"/>
      <w:b/>
      <w:bCs/>
      <w:color w:val="000000" w:themeColor="text1"/>
      <w:szCs w:val="26"/>
      <w:lang w:bidi="en-US"/>
    </w:rPr>
  </w:style>
  <w:style w:type="paragraph" w:styleId="ListNumber">
    <w:name w:val="List Number"/>
    <w:basedOn w:val="ListBullet"/>
    <w:uiPriority w:val="99"/>
    <w:unhideWhenUsed/>
    <w:rsid w:val="00585728"/>
  </w:style>
  <w:style w:type="paragraph" w:styleId="ListBullet">
    <w:name w:val="List Bullet"/>
    <w:basedOn w:val="Normal"/>
    <w:uiPriority w:val="99"/>
    <w:unhideWhenUsed/>
    <w:rsid w:val="00585728"/>
    <w:pPr>
      <w:contextualSpacing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rsid w:val="00585728"/>
    <w:rPr>
      <w:rFonts w:ascii="Rockwell Light" w:hAnsi="Rockwell Light"/>
      <w:b/>
      <w:bCs/>
      <w:color w:val="000000" w:themeColor="text1"/>
      <w:szCs w:val="26"/>
      <w:lang w:bidi="en-US"/>
    </w:rPr>
  </w:style>
  <w:style w:type="paragraph" w:styleId="Title">
    <w:name w:val="Title"/>
    <w:basedOn w:val="Normal"/>
    <w:link w:val="TitleChar"/>
    <w:qFormat/>
    <w:rsid w:val="00825FE2"/>
    <w:pPr>
      <w:jc w:val="center"/>
    </w:pPr>
    <w:rPr>
      <w:b/>
      <w:sz w:val="20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825FE2"/>
    <w:rPr>
      <w:rFonts w:ascii="Arial" w:hAnsi="Arial" w:cs="Times New Roman"/>
      <w:b/>
      <w:sz w:val="20"/>
      <w:szCs w:val="20"/>
      <w:u w:val="single"/>
      <w:lang w:val="en-US"/>
    </w:rPr>
  </w:style>
  <w:style w:type="paragraph" w:customStyle="1" w:styleId="TemplateHeaderReplace">
    <w:name w:val="Template Header Replace"/>
    <w:basedOn w:val="Normal"/>
    <w:qFormat/>
    <w:rsid w:val="00975836"/>
    <w:pPr>
      <w:ind w:left="-567"/>
      <w:jc w:val="both"/>
    </w:pPr>
    <w:rPr>
      <w:rFonts w:cstheme="minorHAnsi"/>
      <w:b/>
      <w:color w:val="46DCDC" w:themeColor="accent1"/>
      <w:sz w:val="44"/>
      <w:szCs w:val="44"/>
    </w:rPr>
  </w:style>
  <w:style w:type="table" w:styleId="TableGrid">
    <w:name w:val="Table Grid"/>
    <w:basedOn w:val="TableNormal"/>
    <w:uiPriority w:val="59"/>
    <w:rsid w:val="00825FE2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FE2"/>
    <w:pPr>
      <w:ind w:left="720"/>
      <w:contextualSpacing/>
    </w:pPr>
  </w:style>
  <w:style w:type="character" w:styleId="Hyperlink">
    <w:name w:val="Hyperlink"/>
    <w:basedOn w:val="DefaultParagraphFont"/>
    <w:unhideWhenUsed/>
    <w:rsid w:val="00975836"/>
    <w:rPr>
      <w:b/>
      <w:color w:val="46DCDC" w:themeColor="accent1"/>
      <w:u w:val="none"/>
    </w:rPr>
  </w:style>
  <w:style w:type="paragraph" w:customStyle="1" w:styleId="TemplateHeader">
    <w:name w:val="Template Header"/>
    <w:basedOn w:val="Normal"/>
    <w:qFormat/>
    <w:rsid w:val="00975836"/>
    <w:pPr>
      <w:ind w:left="-567"/>
      <w:jc w:val="both"/>
    </w:pPr>
    <w:rPr>
      <w:rFonts w:cstheme="minorHAnsi"/>
      <w:b/>
      <w:color w:val="000000" w:themeColor="text1"/>
      <w:sz w:val="44"/>
      <w:szCs w:val="44"/>
    </w:rPr>
  </w:style>
  <w:style w:type="paragraph" w:customStyle="1" w:styleId="TemplateSubtitle">
    <w:name w:val="Template Subtitle"/>
    <w:basedOn w:val="Normal"/>
    <w:qFormat/>
    <w:rsid w:val="00825FE2"/>
    <w:pPr>
      <w:ind w:left="-567"/>
    </w:pPr>
    <w:rPr>
      <w:rFonts w:asciiTheme="minorHAnsi" w:hAnsiTheme="minorHAnsi" w:cstheme="minorHAnsi"/>
      <w:b/>
    </w:rPr>
  </w:style>
  <w:style w:type="paragraph" w:customStyle="1" w:styleId="DELETETHISTEXT">
    <w:name w:val="DELETE THIS TEXT"/>
    <w:basedOn w:val="Normal"/>
    <w:link w:val="DELETETHISTEXTChar"/>
    <w:qFormat/>
    <w:rsid w:val="00975836"/>
    <w:pPr>
      <w:ind w:left="-567"/>
    </w:pPr>
    <w:rPr>
      <w:rFonts w:cstheme="minorHAnsi"/>
      <w:i/>
      <w:iCs/>
      <w:color w:val="46DCDC" w:themeColor="accent1"/>
    </w:rPr>
  </w:style>
  <w:style w:type="character" w:customStyle="1" w:styleId="DELETETHISTEXTChar">
    <w:name w:val="DELETE THIS TEXT Char"/>
    <w:basedOn w:val="DefaultParagraphFont"/>
    <w:link w:val="DELETETHISTEXT"/>
    <w:rsid w:val="00975836"/>
    <w:rPr>
      <w:rFonts w:ascii="Arial" w:hAnsi="Arial" w:cstheme="minorHAnsi"/>
      <w:i/>
      <w:iCs/>
      <w:color w:val="46DCDC" w:themeColor="accent1"/>
      <w:szCs w:val="24"/>
    </w:rPr>
  </w:style>
  <w:style w:type="paragraph" w:customStyle="1" w:styleId="Table-HeaderRow">
    <w:name w:val="Table - Header Row"/>
    <w:basedOn w:val="Normal"/>
    <w:qFormat/>
    <w:rsid w:val="00262976"/>
    <w:pPr>
      <w:contextualSpacing/>
      <w:jc w:val="center"/>
    </w:pPr>
    <w:rPr>
      <w:b/>
      <w:caps/>
      <w:color w:val="FFFFFF" w:themeColor="background1"/>
      <w:sz w:val="18"/>
      <w:szCs w:val="22"/>
      <w:lang w:bidi="en-US"/>
    </w:rPr>
  </w:style>
  <w:style w:type="table" w:customStyle="1" w:styleId="ATEBTableChunky">
    <w:name w:val="ATEB Table (Chunky)"/>
    <w:basedOn w:val="TableNormal"/>
    <w:uiPriority w:val="99"/>
    <w:rsid w:val="00262976"/>
    <w:pPr>
      <w:spacing w:after="210" w:line="240" w:lineRule="auto"/>
      <w:contextualSpacing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24" w:space="0" w:color="FFFFFF"/>
        <w:insideV w:val="single" w:sz="2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ATEBTable">
    <w:name w:val="ATEB Table"/>
    <w:basedOn w:val="TableNormal"/>
    <w:uiPriority w:val="99"/>
    <w:rsid w:val="00262976"/>
    <w:pPr>
      <w:spacing w:after="210" w:line="240" w:lineRule="auto"/>
      <w:contextualSpacing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24" w:space="0" w:color="FFFFFF"/>
        <w:insideV w:val="single" w:sz="24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-FirstColumn">
    <w:name w:val="Table - First Column"/>
    <w:basedOn w:val="Table-HeaderRow"/>
    <w:qFormat/>
    <w:rsid w:val="00262976"/>
    <w:pPr>
      <w:jc w:val="left"/>
    </w:pPr>
    <w:rPr>
      <w:caps w:val="0"/>
      <w:color w:val="46DCDC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76"/>
    <w:rPr>
      <w:rFonts w:asciiTheme="majorHAnsi" w:eastAsiaTheme="majorEastAsia" w:hAnsiTheme="majorHAnsi" w:cstheme="majorBidi"/>
      <w:color w:val="177979" w:themeColor="accent1" w:themeShade="7F"/>
      <w:sz w:val="24"/>
      <w:szCs w:val="24"/>
    </w:rPr>
  </w:style>
  <w:style w:type="table" w:customStyle="1" w:styleId="ATEBTable2">
    <w:name w:val="ATEB Table 2"/>
    <w:basedOn w:val="ATEBTable"/>
    <w:uiPriority w:val="99"/>
    <w:rsid w:val="00262976"/>
    <w:tblPr>
      <w:tblStyleColBandSize w:val="1"/>
    </w:tblPr>
    <w:tblStylePr w:type="firstRow">
      <w:pPr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Col">
      <w:rPr>
        <w:b/>
      </w:rPr>
    </w:tblStylePr>
    <w:tblStylePr w:type="band2Vert">
      <w:tblPr/>
      <w:tcPr>
        <w:shd w:val="clear" w:color="auto" w:fill="46DCDC" w:themeFill="accent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2-FirstColumn">
    <w:name w:val="Table 2 - First Column"/>
    <w:basedOn w:val="Table-FirstColumn"/>
    <w:qFormat/>
    <w:rsid w:val="00262976"/>
    <w:rPr>
      <w:caps/>
      <w:color w:val="FFFFFF" w:themeColor="background1"/>
      <w:lang w:val="en-US"/>
    </w:rPr>
  </w:style>
  <w:style w:type="paragraph" w:styleId="Header">
    <w:name w:val="header"/>
    <w:basedOn w:val="Normal"/>
    <w:link w:val="HeaderChar"/>
    <w:unhideWhenUsed/>
    <w:rsid w:val="00C113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31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13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31A"/>
    <w:rPr>
      <w:rFonts w:ascii="Times New Roman" w:hAnsi="Times New Roman" w:cs="Times New Roman"/>
      <w:sz w:val="24"/>
      <w:szCs w:val="24"/>
    </w:rPr>
  </w:style>
  <w:style w:type="paragraph" w:customStyle="1" w:styleId="TListNumber1">
    <w:name w:val="T List Number 1"/>
    <w:basedOn w:val="ListNumber"/>
    <w:next w:val="Normal"/>
    <w:qFormat/>
    <w:rsid w:val="000A21DD"/>
    <w:pPr>
      <w:numPr>
        <w:numId w:val="8"/>
      </w:numPr>
    </w:pPr>
    <w:rPr>
      <w:rFonts w:cs="Calibri"/>
      <w:color w:val="000000" w:themeColor="text1"/>
      <w:szCs w:val="22"/>
      <w:lang w:bidi="en-US"/>
    </w:rPr>
  </w:style>
  <w:style w:type="paragraph" w:customStyle="1" w:styleId="TListBullet1">
    <w:name w:val="T List Bullet 1"/>
    <w:basedOn w:val="ListBullet"/>
    <w:next w:val="Normal"/>
    <w:qFormat/>
    <w:rsid w:val="000A21DD"/>
    <w:pPr>
      <w:numPr>
        <w:numId w:val="10"/>
      </w:numPr>
      <w:ind w:left="717"/>
    </w:pPr>
    <w:rPr>
      <w:rFonts w:cs="Calibri"/>
      <w:color w:val="000000" w:themeColor="text1"/>
      <w:szCs w:val="22"/>
      <w:lang w:bidi="en-US"/>
    </w:rPr>
  </w:style>
  <w:style w:type="paragraph" w:customStyle="1" w:styleId="TDocumentHeading">
    <w:name w:val="T Document Heading"/>
    <w:basedOn w:val="Title"/>
    <w:next w:val="Normal"/>
    <w:qFormat/>
    <w:rsid w:val="008D7892"/>
    <w:pPr>
      <w:ind w:right="567"/>
      <w:jc w:val="left"/>
    </w:pPr>
    <w:rPr>
      <w:rFonts w:cs="Arial"/>
      <w:color w:val="000000" w:themeColor="text1"/>
      <w:sz w:val="56"/>
      <w:szCs w:val="56"/>
      <w:u w:val="none"/>
      <w:lang w:val="en-GB"/>
    </w:rPr>
  </w:style>
  <w:style w:type="table" w:customStyle="1" w:styleId="TTable1">
    <w:name w:val="T Table 1"/>
    <w:basedOn w:val="ATEBTable"/>
    <w:uiPriority w:val="99"/>
    <w:rsid w:val="00B528CA"/>
    <w:pPr>
      <w:spacing w:after="0"/>
    </w:pPr>
    <w:rPr>
      <w:sz w:val="22"/>
    </w:rPr>
    <w:tblPr/>
    <w:tcPr>
      <w:shd w:val="clear" w:color="auto" w:fill="E6E6E6" w:themeFill="background1" w:themeFillShade="E6"/>
    </w:tcPr>
    <w:tblStylePr w:type="firstRow">
      <w:pPr>
        <w:jc w:val="center"/>
      </w:pPr>
      <w:rPr>
        <w:rFonts w:ascii="Arial" w:hAnsi="Arial"/>
        <w:b/>
        <w:color w:val="auto"/>
        <w:sz w:val="20"/>
      </w:rPr>
      <w:tblPr/>
      <w:tcPr>
        <w:shd w:val="clear" w:color="auto" w:fill="E7E6E6" w:themeFill="background2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PlainTable3">
    <w:name w:val="Plain Table 3"/>
    <w:basedOn w:val="TableNormal"/>
    <w:uiPriority w:val="43"/>
    <w:rsid w:val="00DC0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B512CB"/>
    <w:pPr>
      <w:spacing w:after="0" w:line="240" w:lineRule="auto"/>
    </w:pPr>
    <w:tblPr/>
    <w:tblStylePr w:type="firstRow">
      <w:rPr>
        <w:rFonts w:ascii="Calibri" w:hAnsi="Calibri"/>
      </w:rPr>
      <w:tblPr/>
      <w:tcPr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CD11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ysReynolds\AppData\Local\Microsoft\Windows\INetCache\Content.Outlook\2H8PQPN9\Thistle%20Toolkit%20Template%20TI%20v2%20(0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FAC3-E26B-4226-947B-2A2795823197}"/>
      </w:docPartPr>
      <w:docPartBody>
        <w:p w:rsidR="003F4F1B" w:rsidRDefault="00FE26FB"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61FCB31E76DE48749F555949F9D9E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F01A2-EEDF-4517-924A-287CBE956091}"/>
      </w:docPartPr>
      <w:docPartBody>
        <w:p w:rsidR="003F4F1B" w:rsidRDefault="00FE26FB" w:rsidP="00FE26FB">
          <w:pPr>
            <w:pStyle w:val="61FCB31E76DE48749F555949F9D9ED17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D18EBFB94E7D42128CB2D6C51CEFF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8F1EC-3C5E-48CC-B7CE-0A23B02E24A7}"/>
      </w:docPartPr>
      <w:docPartBody>
        <w:p w:rsidR="003F4F1B" w:rsidRDefault="00FE26FB" w:rsidP="00FE26FB">
          <w:pPr>
            <w:pStyle w:val="D18EBFB94E7D42128CB2D6C51CEFF327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83F1199C5D0C42F39B8C33ADDC35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E268E-3C00-42D2-9357-C69E3AF0C0D1}"/>
      </w:docPartPr>
      <w:docPartBody>
        <w:p w:rsidR="003F4F1B" w:rsidRDefault="00FE26FB" w:rsidP="00FE26FB">
          <w:pPr>
            <w:pStyle w:val="83F1199C5D0C42F39B8C33ADDC35589C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D459B7D8457F404F80E885016CE9F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55B04-E042-46B6-8FF8-B4D65E198FE6}"/>
      </w:docPartPr>
      <w:docPartBody>
        <w:p w:rsidR="003F4F1B" w:rsidRDefault="00FE26FB" w:rsidP="00FE26FB">
          <w:pPr>
            <w:pStyle w:val="D459B7D8457F404F80E885016CE9F4F4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C4E1EE1C9E6A4DCE8B6B0DE286623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6703-47B0-44DA-B931-38D2170B1845}"/>
      </w:docPartPr>
      <w:docPartBody>
        <w:p w:rsidR="003F4F1B" w:rsidRDefault="00FE26FB" w:rsidP="00FE26FB">
          <w:pPr>
            <w:pStyle w:val="C4E1EE1C9E6A4DCE8B6B0DE286623729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0EF3F739621746469AC7EDBE0162E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D8FC-35C8-477A-B01C-D6AB4E8580D9}"/>
      </w:docPartPr>
      <w:docPartBody>
        <w:p w:rsidR="003F4F1B" w:rsidRDefault="00FE26FB" w:rsidP="00FE26FB">
          <w:pPr>
            <w:pStyle w:val="0EF3F739621746469AC7EDBE0162EE77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3D0FA6EB5C884720BF3E64E5DFF8B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62DC-F3D5-4C73-A051-DBE8D0BD7B33}"/>
      </w:docPartPr>
      <w:docPartBody>
        <w:p w:rsidR="003F4F1B" w:rsidRDefault="00FE26FB" w:rsidP="00FE26FB">
          <w:pPr>
            <w:pStyle w:val="3D0FA6EB5C884720BF3E64E5DFF8BF62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89EC8FAC484944AC8044D89A5EED7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6CC55-ED70-4D2D-B8F3-40EC91651CDD}"/>
      </w:docPartPr>
      <w:docPartBody>
        <w:p w:rsidR="003F4F1B" w:rsidRDefault="00FE26FB" w:rsidP="00FE26FB">
          <w:pPr>
            <w:pStyle w:val="89EC8FAC484944AC8044D89A5EED7F72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3957D8346BA94C459CE398CE4489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9E6A6-42EA-42AC-A602-01D4609471F3}"/>
      </w:docPartPr>
      <w:docPartBody>
        <w:p w:rsidR="003F4F1B" w:rsidRDefault="00FE26FB" w:rsidP="00FE26FB">
          <w:pPr>
            <w:pStyle w:val="3957D8346BA94C459CE398CE4489FCB1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FD63AD417A2C4705B0FFCE9606371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E86B1-1238-49F8-8F23-4C32369BDEC3}"/>
      </w:docPartPr>
      <w:docPartBody>
        <w:p w:rsidR="003F4F1B" w:rsidRDefault="00FE26FB" w:rsidP="00FE26FB">
          <w:pPr>
            <w:pStyle w:val="FD63AD417A2C4705B0FFCE9606371584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559629552BB24B9AAF99C01E5ABA6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E4BB8-2047-478D-8678-08A54B9AA145}"/>
      </w:docPartPr>
      <w:docPartBody>
        <w:p w:rsidR="003F4F1B" w:rsidRDefault="00FE26FB" w:rsidP="00FE26FB">
          <w:pPr>
            <w:pStyle w:val="559629552BB24B9AAF99C01E5ABA6F01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15B6A359BE7246A799ADA99BC65D0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8DA7-B941-44BB-84D7-D7EDA640EF17}"/>
      </w:docPartPr>
      <w:docPartBody>
        <w:p w:rsidR="003F4F1B" w:rsidRDefault="00FE26FB" w:rsidP="00FE26FB">
          <w:pPr>
            <w:pStyle w:val="15B6A359BE7246A799ADA99BC65D0629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04C923597A7040BCB055BD50CB32F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33613-48AC-4C76-AD2D-1C5A0F07F58F}"/>
      </w:docPartPr>
      <w:docPartBody>
        <w:p w:rsidR="003F4F1B" w:rsidRDefault="00FE26FB" w:rsidP="00FE26FB">
          <w:pPr>
            <w:pStyle w:val="04C923597A7040BCB055BD50CB32F67D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5A7AB03327E84273A7D22B4E3AC0A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2C49-B761-4D44-9DBF-8D4E0DE36ED1}"/>
      </w:docPartPr>
      <w:docPartBody>
        <w:p w:rsidR="003F4F1B" w:rsidRDefault="00FE26FB" w:rsidP="00FE26FB">
          <w:pPr>
            <w:pStyle w:val="5A7AB03327E84273A7D22B4E3AC0A17E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68416F8E0EE24A0796DEF7D83ACF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A801-0EE0-4D2B-BF2A-C6361CB77451}"/>
      </w:docPartPr>
      <w:docPartBody>
        <w:p w:rsidR="003F4F1B" w:rsidRDefault="00FE26FB" w:rsidP="00FE26FB">
          <w:pPr>
            <w:pStyle w:val="68416F8E0EE24A0796DEF7D83ACFBB45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B1832F86411443549BB1789CACDB9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A6CC6-7F81-4D58-807D-619422E3E8F7}"/>
      </w:docPartPr>
      <w:docPartBody>
        <w:p w:rsidR="003F4F1B" w:rsidRDefault="00FE26FB" w:rsidP="00FE26FB">
          <w:pPr>
            <w:pStyle w:val="B1832F86411443549BB1789CACDB96B3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0C00D3B91C39488CBA5D1B74A285F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85CFB-001D-4316-A55E-ED970D1A55E5}"/>
      </w:docPartPr>
      <w:docPartBody>
        <w:p w:rsidR="003F4F1B" w:rsidRDefault="00FE26FB" w:rsidP="00FE26FB">
          <w:pPr>
            <w:pStyle w:val="0C00D3B91C39488CBA5D1B74A285FE9F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26E0DD8C43E84139B4B23945B1BD2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54DB8-36B9-4F46-81E2-9FAB78CDD194}"/>
      </w:docPartPr>
      <w:docPartBody>
        <w:p w:rsidR="003F4F1B" w:rsidRDefault="00FE26FB" w:rsidP="00FE26FB">
          <w:pPr>
            <w:pStyle w:val="26E0DD8C43E84139B4B23945B1BD2045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E89657B617454FDC806A5A75872D6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AD876-736E-4D16-843F-9ACD298F3285}"/>
      </w:docPartPr>
      <w:docPartBody>
        <w:p w:rsidR="003F4F1B" w:rsidRDefault="00FE26FB" w:rsidP="00FE26FB">
          <w:pPr>
            <w:pStyle w:val="E89657B617454FDC806A5A75872D6698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711F567AFF50443BBE67B23AB5DB1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C7CF7-AC78-49C2-9C0A-FB3FB50FB17F}"/>
      </w:docPartPr>
      <w:docPartBody>
        <w:p w:rsidR="003F4F1B" w:rsidRDefault="00FE26FB" w:rsidP="00FE26FB">
          <w:pPr>
            <w:pStyle w:val="711F567AFF50443BBE67B23AB5DB1B45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24136823FA6848FDB256C2D78A220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91DF5-09E2-4D20-BF5C-922638AAD567}"/>
      </w:docPartPr>
      <w:docPartBody>
        <w:p w:rsidR="003F4F1B" w:rsidRDefault="00FE26FB" w:rsidP="00FE26FB">
          <w:pPr>
            <w:pStyle w:val="24136823FA6848FDB256C2D78A220737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88B3406B4A80477FAD8D51277FBEE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7F931-8095-466F-8485-DEB986569418}"/>
      </w:docPartPr>
      <w:docPartBody>
        <w:p w:rsidR="003F4F1B" w:rsidRDefault="00FE26FB" w:rsidP="00FE26FB">
          <w:pPr>
            <w:pStyle w:val="88B3406B4A80477FAD8D51277FBEE097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6482AABA9F924275A612AE1BE234F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5D35-8501-437A-9A32-C72C28A47E22}"/>
      </w:docPartPr>
      <w:docPartBody>
        <w:p w:rsidR="003F4F1B" w:rsidRDefault="00FE26FB" w:rsidP="00FE26FB">
          <w:pPr>
            <w:pStyle w:val="6482AABA9F924275A612AE1BE234FEC8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B4B011568E4E4A1E8EA07E3553645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0D34E-7294-4E9D-A2C8-1C18CD595426}"/>
      </w:docPartPr>
      <w:docPartBody>
        <w:p w:rsidR="003F4F1B" w:rsidRDefault="00FE26FB" w:rsidP="00FE26FB">
          <w:pPr>
            <w:pStyle w:val="B4B011568E4E4A1E8EA07E3553645E6C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B3E36FAB251844A293E9CAB50DACC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6959-F09A-4A78-9EA8-02AA51647F7F}"/>
      </w:docPartPr>
      <w:docPartBody>
        <w:p w:rsidR="003F4F1B" w:rsidRDefault="00FE26FB" w:rsidP="00FE26FB">
          <w:pPr>
            <w:pStyle w:val="B3E36FAB251844A293E9CAB50DACCD57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F52BA6842DAA453CA9A7C503BE1AD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43B6A-6380-4056-B927-D0B77B232052}"/>
      </w:docPartPr>
      <w:docPartBody>
        <w:p w:rsidR="003F4F1B" w:rsidRDefault="00FE26FB" w:rsidP="00FE26FB">
          <w:pPr>
            <w:pStyle w:val="F52BA6842DAA453CA9A7C503BE1AD364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5F8C17AB9E3A4749B87272E6D19A1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6254-B927-415A-B7E9-880A0FF3EB6D}"/>
      </w:docPartPr>
      <w:docPartBody>
        <w:p w:rsidR="003F4F1B" w:rsidRDefault="00FE26FB" w:rsidP="00FE26FB">
          <w:pPr>
            <w:pStyle w:val="5F8C17AB9E3A4749B87272E6D19A1023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688282D3D38D45748EAC8F51EAA3E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94593-DEF4-4ED4-BAFD-5B7201C36AB1}"/>
      </w:docPartPr>
      <w:docPartBody>
        <w:p w:rsidR="003F4F1B" w:rsidRDefault="00FE26FB" w:rsidP="00FE26FB">
          <w:pPr>
            <w:pStyle w:val="688282D3D38D45748EAC8F51EAA3E9E0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DAA5C8FDCCFE4F0F9FCF1D82FFC96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93C6A-63A6-495D-9E37-2FC39DC2A192}"/>
      </w:docPartPr>
      <w:docPartBody>
        <w:p w:rsidR="003F4F1B" w:rsidRDefault="00FE26FB" w:rsidP="00FE26FB">
          <w:pPr>
            <w:pStyle w:val="DAA5C8FDCCFE4F0F9FCF1D82FFC96A4E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F0A1A510F2CD4B4ABF0CFD6A6CBBC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AEE98-EF3D-4026-AC88-71BFF8DA7116}"/>
      </w:docPartPr>
      <w:docPartBody>
        <w:p w:rsidR="003F4F1B" w:rsidRDefault="00FE26FB" w:rsidP="00FE26FB">
          <w:pPr>
            <w:pStyle w:val="F0A1A510F2CD4B4ABF0CFD6A6CBBC3F9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2C3135C3A34E4E798A9F70C72F5B6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CC697-A42F-4BDC-BFB3-10CF487F8986}"/>
      </w:docPartPr>
      <w:docPartBody>
        <w:p w:rsidR="003F4F1B" w:rsidRDefault="00FE26FB" w:rsidP="00FE26FB">
          <w:pPr>
            <w:pStyle w:val="2C3135C3A34E4E798A9F70C72F5B6611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23954C5374664C09B0EFB0DD7AC9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1B478-E261-47E5-850D-FC7766F99557}"/>
      </w:docPartPr>
      <w:docPartBody>
        <w:p w:rsidR="003F4F1B" w:rsidRDefault="00FE26FB" w:rsidP="00FE26FB">
          <w:pPr>
            <w:pStyle w:val="23954C5374664C09B0EFB0DD7AC924BD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783EF809B29F49A382B4BB8793D68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1B146-4360-41C6-AE5A-D9ED05137F2F}"/>
      </w:docPartPr>
      <w:docPartBody>
        <w:p w:rsidR="003F4F1B" w:rsidRDefault="00FE26FB" w:rsidP="00FE26FB">
          <w:pPr>
            <w:pStyle w:val="783EF809B29F49A382B4BB8793D68F15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72CE0A2469B6461F8B17019A66D57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089E-C04C-4CE2-8388-CA63A48C559F}"/>
      </w:docPartPr>
      <w:docPartBody>
        <w:p w:rsidR="003F4F1B" w:rsidRDefault="00FE26FB" w:rsidP="00FE26FB">
          <w:pPr>
            <w:pStyle w:val="72CE0A2469B6461F8B17019A66D579AC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110D6C6BFA8E4958A162D7602939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BBB7-AAA1-43BE-9462-10C585A0D0D7}"/>
      </w:docPartPr>
      <w:docPartBody>
        <w:p w:rsidR="003F4F1B" w:rsidRDefault="00FE26FB" w:rsidP="00FE26FB">
          <w:pPr>
            <w:pStyle w:val="110D6C6BFA8E4958A162D7602939BF2A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0BFBAE717C1F46D38D9CC7BB1AB35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E352-1CC1-4F23-B975-05E2EA6A44C4}"/>
      </w:docPartPr>
      <w:docPartBody>
        <w:p w:rsidR="003F4F1B" w:rsidRDefault="00FE26FB" w:rsidP="00FE26FB">
          <w:pPr>
            <w:pStyle w:val="0BFBAE717C1F46D38D9CC7BB1AB357C1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F03305B6F5434FEC9FA47602BAF09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1ABF5-F2E9-4DFB-AB18-D9FC990234CA}"/>
      </w:docPartPr>
      <w:docPartBody>
        <w:p w:rsidR="003F4F1B" w:rsidRDefault="00FE26FB" w:rsidP="00FE26FB">
          <w:pPr>
            <w:pStyle w:val="F03305B6F5434FEC9FA47602BAF09B4A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2F9313CC141947D1A5B043A8DB5F0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68E1D-0887-4272-BF6B-3DBBC4C872E2}"/>
      </w:docPartPr>
      <w:docPartBody>
        <w:p w:rsidR="003F4F1B" w:rsidRDefault="00FE26FB" w:rsidP="00FE26FB">
          <w:pPr>
            <w:pStyle w:val="2F9313CC141947D1A5B043A8DB5F0427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E77429B11650421BB24B96D2CBD8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C11A-90E0-41EB-8163-79DE956C3EE2}"/>
      </w:docPartPr>
      <w:docPartBody>
        <w:p w:rsidR="003F4F1B" w:rsidRDefault="00FE26FB" w:rsidP="00FE26FB">
          <w:pPr>
            <w:pStyle w:val="E77429B11650421BB24B96D2CBD813B0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7DBA78C492924C8191965BC619353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3F6DA-8E5B-4D0C-A84B-C3C1361C873E}"/>
      </w:docPartPr>
      <w:docPartBody>
        <w:p w:rsidR="003F4F1B" w:rsidRDefault="00FE26FB" w:rsidP="00FE26FB">
          <w:pPr>
            <w:pStyle w:val="7DBA78C492924C8191965BC619353561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F021F845555A4EA9A50D4B3F7365D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3F354-8C96-46CD-80BC-156F83CABDC3}"/>
      </w:docPartPr>
      <w:docPartBody>
        <w:p w:rsidR="003F4F1B" w:rsidRDefault="00FE26FB" w:rsidP="00FE26FB">
          <w:pPr>
            <w:pStyle w:val="F021F845555A4EA9A50D4B3F7365D250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3AA0D059E67246E4B58B9E4425F2B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18C64-6BF0-45CE-8C27-0BBA1D21315F}"/>
      </w:docPartPr>
      <w:docPartBody>
        <w:p w:rsidR="003F4F1B" w:rsidRDefault="00FE26FB" w:rsidP="00FE26FB">
          <w:pPr>
            <w:pStyle w:val="3AA0D059E67246E4B58B9E4425F2B733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D87C30A7C28A434D8ADDB4D24B31D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7F59D-4D48-4FBF-943F-567F26C449A1}"/>
      </w:docPartPr>
      <w:docPartBody>
        <w:p w:rsidR="003F4F1B" w:rsidRDefault="00FE26FB" w:rsidP="00FE26FB">
          <w:pPr>
            <w:pStyle w:val="D87C30A7C28A434D8ADDB4D24B31D471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78226A0D9ACD46DAA8CEE203D8592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C39C5-61B7-4BA3-825A-987A03AD2BA4}"/>
      </w:docPartPr>
      <w:docPartBody>
        <w:p w:rsidR="003F4F1B" w:rsidRDefault="00FE26FB" w:rsidP="00FE26FB">
          <w:pPr>
            <w:pStyle w:val="78226A0D9ACD46DAA8CEE203D85923FC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07991556F790492683470F8B4B14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48A7-DE4D-4543-82FC-06948AB3D053}"/>
      </w:docPartPr>
      <w:docPartBody>
        <w:p w:rsidR="003F4F1B" w:rsidRDefault="00FE26FB" w:rsidP="00FE26FB">
          <w:pPr>
            <w:pStyle w:val="07991556F790492683470F8B4B149E82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26019E94B1F64EEB9901626B9A123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A5B3D-939C-4A48-B008-F3DFBA717AE3}"/>
      </w:docPartPr>
      <w:docPartBody>
        <w:p w:rsidR="003F4F1B" w:rsidRDefault="00FE26FB" w:rsidP="00FE26FB">
          <w:pPr>
            <w:pStyle w:val="26019E94B1F64EEB9901626B9A1232EC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24940F61F4E44E91B92E84EFAC25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85D2F-A6A2-4AED-9658-E0404C516785}"/>
      </w:docPartPr>
      <w:docPartBody>
        <w:p w:rsidR="003F4F1B" w:rsidRDefault="00FE26FB" w:rsidP="00FE26FB">
          <w:pPr>
            <w:pStyle w:val="24940F61F4E44E91B92E84EFAC2515E0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B4AFBA3AEB6043AF9FFA57EB7F55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54C3-32D0-4336-BB40-4BB034C9D609}"/>
      </w:docPartPr>
      <w:docPartBody>
        <w:p w:rsidR="003F4F1B" w:rsidRDefault="00FE26FB" w:rsidP="00FE26FB">
          <w:pPr>
            <w:pStyle w:val="B4AFBA3AEB6043AF9FFA57EB7F55B3DE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2456DF5329D54D759769CD3BB904E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AB384-02CF-4A40-A4EA-1FD27FCC4C79}"/>
      </w:docPartPr>
      <w:docPartBody>
        <w:p w:rsidR="003F4F1B" w:rsidRDefault="00FE26FB" w:rsidP="00FE26FB">
          <w:pPr>
            <w:pStyle w:val="2456DF5329D54D759769CD3BB904E335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DE140D2223E349A2814604B981F3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601E7-2084-4D5E-AC50-7379004C085C}"/>
      </w:docPartPr>
      <w:docPartBody>
        <w:p w:rsidR="003F4F1B" w:rsidRDefault="00FE26FB" w:rsidP="00FE26FB">
          <w:pPr>
            <w:pStyle w:val="DE140D2223E349A2814604B981F32733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04B82BBCBEE64C3C8FD71EF1C1D99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3B85-8E65-479C-952E-EEDA194EBD73}"/>
      </w:docPartPr>
      <w:docPartBody>
        <w:p w:rsidR="003F4F1B" w:rsidRDefault="00FE26FB" w:rsidP="00FE26FB">
          <w:pPr>
            <w:pStyle w:val="04B82BBCBEE64C3C8FD71EF1C1D99334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548757D5E2694F4CBB5CCBA40B825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ADC5B-431D-4459-B3DD-EEEB8F7C9979}"/>
      </w:docPartPr>
      <w:docPartBody>
        <w:p w:rsidR="003F4F1B" w:rsidRDefault="00FE26FB" w:rsidP="00FE26FB">
          <w:pPr>
            <w:pStyle w:val="548757D5E2694F4CBB5CCBA40B8255FA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26E82E4AAEEC48D3B47F683C0092A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D2CE9-13CC-4BF5-AD5C-2FF9A7FE84FD}"/>
      </w:docPartPr>
      <w:docPartBody>
        <w:p w:rsidR="003F4F1B" w:rsidRDefault="00FE26FB" w:rsidP="00FE26FB">
          <w:pPr>
            <w:pStyle w:val="26E82E4AAEEC48D3B47F683C0092AF1C"/>
          </w:pPr>
          <w:r w:rsidRPr="007046DF">
            <w:rPr>
              <w:rStyle w:val="PlaceholderText"/>
            </w:rPr>
            <w:t>Choose an item.</w:t>
          </w:r>
        </w:p>
      </w:docPartBody>
    </w:docPart>
    <w:docPart>
      <w:docPartPr>
        <w:name w:val="E1D9109E1D5F4C62820BC96D87CC5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C9834-0C89-48DE-ABE2-91349CC7ED15}"/>
      </w:docPartPr>
      <w:docPartBody>
        <w:p w:rsidR="003F4F1B" w:rsidRDefault="00FE26FB" w:rsidP="00FE26FB">
          <w:pPr>
            <w:pStyle w:val="E1D9109E1D5F4C62820BC96D87CC5EB3"/>
          </w:pPr>
          <w:r w:rsidRPr="007046D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ckwell Light">
    <w:altName w:val="Rockwell Light"/>
    <w:charset w:val="00"/>
    <w:family w:val="roman"/>
    <w:pitch w:val="variable"/>
    <w:sig w:usb0="80000287" w:usb1="00000000" w:usb2="00000000" w:usb3="00000000" w:csb0="0000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FB"/>
    <w:rsid w:val="00152A35"/>
    <w:rsid w:val="003F4F1B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6FB"/>
    <w:rPr>
      <w:color w:val="666666"/>
    </w:rPr>
  </w:style>
  <w:style w:type="paragraph" w:customStyle="1" w:styleId="77AEC03A3E5D4A5EBE30D90044B23FFE">
    <w:name w:val="77AEC03A3E5D4A5EBE30D90044B23FFE"/>
    <w:rsid w:val="00FE26FB"/>
  </w:style>
  <w:style w:type="paragraph" w:customStyle="1" w:styleId="80B5121D5D3645E29C5D493EAFC5CBFE">
    <w:name w:val="80B5121D5D3645E29C5D493EAFC5CBFE"/>
    <w:rsid w:val="00FE26FB"/>
  </w:style>
  <w:style w:type="paragraph" w:customStyle="1" w:styleId="77A1309776C14FC792AA7962498A4E0A">
    <w:name w:val="77A1309776C14FC792AA7962498A4E0A"/>
    <w:rsid w:val="00FE26FB"/>
  </w:style>
  <w:style w:type="paragraph" w:customStyle="1" w:styleId="A1C06006A7D2481CB3507CF71AC8D1B2">
    <w:name w:val="A1C06006A7D2481CB3507CF71AC8D1B2"/>
    <w:rsid w:val="00FE26FB"/>
  </w:style>
  <w:style w:type="paragraph" w:customStyle="1" w:styleId="683EA7DD71C04E64A8D1DE86EDF59162">
    <w:name w:val="683EA7DD71C04E64A8D1DE86EDF59162"/>
    <w:rsid w:val="00FE26FB"/>
  </w:style>
  <w:style w:type="paragraph" w:customStyle="1" w:styleId="1C0728CA2BD24EFCA9E044BFDA0A0348">
    <w:name w:val="1C0728CA2BD24EFCA9E044BFDA0A0348"/>
    <w:rsid w:val="00FE26FB"/>
  </w:style>
  <w:style w:type="paragraph" w:customStyle="1" w:styleId="FFDAB6DF2E7D4CC7A798A2F6D47538AB">
    <w:name w:val="FFDAB6DF2E7D4CC7A798A2F6D47538AB"/>
    <w:rsid w:val="00FE26FB"/>
  </w:style>
  <w:style w:type="paragraph" w:customStyle="1" w:styleId="5C7ECC1B994C4DC29388275867E83762">
    <w:name w:val="5C7ECC1B994C4DC29388275867E83762"/>
    <w:rsid w:val="00FE26FB"/>
  </w:style>
  <w:style w:type="paragraph" w:customStyle="1" w:styleId="E7A8A3CCD0084612922FA9B4C30A35A9">
    <w:name w:val="E7A8A3CCD0084612922FA9B4C30A35A9"/>
    <w:rsid w:val="00FE26FB"/>
  </w:style>
  <w:style w:type="paragraph" w:customStyle="1" w:styleId="E17A8D5333F84042AA9342AC33B38B56">
    <w:name w:val="E17A8D5333F84042AA9342AC33B38B56"/>
    <w:rsid w:val="00FE26FB"/>
  </w:style>
  <w:style w:type="paragraph" w:customStyle="1" w:styleId="30430BE6601A4B1C892A86F7EDD4545E">
    <w:name w:val="30430BE6601A4B1C892A86F7EDD4545E"/>
    <w:rsid w:val="00FE26FB"/>
  </w:style>
  <w:style w:type="paragraph" w:customStyle="1" w:styleId="6D39DFF2477746729A6B466E18242DE6">
    <w:name w:val="6D39DFF2477746729A6B466E18242DE6"/>
    <w:rsid w:val="00FE26FB"/>
  </w:style>
  <w:style w:type="paragraph" w:customStyle="1" w:styleId="0821F7FEBFF34E1EBF1B7A247AE2938D">
    <w:name w:val="0821F7FEBFF34E1EBF1B7A247AE2938D"/>
    <w:rsid w:val="00FE26FB"/>
  </w:style>
  <w:style w:type="paragraph" w:customStyle="1" w:styleId="E2EEC579C7F64D87A1AF2B21AA43FA21">
    <w:name w:val="E2EEC579C7F64D87A1AF2B21AA43FA21"/>
    <w:rsid w:val="00FE26FB"/>
  </w:style>
  <w:style w:type="paragraph" w:customStyle="1" w:styleId="6BC5158BEAB545D8BC6E25DE467B8899">
    <w:name w:val="6BC5158BEAB545D8BC6E25DE467B8899"/>
    <w:rsid w:val="00FE26FB"/>
  </w:style>
  <w:style w:type="paragraph" w:customStyle="1" w:styleId="0E89A9ED4F5646CABA02D76A80F3ACF6">
    <w:name w:val="0E89A9ED4F5646CABA02D76A80F3ACF6"/>
    <w:rsid w:val="00FE26FB"/>
  </w:style>
  <w:style w:type="paragraph" w:customStyle="1" w:styleId="C14B09A8E03B4D3ABAACBD8633C97C46">
    <w:name w:val="C14B09A8E03B4D3ABAACBD8633C97C46"/>
    <w:rsid w:val="00FE26FB"/>
  </w:style>
  <w:style w:type="paragraph" w:customStyle="1" w:styleId="7A1DDCD2FEB044BA8C35797BA25F2198">
    <w:name w:val="7A1DDCD2FEB044BA8C35797BA25F2198"/>
    <w:rsid w:val="00FE26FB"/>
  </w:style>
  <w:style w:type="paragraph" w:customStyle="1" w:styleId="2416A473A19A450F90CB999F38472F9B">
    <w:name w:val="2416A473A19A450F90CB999F38472F9B"/>
    <w:rsid w:val="00FE26FB"/>
  </w:style>
  <w:style w:type="paragraph" w:customStyle="1" w:styleId="8FBD0B712EB94EF9A954E7F0A8D473E4">
    <w:name w:val="8FBD0B712EB94EF9A954E7F0A8D473E4"/>
    <w:rsid w:val="00FE26FB"/>
  </w:style>
  <w:style w:type="paragraph" w:customStyle="1" w:styleId="EBC7BAEEFBE742909BCE051417BCD49D">
    <w:name w:val="EBC7BAEEFBE742909BCE051417BCD49D"/>
    <w:rsid w:val="00FE26FB"/>
  </w:style>
  <w:style w:type="paragraph" w:customStyle="1" w:styleId="D7772B0A297F4CE294333905024009E3">
    <w:name w:val="D7772B0A297F4CE294333905024009E3"/>
    <w:rsid w:val="00FE26FB"/>
  </w:style>
  <w:style w:type="paragraph" w:customStyle="1" w:styleId="04A6893CC41B47B1AC15945DF912C1DC">
    <w:name w:val="04A6893CC41B47B1AC15945DF912C1DC"/>
    <w:rsid w:val="00FE26FB"/>
  </w:style>
  <w:style w:type="paragraph" w:customStyle="1" w:styleId="661E8745030141829A43016CEA908171">
    <w:name w:val="661E8745030141829A43016CEA908171"/>
    <w:rsid w:val="00FE26FB"/>
  </w:style>
  <w:style w:type="paragraph" w:customStyle="1" w:styleId="AFBCAA03BFE047D98BE87242BD97A542">
    <w:name w:val="AFBCAA03BFE047D98BE87242BD97A542"/>
    <w:rsid w:val="00FE26FB"/>
  </w:style>
  <w:style w:type="paragraph" w:customStyle="1" w:styleId="3936518AF71943748D6545E8EB6EB3DB">
    <w:name w:val="3936518AF71943748D6545E8EB6EB3DB"/>
    <w:rsid w:val="00FE26FB"/>
  </w:style>
  <w:style w:type="paragraph" w:customStyle="1" w:styleId="168AA74033114054B75E55707B7F36BC">
    <w:name w:val="168AA74033114054B75E55707B7F36BC"/>
    <w:rsid w:val="00FE26FB"/>
  </w:style>
  <w:style w:type="paragraph" w:customStyle="1" w:styleId="DB313C66E47E4838A9941B843B017CDE">
    <w:name w:val="DB313C66E47E4838A9941B843B017CDE"/>
    <w:rsid w:val="00FE26FB"/>
  </w:style>
  <w:style w:type="paragraph" w:customStyle="1" w:styleId="A128E8CC29B24B8A91BA1767810F3A34">
    <w:name w:val="A128E8CC29B24B8A91BA1767810F3A34"/>
    <w:rsid w:val="00FE26FB"/>
  </w:style>
  <w:style w:type="paragraph" w:customStyle="1" w:styleId="70D02DE111C54D4A9C6F3AA7F5F45B0A">
    <w:name w:val="70D02DE111C54D4A9C6F3AA7F5F45B0A"/>
    <w:rsid w:val="00FE26FB"/>
  </w:style>
  <w:style w:type="paragraph" w:customStyle="1" w:styleId="7E4DD5EEF61A4B5B9C3779B13761C527">
    <w:name w:val="7E4DD5EEF61A4B5B9C3779B13761C527"/>
    <w:rsid w:val="00FE26FB"/>
  </w:style>
  <w:style w:type="paragraph" w:customStyle="1" w:styleId="0B033AF81B0845338B5059C846FD7490">
    <w:name w:val="0B033AF81B0845338B5059C846FD7490"/>
    <w:rsid w:val="00FE26FB"/>
  </w:style>
  <w:style w:type="paragraph" w:customStyle="1" w:styleId="C9FA2FC0ACEC49BDB4CF4D368B75EE13">
    <w:name w:val="C9FA2FC0ACEC49BDB4CF4D368B75EE13"/>
    <w:rsid w:val="00FE26FB"/>
  </w:style>
  <w:style w:type="paragraph" w:customStyle="1" w:styleId="923BCDB11E964D318CD6F499CE57DB5A">
    <w:name w:val="923BCDB11E964D318CD6F499CE57DB5A"/>
    <w:rsid w:val="00FE26FB"/>
  </w:style>
  <w:style w:type="paragraph" w:customStyle="1" w:styleId="3691247227EF4A50A7786DAE1BD6F4CD">
    <w:name w:val="3691247227EF4A50A7786DAE1BD6F4CD"/>
    <w:rsid w:val="00FE26FB"/>
  </w:style>
  <w:style w:type="paragraph" w:customStyle="1" w:styleId="18B2B5F0122A42E0B52BC82C25F7AB8B">
    <w:name w:val="18B2B5F0122A42E0B52BC82C25F7AB8B"/>
    <w:rsid w:val="00FE26FB"/>
  </w:style>
  <w:style w:type="paragraph" w:customStyle="1" w:styleId="EABDE0AF22464D84A821C01B90794CCA">
    <w:name w:val="EABDE0AF22464D84A821C01B90794CCA"/>
    <w:rsid w:val="00FE26FB"/>
  </w:style>
  <w:style w:type="paragraph" w:customStyle="1" w:styleId="41AF81E1E4464D2BACB4413BFEF4F42B">
    <w:name w:val="41AF81E1E4464D2BACB4413BFEF4F42B"/>
    <w:rsid w:val="00FE26FB"/>
  </w:style>
  <w:style w:type="paragraph" w:customStyle="1" w:styleId="C56CB47E39B74AFD8F128A59362BDB58">
    <w:name w:val="C56CB47E39B74AFD8F128A59362BDB58"/>
    <w:rsid w:val="00FE26FB"/>
  </w:style>
  <w:style w:type="paragraph" w:customStyle="1" w:styleId="26CB64E879CB4DAEA1BBAB353186773E">
    <w:name w:val="26CB64E879CB4DAEA1BBAB353186773E"/>
    <w:rsid w:val="00FE26FB"/>
  </w:style>
  <w:style w:type="paragraph" w:customStyle="1" w:styleId="11F699BDA5904A7897FE6E30EFF97681">
    <w:name w:val="11F699BDA5904A7897FE6E30EFF97681"/>
    <w:rsid w:val="00FE26FB"/>
  </w:style>
  <w:style w:type="paragraph" w:customStyle="1" w:styleId="CAB8D9BCD02844EFA626D60421A2ABC8">
    <w:name w:val="CAB8D9BCD02844EFA626D60421A2ABC8"/>
    <w:rsid w:val="00FE26FB"/>
  </w:style>
  <w:style w:type="paragraph" w:customStyle="1" w:styleId="03C67DDC4DA24B42A199EB4B1A88B0E1">
    <w:name w:val="03C67DDC4DA24B42A199EB4B1A88B0E1"/>
    <w:rsid w:val="00FE26FB"/>
  </w:style>
  <w:style w:type="paragraph" w:customStyle="1" w:styleId="7A65828C2619416DAA8C6CAF99AEC64A">
    <w:name w:val="7A65828C2619416DAA8C6CAF99AEC64A"/>
    <w:rsid w:val="00FE26FB"/>
  </w:style>
  <w:style w:type="paragraph" w:customStyle="1" w:styleId="E144502EF0A74FE28C1796AD45855EF6">
    <w:name w:val="E144502EF0A74FE28C1796AD45855EF6"/>
    <w:rsid w:val="00FE26FB"/>
  </w:style>
  <w:style w:type="paragraph" w:customStyle="1" w:styleId="63BCF675F1B8406E9BA73E146F59858B">
    <w:name w:val="63BCF675F1B8406E9BA73E146F59858B"/>
    <w:rsid w:val="00FE26FB"/>
  </w:style>
  <w:style w:type="paragraph" w:customStyle="1" w:styleId="A4ADC5FCDFC941318A94C02B3CC5B4E4">
    <w:name w:val="A4ADC5FCDFC941318A94C02B3CC5B4E4"/>
    <w:rsid w:val="00FE26FB"/>
  </w:style>
  <w:style w:type="paragraph" w:customStyle="1" w:styleId="A73D54BDAB57407B9B8A3A5E4AF1D765">
    <w:name w:val="A73D54BDAB57407B9B8A3A5E4AF1D765"/>
    <w:rsid w:val="00FE26FB"/>
  </w:style>
  <w:style w:type="paragraph" w:customStyle="1" w:styleId="C7A516469E9345C089DE5DCA6B6E0937">
    <w:name w:val="C7A516469E9345C089DE5DCA6B6E0937"/>
    <w:rsid w:val="00FE26FB"/>
  </w:style>
  <w:style w:type="paragraph" w:customStyle="1" w:styleId="7105E5A953034887A756DABCE421FA86">
    <w:name w:val="7105E5A953034887A756DABCE421FA86"/>
    <w:rsid w:val="00FE26FB"/>
  </w:style>
  <w:style w:type="paragraph" w:customStyle="1" w:styleId="EA54D5894B9D4CB28FD9AC4B69AF975B">
    <w:name w:val="EA54D5894B9D4CB28FD9AC4B69AF975B"/>
    <w:rsid w:val="00FE26FB"/>
  </w:style>
  <w:style w:type="paragraph" w:customStyle="1" w:styleId="8576BA1406554E8985C706647F5439CD">
    <w:name w:val="8576BA1406554E8985C706647F5439CD"/>
    <w:rsid w:val="00FE26FB"/>
  </w:style>
  <w:style w:type="paragraph" w:customStyle="1" w:styleId="7C59DA1C75BF4F4296B8ECAE02B1E2DA">
    <w:name w:val="7C59DA1C75BF4F4296B8ECAE02B1E2DA"/>
    <w:rsid w:val="00FE26FB"/>
  </w:style>
  <w:style w:type="paragraph" w:customStyle="1" w:styleId="00A1A2C42CC44FEA980C84F3F784FB49">
    <w:name w:val="00A1A2C42CC44FEA980C84F3F784FB49"/>
    <w:rsid w:val="00FE26FB"/>
  </w:style>
  <w:style w:type="paragraph" w:customStyle="1" w:styleId="8361B6B0EDCF427E95B912F143D56956">
    <w:name w:val="8361B6B0EDCF427E95B912F143D56956"/>
    <w:rsid w:val="00FE26FB"/>
  </w:style>
  <w:style w:type="paragraph" w:customStyle="1" w:styleId="883A72440BD4497FBF96F62F22AD513F">
    <w:name w:val="883A72440BD4497FBF96F62F22AD513F"/>
    <w:rsid w:val="00FE26FB"/>
  </w:style>
  <w:style w:type="paragraph" w:customStyle="1" w:styleId="74FA76998D7C41A1A577C4ECBE4EDAFD">
    <w:name w:val="74FA76998D7C41A1A577C4ECBE4EDAFD"/>
    <w:rsid w:val="00FE26FB"/>
  </w:style>
  <w:style w:type="paragraph" w:customStyle="1" w:styleId="9C1245E143CF49FD9A53C4ACF27BEDD8">
    <w:name w:val="9C1245E143CF49FD9A53C4ACF27BEDD8"/>
    <w:rsid w:val="00FE26FB"/>
  </w:style>
  <w:style w:type="paragraph" w:customStyle="1" w:styleId="281B353E6002431A8B5024E094F97D45">
    <w:name w:val="281B353E6002431A8B5024E094F97D45"/>
    <w:rsid w:val="00FE26FB"/>
  </w:style>
  <w:style w:type="paragraph" w:customStyle="1" w:styleId="CD3BC52194C34EF68EA0DDB2A576BA48">
    <w:name w:val="CD3BC52194C34EF68EA0DDB2A576BA48"/>
    <w:rsid w:val="00FE26FB"/>
  </w:style>
  <w:style w:type="paragraph" w:customStyle="1" w:styleId="F532473DE68E4AA397E01C55D85529E1">
    <w:name w:val="F532473DE68E4AA397E01C55D85529E1"/>
    <w:rsid w:val="00FE26FB"/>
  </w:style>
  <w:style w:type="paragraph" w:customStyle="1" w:styleId="6D6E7DDEB86244ADAC9E825FCF1327C1">
    <w:name w:val="6D6E7DDEB86244ADAC9E825FCF1327C1"/>
    <w:rsid w:val="00FE26FB"/>
  </w:style>
  <w:style w:type="paragraph" w:customStyle="1" w:styleId="F240BFE882584A6F9EAFE2F763C41B1A">
    <w:name w:val="F240BFE882584A6F9EAFE2F763C41B1A"/>
    <w:rsid w:val="00FE26FB"/>
  </w:style>
  <w:style w:type="paragraph" w:customStyle="1" w:styleId="C636E6C6697D4B72863F219164167D05">
    <w:name w:val="C636E6C6697D4B72863F219164167D05"/>
    <w:rsid w:val="00FE26FB"/>
  </w:style>
  <w:style w:type="paragraph" w:customStyle="1" w:styleId="F92356ECF9354228A9703CFA7EB65D0E">
    <w:name w:val="F92356ECF9354228A9703CFA7EB65D0E"/>
    <w:rsid w:val="00FE26FB"/>
  </w:style>
  <w:style w:type="paragraph" w:customStyle="1" w:styleId="AEFF14A07DB34410B49B959E7DAC8FE7">
    <w:name w:val="AEFF14A07DB34410B49B959E7DAC8FE7"/>
    <w:rsid w:val="00FE26FB"/>
  </w:style>
  <w:style w:type="paragraph" w:customStyle="1" w:styleId="B2DE6FE9884B454FB465AF60557835A5">
    <w:name w:val="B2DE6FE9884B454FB465AF60557835A5"/>
    <w:rsid w:val="00FE26FB"/>
  </w:style>
  <w:style w:type="paragraph" w:customStyle="1" w:styleId="CE2AC6BF72994F04AD094DD6578EB57D">
    <w:name w:val="CE2AC6BF72994F04AD094DD6578EB57D"/>
    <w:rsid w:val="00FE26FB"/>
  </w:style>
  <w:style w:type="paragraph" w:customStyle="1" w:styleId="EC87F22D52E9474186AC2FFF07855A44">
    <w:name w:val="EC87F22D52E9474186AC2FFF07855A44"/>
    <w:rsid w:val="00FE26FB"/>
  </w:style>
  <w:style w:type="paragraph" w:customStyle="1" w:styleId="2BC64EF7EE9344E4B67B738F4F3EA605">
    <w:name w:val="2BC64EF7EE9344E4B67B738F4F3EA605"/>
    <w:rsid w:val="00FE26FB"/>
  </w:style>
  <w:style w:type="paragraph" w:customStyle="1" w:styleId="2728C2E9400A446EB41066198197D517">
    <w:name w:val="2728C2E9400A446EB41066198197D517"/>
    <w:rsid w:val="00FE26FB"/>
  </w:style>
  <w:style w:type="paragraph" w:customStyle="1" w:styleId="CE3DD93839B1486F863B439AA6961BE2">
    <w:name w:val="CE3DD93839B1486F863B439AA6961BE2"/>
    <w:rsid w:val="00FE26FB"/>
  </w:style>
  <w:style w:type="paragraph" w:customStyle="1" w:styleId="7D2AFDAA8C39403F884748B38D5257F0">
    <w:name w:val="7D2AFDAA8C39403F884748B38D5257F0"/>
    <w:rsid w:val="00FE26FB"/>
  </w:style>
  <w:style w:type="paragraph" w:customStyle="1" w:styleId="C12F63B5FA3547148DDD1364C8A4C879">
    <w:name w:val="C12F63B5FA3547148DDD1364C8A4C879"/>
    <w:rsid w:val="00FE26FB"/>
  </w:style>
  <w:style w:type="paragraph" w:customStyle="1" w:styleId="6E0CB1CAC82F460D9B0948974C0129E2">
    <w:name w:val="6E0CB1CAC82F460D9B0948974C0129E2"/>
    <w:rsid w:val="00FE26FB"/>
  </w:style>
  <w:style w:type="paragraph" w:customStyle="1" w:styleId="AD3F73DF7B6643FD93B4F41B9A587A45">
    <w:name w:val="AD3F73DF7B6643FD93B4F41B9A587A45"/>
    <w:rsid w:val="00FE26FB"/>
  </w:style>
  <w:style w:type="paragraph" w:customStyle="1" w:styleId="7413453C0F094F5AB8AF0CA4BE3AC805">
    <w:name w:val="7413453C0F094F5AB8AF0CA4BE3AC805"/>
    <w:rsid w:val="00FE26FB"/>
  </w:style>
  <w:style w:type="paragraph" w:customStyle="1" w:styleId="E8048955C4D54B65A0FBA71E139B4AE2">
    <w:name w:val="E8048955C4D54B65A0FBA71E139B4AE2"/>
    <w:rsid w:val="00FE26FB"/>
  </w:style>
  <w:style w:type="paragraph" w:customStyle="1" w:styleId="D5560F2A1DD940E28B3434A468BAE29D">
    <w:name w:val="D5560F2A1DD940E28B3434A468BAE29D"/>
    <w:rsid w:val="00FE26FB"/>
  </w:style>
  <w:style w:type="paragraph" w:customStyle="1" w:styleId="8076A706387B44F7A81903846A6F8420">
    <w:name w:val="8076A706387B44F7A81903846A6F8420"/>
    <w:rsid w:val="00FE26FB"/>
  </w:style>
  <w:style w:type="paragraph" w:customStyle="1" w:styleId="E40E50C045B74BFBB0CC51739B5EE374">
    <w:name w:val="E40E50C045B74BFBB0CC51739B5EE374"/>
    <w:rsid w:val="00FE26FB"/>
  </w:style>
  <w:style w:type="paragraph" w:customStyle="1" w:styleId="9C198019A88B46E097584B1713861FD4">
    <w:name w:val="9C198019A88B46E097584B1713861FD4"/>
    <w:rsid w:val="00FE26FB"/>
  </w:style>
  <w:style w:type="paragraph" w:customStyle="1" w:styleId="CFC58D6674D841219C352163060B3F27">
    <w:name w:val="CFC58D6674D841219C352163060B3F27"/>
    <w:rsid w:val="00FE26FB"/>
  </w:style>
  <w:style w:type="paragraph" w:customStyle="1" w:styleId="BB08EB13CCBA4E37B2F9889854FED0C3">
    <w:name w:val="BB08EB13CCBA4E37B2F9889854FED0C3"/>
    <w:rsid w:val="00FE26FB"/>
  </w:style>
  <w:style w:type="paragraph" w:customStyle="1" w:styleId="6AD01B8F7DE24262AFCD7917C9DEE8C3">
    <w:name w:val="6AD01B8F7DE24262AFCD7917C9DEE8C3"/>
    <w:rsid w:val="00FE26FB"/>
  </w:style>
  <w:style w:type="paragraph" w:customStyle="1" w:styleId="2546601ECF53412A869828FA617F6F22">
    <w:name w:val="2546601ECF53412A869828FA617F6F22"/>
    <w:rsid w:val="00FE26FB"/>
  </w:style>
  <w:style w:type="paragraph" w:customStyle="1" w:styleId="C0C0FE387F8D4971BC12C96AD5EC421E">
    <w:name w:val="C0C0FE387F8D4971BC12C96AD5EC421E"/>
    <w:rsid w:val="00FE26FB"/>
  </w:style>
  <w:style w:type="paragraph" w:customStyle="1" w:styleId="D8BA23F9D1284DB8AA7871C14EDCF0C2">
    <w:name w:val="D8BA23F9D1284DB8AA7871C14EDCF0C2"/>
    <w:rsid w:val="00FE26FB"/>
  </w:style>
  <w:style w:type="paragraph" w:customStyle="1" w:styleId="5C01C4CEA44C47F5B30AB65405B2203C">
    <w:name w:val="5C01C4CEA44C47F5B30AB65405B2203C"/>
    <w:rsid w:val="00FE26FB"/>
  </w:style>
  <w:style w:type="paragraph" w:customStyle="1" w:styleId="3FDC65862BB14113B21D436A2266CA18">
    <w:name w:val="3FDC65862BB14113B21D436A2266CA18"/>
    <w:rsid w:val="00FE26FB"/>
  </w:style>
  <w:style w:type="paragraph" w:customStyle="1" w:styleId="1C9E31DE43AF4873848C846852E71CFE">
    <w:name w:val="1C9E31DE43AF4873848C846852E71CFE"/>
    <w:rsid w:val="00FE26FB"/>
  </w:style>
  <w:style w:type="paragraph" w:customStyle="1" w:styleId="3B81A8E7AAF64D5F8862C285EA3C8412">
    <w:name w:val="3B81A8E7AAF64D5F8862C285EA3C8412"/>
    <w:rsid w:val="00FE26FB"/>
  </w:style>
  <w:style w:type="paragraph" w:customStyle="1" w:styleId="3C686FDA255D49239EE090A0DAEC7197">
    <w:name w:val="3C686FDA255D49239EE090A0DAEC7197"/>
    <w:rsid w:val="00FE26FB"/>
  </w:style>
  <w:style w:type="paragraph" w:customStyle="1" w:styleId="9C0221821FA240DE9B29E672EDDE800C">
    <w:name w:val="9C0221821FA240DE9B29E672EDDE800C"/>
    <w:rsid w:val="00FE26FB"/>
  </w:style>
  <w:style w:type="paragraph" w:customStyle="1" w:styleId="70CFD18B47FB4A768AF3D1D0F8288671">
    <w:name w:val="70CFD18B47FB4A768AF3D1D0F8288671"/>
    <w:rsid w:val="00FE26FB"/>
  </w:style>
  <w:style w:type="paragraph" w:customStyle="1" w:styleId="BA739BA0AF5D42AFADB3268A0B10C95D">
    <w:name w:val="BA739BA0AF5D42AFADB3268A0B10C95D"/>
    <w:rsid w:val="00FE26FB"/>
  </w:style>
  <w:style w:type="paragraph" w:customStyle="1" w:styleId="320942F543454E45A12775D5F8D4F40D">
    <w:name w:val="320942F543454E45A12775D5F8D4F40D"/>
    <w:rsid w:val="00FE26FB"/>
  </w:style>
  <w:style w:type="paragraph" w:customStyle="1" w:styleId="C72BC3537E3340D88B596A0D937EBDCF">
    <w:name w:val="C72BC3537E3340D88B596A0D937EBDCF"/>
    <w:rsid w:val="00FE26FB"/>
  </w:style>
  <w:style w:type="paragraph" w:customStyle="1" w:styleId="4936B24765BA402E84E7E754C457F979">
    <w:name w:val="4936B24765BA402E84E7E754C457F979"/>
    <w:rsid w:val="00FE26FB"/>
  </w:style>
  <w:style w:type="paragraph" w:customStyle="1" w:styleId="9DBC568AF556455A98902C79CAE6E05A">
    <w:name w:val="9DBC568AF556455A98902C79CAE6E05A"/>
    <w:rsid w:val="00FE26FB"/>
  </w:style>
  <w:style w:type="paragraph" w:customStyle="1" w:styleId="A9624C1710494517B7DAA558BC4A1CB3">
    <w:name w:val="A9624C1710494517B7DAA558BC4A1CB3"/>
    <w:rsid w:val="00FE26FB"/>
  </w:style>
  <w:style w:type="paragraph" w:customStyle="1" w:styleId="B00298A2FA0E4168A7D1D72F8DA50402">
    <w:name w:val="B00298A2FA0E4168A7D1D72F8DA50402"/>
    <w:rsid w:val="00FE26FB"/>
  </w:style>
  <w:style w:type="paragraph" w:customStyle="1" w:styleId="5B2E3F8A57F346929114E394C56D3247">
    <w:name w:val="5B2E3F8A57F346929114E394C56D3247"/>
    <w:rsid w:val="00FE26FB"/>
  </w:style>
  <w:style w:type="paragraph" w:customStyle="1" w:styleId="3F9D7437135E4F76848C326C5C969479">
    <w:name w:val="3F9D7437135E4F76848C326C5C969479"/>
    <w:rsid w:val="00FE26FB"/>
  </w:style>
  <w:style w:type="paragraph" w:customStyle="1" w:styleId="5226C3C4EBB14F118F7B28C592701ECA">
    <w:name w:val="5226C3C4EBB14F118F7B28C592701ECA"/>
    <w:rsid w:val="00FE26FB"/>
  </w:style>
  <w:style w:type="paragraph" w:customStyle="1" w:styleId="F78AA960805345A9BA13EB0A9F84B8A5">
    <w:name w:val="F78AA960805345A9BA13EB0A9F84B8A5"/>
    <w:rsid w:val="00FE26FB"/>
  </w:style>
  <w:style w:type="paragraph" w:customStyle="1" w:styleId="E32A4009996B48C1BEA35E9305B4EE76">
    <w:name w:val="E32A4009996B48C1BEA35E9305B4EE76"/>
    <w:rsid w:val="00FE26FB"/>
  </w:style>
  <w:style w:type="paragraph" w:customStyle="1" w:styleId="433A2BA39BC34B11BBF86587C4EF3A30">
    <w:name w:val="433A2BA39BC34B11BBF86587C4EF3A30"/>
    <w:rsid w:val="00FE26FB"/>
  </w:style>
  <w:style w:type="paragraph" w:customStyle="1" w:styleId="6A9F1AA5A00F41FDB3368C6D0FD72DAF">
    <w:name w:val="6A9F1AA5A00F41FDB3368C6D0FD72DAF"/>
    <w:rsid w:val="00FE26FB"/>
  </w:style>
  <w:style w:type="paragraph" w:customStyle="1" w:styleId="FA90EB74486E4BE492E5F5894AA03EEE">
    <w:name w:val="FA90EB74486E4BE492E5F5894AA03EEE"/>
    <w:rsid w:val="00FE26FB"/>
  </w:style>
  <w:style w:type="paragraph" w:customStyle="1" w:styleId="16B914F00DCF4604BE4203E463FCF76B">
    <w:name w:val="16B914F00DCF4604BE4203E463FCF76B"/>
    <w:rsid w:val="00FE26FB"/>
  </w:style>
  <w:style w:type="paragraph" w:customStyle="1" w:styleId="45AF8628FEA24F5E8342FA61996EED17">
    <w:name w:val="45AF8628FEA24F5E8342FA61996EED17"/>
    <w:rsid w:val="00FE26FB"/>
  </w:style>
  <w:style w:type="paragraph" w:customStyle="1" w:styleId="7C75FE54ECA2426CB114CCDE971E29CD">
    <w:name w:val="7C75FE54ECA2426CB114CCDE971E29CD"/>
    <w:rsid w:val="00FE26FB"/>
  </w:style>
  <w:style w:type="paragraph" w:customStyle="1" w:styleId="BD0BC87CD367428FA0A6696656DBE127">
    <w:name w:val="BD0BC87CD367428FA0A6696656DBE127"/>
    <w:rsid w:val="00FE26FB"/>
  </w:style>
  <w:style w:type="paragraph" w:customStyle="1" w:styleId="F3B35540FDC64ACE962B4895FB2C7076">
    <w:name w:val="F3B35540FDC64ACE962B4895FB2C7076"/>
    <w:rsid w:val="00FE26FB"/>
  </w:style>
  <w:style w:type="paragraph" w:customStyle="1" w:styleId="0698B243D8CB4B828FB728D1D1BE57FF">
    <w:name w:val="0698B243D8CB4B828FB728D1D1BE57FF"/>
    <w:rsid w:val="00FE26FB"/>
  </w:style>
  <w:style w:type="paragraph" w:customStyle="1" w:styleId="3BF560B2591A4CDEA0565524209EECB0">
    <w:name w:val="3BF560B2591A4CDEA0565524209EECB0"/>
    <w:rsid w:val="00FE26FB"/>
  </w:style>
  <w:style w:type="paragraph" w:customStyle="1" w:styleId="E33F956F2F3A47E6AC569B5D1A33BBDB">
    <w:name w:val="E33F956F2F3A47E6AC569B5D1A33BBDB"/>
    <w:rsid w:val="00FE26FB"/>
  </w:style>
  <w:style w:type="paragraph" w:customStyle="1" w:styleId="8CE788769D9E41CD8FC359D042686986">
    <w:name w:val="8CE788769D9E41CD8FC359D042686986"/>
    <w:rsid w:val="00FE26FB"/>
  </w:style>
  <w:style w:type="paragraph" w:customStyle="1" w:styleId="0979DAD7341C4151A3B85CCC788AB526">
    <w:name w:val="0979DAD7341C4151A3B85CCC788AB526"/>
    <w:rsid w:val="00FE26FB"/>
  </w:style>
  <w:style w:type="paragraph" w:customStyle="1" w:styleId="5AA9D8AA66164BFF8A017AA0DBE3C704">
    <w:name w:val="5AA9D8AA66164BFF8A017AA0DBE3C704"/>
    <w:rsid w:val="00FE26FB"/>
  </w:style>
  <w:style w:type="paragraph" w:customStyle="1" w:styleId="A1AC7A3B53B54D9B96823F5A48C14ED5">
    <w:name w:val="A1AC7A3B53B54D9B96823F5A48C14ED5"/>
    <w:rsid w:val="00FE26FB"/>
  </w:style>
  <w:style w:type="paragraph" w:customStyle="1" w:styleId="EE3C631BEFF44E048197B47A541ACF0D">
    <w:name w:val="EE3C631BEFF44E048197B47A541ACF0D"/>
    <w:rsid w:val="00FE26FB"/>
  </w:style>
  <w:style w:type="paragraph" w:customStyle="1" w:styleId="C6DD6778BD614555827F93A4AA0AC10A">
    <w:name w:val="C6DD6778BD614555827F93A4AA0AC10A"/>
    <w:rsid w:val="00FE26FB"/>
  </w:style>
  <w:style w:type="paragraph" w:customStyle="1" w:styleId="60170599770E48DBB9A5425022460378">
    <w:name w:val="60170599770E48DBB9A5425022460378"/>
    <w:rsid w:val="00FE26FB"/>
  </w:style>
  <w:style w:type="paragraph" w:customStyle="1" w:styleId="DC7E0F42440B4B4FB77B95A21BAD4B2E">
    <w:name w:val="DC7E0F42440B4B4FB77B95A21BAD4B2E"/>
    <w:rsid w:val="00FE26FB"/>
  </w:style>
  <w:style w:type="paragraph" w:customStyle="1" w:styleId="2D2A111252DC43918B773C4AB6D668CF">
    <w:name w:val="2D2A111252DC43918B773C4AB6D668CF"/>
    <w:rsid w:val="00FE26FB"/>
  </w:style>
  <w:style w:type="paragraph" w:customStyle="1" w:styleId="D8FD8AA752A44F60B9933A2E6CE45B2A">
    <w:name w:val="D8FD8AA752A44F60B9933A2E6CE45B2A"/>
    <w:rsid w:val="00FE26FB"/>
  </w:style>
  <w:style w:type="paragraph" w:customStyle="1" w:styleId="8EEF45BBD1FF420CA4A321DABC279899">
    <w:name w:val="8EEF45BBD1FF420CA4A321DABC279899"/>
    <w:rsid w:val="00FE26FB"/>
  </w:style>
  <w:style w:type="paragraph" w:customStyle="1" w:styleId="E4A42E86293340EDAB64BB2B4E44A25B">
    <w:name w:val="E4A42E86293340EDAB64BB2B4E44A25B"/>
    <w:rsid w:val="00FE26FB"/>
  </w:style>
  <w:style w:type="paragraph" w:customStyle="1" w:styleId="CAA88F34058A4FB9B754DF7AED561182">
    <w:name w:val="CAA88F34058A4FB9B754DF7AED561182"/>
    <w:rsid w:val="00FE26FB"/>
  </w:style>
  <w:style w:type="paragraph" w:customStyle="1" w:styleId="996579A4F0B146C3936CF8585A9854AB">
    <w:name w:val="996579A4F0B146C3936CF8585A9854AB"/>
    <w:rsid w:val="00FE26FB"/>
  </w:style>
  <w:style w:type="paragraph" w:customStyle="1" w:styleId="193F54C16EF346309CE4425655685935">
    <w:name w:val="193F54C16EF346309CE4425655685935"/>
    <w:rsid w:val="00FE26FB"/>
  </w:style>
  <w:style w:type="paragraph" w:customStyle="1" w:styleId="BC22035C68944A2D9AAFD7592FBBA8B3">
    <w:name w:val="BC22035C68944A2D9AAFD7592FBBA8B3"/>
    <w:rsid w:val="00FE26FB"/>
  </w:style>
  <w:style w:type="paragraph" w:customStyle="1" w:styleId="F63EE09FDCED408587A6870CAFE5AB89">
    <w:name w:val="F63EE09FDCED408587A6870CAFE5AB89"/>
    <w:rsid w:val="00FE26FB"/>
  </w:style>
  <w:style w:type="paragraph" w:customStyle="1" w:styleId="B05BD3C52B994D35BE3996574E64C687">
    <w:name w:val="B05BD3C52B994D35BE3996574E64C687"/>
    <w:rsid w:val="00FE26FB"/>
  </w:style>
  <w:style w:type="paragraph" w:customStyle="1" w:styleId="5BC3BBF1455C4BD1962462A6C5F76E2C">
    <w:name w:val="5BC3BBF1455C4BD1962462A6C5F76E2C"/>
    <w:rsid w:val="00FE26FB"/>
  </w:style>
  <w:style w:type="paragraph" w:customStyle="1" w:styleId="B805A6A7F5F04CF4B36E8C5E1FCFD177">
    <w:name w:val="B805A6A7F5F04CF4B36E8C5E1FCFD177"/>
    <w:rsid w:val="00FE26FB"/>
  </w:style>
  <w:style w:type="paragraph" w:customStyle="1" w:styleId="2772E2904F424A90B3D6304B63CCDFDD">
    <w:name w:val="2772E2904F424A90B3D6304B63CCDFDD"/>
    <w:rsid w:val="00FE26FB"/>
  </w:style>
  <w:style w:type="paragraph" w:customStyle="1" w:styleId="26D08FEF75E6441DA6B1D027B5FF4E2B">
    <w:name w:val="26D08FEF75E6441DA6B1D027B5FF4E2B"/>
    <w:rsid w:val="00FE26FB"/>
  </w:style>
  <w:style w:type="paragraph" w:customStyle="1" w:styleId="7354EC89BFA647C4808BE4BDDC46EE7D">
    <w:name w:val="7354EC89BFA647C4808BE4BDDC46EE7D"/>
    <w:rsid w:val="00FE26FB"/>
  </w:style>
  <w:style w:type="paragraph" w:customStyle="1" w:styleId="D56D5F57372B464EB79CC0B4E87BEA63">
    <w:name w:val="D56D5F57372B464EB79CC0B4E87BEA63"/>
    <w:rsid w:val="00FE26FB"/>
  </w:style>
  <w:style w:type="paragraph" w:customStyle="1" w:styleId="853FE6DADDB44D44A2251ECDD9E86DE8">
    <w:name w:val="853FE6DADDB44D44A2251ECDD9E86DE8"/>
    <w:rsid w:val="00FE26FB"/>
  </w:style>
  <w:style w:type="paragraph" w:customStyle="1" w:styleId="B029953DCE9C49A2B47F02E298B2A4B8">
    <w:name w:val="B029953DCE9C49A2B47F02E298B2A4B8"/>
    <w:rsid w:val="00FE26FB"/>
  </w:style>
  <w:style w:type="paragraph" w:customStyle="1" w:styleId="A8B733A980DE42D5A0FCAC9991AE7DAA">
    <w:name w:val="A8B733A980DE42D5A0FCAC9991AE7DAA"/>
    <w:rsid w:val="00FE26FB"/>
  </w:style>
  <w:style w:type="paragraph" w:customStyle="1" w:styleId="F294B74033D949B09F4BB595808A2330">
    <w:name w:val="F294B74033D949B09F4BB595808A2330"/>
    <w:rsid w:val="00FE26FB"/>
  </w:style>
  <w:style w:type="paragraph" w:customStyle="1" w:styleId="F01382F3BD264625AF954AEEBA0C1B25">
    <w:name w:val="F01382F3BD264625AF954AEEBA0C1B25"/>
    <w:rsid w:val="00FE26FB"/>
  </w:style>
  <w:style w:type="paragraph" w:customStyle="1" w:styleId="D55087286C2640179B93779A0A811599">
    <w:name w:val="D55087286C2640179B93779A0A811599"/>
    <w:rsid w:val="00FE26FB"/>
  </w:style>
  <w:style w:type="paragraph" w:customStyle="1" w:styleId="2EE9086B012B48A9A9AEEBC4E2A2B668">
    <w:name w:val="2EE9086B012B48A9A9AEEBC4E2A2B668"/>
    <w:rsid w:val="00FE26FB"/>
  </w:style>
  <w:style w:type="paragraph" w:customStyle="1" w:styleId="3EBB55579C5D41B187148561A0B7DCEA">
    <w:name w:val="3EBB55579C5D41B187148561A0B7DCEA"/>
    <w:rsid w:val="00FE26FB"/>
  </w:style>
  <w:style w:type="paragraph" w:customStyle="1" w:styleId="2327D059222D4AC2A95E1946D2AF2F9E">
    <w:name w:val="2327D059222D4AC2A95E1946D2AF2F9E"/>
    <w:rsid w:val="00FE26FB"/>
  </w:style>
  <w:style w:type="paragraph" w:customStyle="1" w:styleId="7D7F7BA6BA3F421BA5CB59E0F8C55201">
    <w:name w:val="7D7F7BA6BA3F421BA5CB59E0F8C55201"/>
    <w:rsid w:val="00FE26FB"/>
  </w:style>
  <w:style w:type="paragraph" w:customStyle="1" w:styleId="581CAB7FCE2E4EB098D57BB6333E83EC">
    <w:name w:val="581CAB7FCE2E4EB098D57BB6333E83EC"/>
    <w:rsid w:val="00FE26FB"/>
  </w:style>
  <w:style w:type="paragraph" w:customStyle="1" w:styleId="AB8F09E159DB4236914D161BB665B9FF">
    <w:name w:val="AB8F09E159DB4236914D161BB665B9FF"/>
    <w:rsid w:val="00FE26FB"/>
  </w:style>
  <w:style w:type="paragraph" w:customStyle="1" w:styleId="EF2E73AC67454924ADB22C7CFC3ABA35">
    <w:name w:val="EF2E73AC67454924ADB22C7CFC3ABA35"/>
    <w:rsid w:val="00FE26FB"/>
  </w:style>
  <w:style w:type="paragraph" w:customStyle="1" w:styleId="1DB603D1B32D473A94A7D249DE85947F">
    <w:name w:val="1DB603D1B32D473A94A7D249DE85947F"/>
    <w:rsid w:val="00FE26FB"/>
  </w:style>
  <w:style w:type="paragraph" w:customStyle="1" w:styleId="D744F1717A9D43CD8CA654407A01A7F3">
    <w:name w:val="D744F1717A9D43CD8CA654407A01A7F3"/>
    <w:rsid w:val="00FE26FB"/>
  </w:style>
  <w:style w:type="paragraph" w:customStyle="1" w:styleId="FADB51A7C89E407E8C14D960743F004E">
    <w:name w:val="FADB51A7C89E407E8C14D960743F004E"/>
    <w:rsid w:val="00FE26FB"/>
  </w:style>
  <w:style w:type="paragraph" w:customStyle="1" w:styleId="D50853704E0C430AA276360052ABE050">
    <w:name w:val="D50853704E0C430AA276360052ABE050"/>
    <w:rsid w:val="00FE26FB"/>
  </w:style>
  <w:style w:type="paragraph" w:customStyle="1" w:styleId="9F54407E3A574539A4D907778704A1DF">
    <w:name w:val="9F54407E3A574539A4D907778704A1DF"/>
    <w:rsid w:val="00FE26FB"/>
  </w:style>
  <w:style w:type="paragraph" w:customStyle="1" w:styleId="82CE14474C4A4CCC8FFBE96380CF8AA2">
    <w:name w:val="82CE14474C4A4CCC8FFBE96380CF8AA2"/>
    <w:rsid w:val="00FE26FB"/>
  </w:style>
  <w:style w:type="paragraph" w:customStyle="1" w:styleId="B870A2C9C688486694149D64D542F88A">
    <w:name w:val="B870A2C9C688486694149D64D542F88A"/>
    <w:rsid w:val="00FE26FB"/>
  </w:style>
  <w:style w:type="paragraph" w:customStyle="1" w:styleId="5C288CB33C084F95888D867ED8F577A9">
    <w:name w:val="5C288CB33C084F95888D867ED8F577A9"/>
    <w:rsid w:val="00FE26FB"/>
  </w:style>
  <w:style w:type="paragraph" w:customStyle="1" w:styleId="E3E562E63AB74755ACC327D9EBA57CF0">
    <w:name w:val="E3E562E63AB74755ACC327D9EBA57CF0"/>
    <w:rsid w:val="00FE26FB"/>
  </w:style>
  <w:style w:type="paragraph" w:customStyle="1" w:styleId="2802EB99597F45C887D44DE44D571E24">
    <w:name w:val="2802EB99597F45C887D44DE44D571E24"/>
    <w:rsid w:val="00FE26FB"/>
  </w:style>
  <w:style w:type="paragraph" w:customStyle="1" w:styleId="B4D8085015C94283AAF325E62CFD45AA">
    <w:name w:val="B4D8085015C94283AAF325E62CFD45AA"/>
    <w:rsid w:val="00FE26FB"/>
  </w:style>
  <w:style w:type="paragraph" w:customStyle="1" w:styleId="67D228B32A894E14984CB7C603EA543B">
    <w:name w:val="67D228B32A894E14984CB7C603EA543B"/>
    <w:rsid w:val="00FE26FB"/>
  </w:style>
  <w:style w:type="paragraph" w:customStyle="1" w:styleId="961108F0218A43B69B0EB8B3EAA5E89B">
    <w:name w:val="961108F0218A43B69B0EB8B3EAA5E89B"/>
    <w:rsid w:val="00FE26FB"/>
  </w:style>
  <w:style w:type="paragraph" w:customStyle="1" w:styleId="EAEA9E55F7C341058AB7F0F871F297AC">
    <w:name w:val="EAEA9E55F7C341058AB7F0F871F297AC"/>
    <w:rsid w:val="00FE26FB"/>
  </w:style>
  <w:style w:type="paragraph" w:customStyle="1" w:styleId="9CA69A5FED49414D9FA662BB22D8A8E2">
    <w:name w:val="9CA69A5FED49414D9FA662BB22D8A8E2"/>
    <w:rsid w:val="00FE26FB"/>
  </w:style>
  <w:style w:type="paragraph" w:customStyle="1" w:styleId="9BC06E499C864343AF2FC9B1F042D03C">
    <w:name w:val="9BC06E499C864343AF2FC9B1F042D03C"/>
    <w:rsid w:val="00FE26FB"/>
  </w:style>
  <w:style w:type="paragraph" w:customStyle="1" w:styleId="037E7AF3BF81468B85F2424A801F2723">
    <w:name w:val="037E7AF3BF81468B85F2424A801F2723"/>
    <w:rsid w:val="00FE26FB"/>
  </w:style>
  <w:style w:type="paragraph" w:customStyle="1" w:styleId="95874987035A46B88E8A57535E723F1F">
    <w:name w:val="95874987035A46B88E8A57535E723F1F"/>
    <w:rsid w:val="00FE26FB"/>
  </w:style>
  <w:style w:type="paragraph" w:customStyle="1" w:styleId="C2FA446DBC954827AE2B2EAE915E5155">
    <w:name w:val="C2FA446DBC954827AE2B2EAE915E5155"/>
    <w:rsid w:val="00FE26FB"/>
  </w:style>
  <w:style w:type="paragraph" w:customStyle="1" w:styleId="D369D6784A344C51857CD6263E87685E">
    <w:name w:val="D369D6784A344C51857CD6263E87685E"/>
    <w:rsid w:val="00FE26FB"/>
  </w:style>
  <w:style w:type="paragraph" w:customStyle="1" w:styleId="C51B34BC60DC4ABCAAC27804E7F0F6CA">
    <w:name w:val="C51B34BC60DC4ABCAAC27804E7F0F6CA"/>
    <w:rsid w:val="00FE26FB"/>
  </w:style>
  <w:style w:type="paragraph" w:customStyle="1" w:styleId="4F9D5F76362D4B3DAC860CD7D918ADB6">
    <w:name w:val="4F9D5F76362D4B3DAC860CD7D918ADB6"/>
    <w:rsid w:val="00FE26FB"/>
  </w:style>
  <w:style w:type="paragraph" w:customStyle="1" w:styleId="829DCCFA58254AE194D93037A5A9DC96">
    <w:name w:val="829DCCFA58254AE194D93037A5A9DC96"/>
    <w:rsid w:val="00FE26FB"/>
  </w:style>
  <w:style w:type="paragraph" w:customStyle="1" w:styleId="105F1A6DD96D471D80BD72B7A62878C1">
    <w:name w:val="105F1A6DD96D471D80BD72B7A62878C1"/>
    <w:rsid w:val="00FE26FB"/>
  </w:style>
  <w:style w:type="paragraph" w:customStyle="1" w:styleId="D6C455FFC8824712B24152C2E3E3D616">
    <w:name w:val="D6C455FFC8824712B24152C2E3E3D616"/>
    <w:rsid w:val="00FE26FB"/>
  </w:style>
  <w:style w:type="paragraph" w:customStyle="1" w:styleId="E592D7C02F484FF8BC8F083C06B87B71">
    <w:name w:val="E592D7C02F484FF8BC8F083C06B87B71"/>
    <w:rsid w:val="00FE26FB"/>
  </w:style>
  <w:style w:type="paragraph" w:customStyle="1" w:styleId="EB9D6D2FEFFE4D8BAC2F2AB820035A6E">
    <w:name w:val="EB9D6D2FEFFE4D8BAC2F2AB820035A6E"/>
    <w:rsid w:val="00FE26FB"/>
  </w:style>
  <w:style w:type="paragraph" w:customStyle="1" w:styleId="EE8DF985B60243C3B3509D32292C47D9">
    <w:name w:val="EE8DF985B60243C3B3509D32292C47D9"/>
    <w:rsid w:val="00FE26FB"/>
  </w:style>
  <w:style w:type="paragraph" w:customStyle="1" w:styleId="A23B2F4B6BF849E1A3C05614D3B29346">
    <w:name w:val="A23B2F4B6BF849E1A3C05614D3B29346"/>
    <w:rsid w:val="00FE26FB"/>
  </w:style>
  <w:style w:type="paragraph" w:customStyle="1" w:styleId="14022508A2D644FAA08BD7915CF3B825">
    <w:name w:val="14022508A2D644FAA08BD7915CF3B825"/>
    <w:rsid w:val="00FE26FB"/>
  </w:style>
  <w:style w:type="paragraph" w:customStyle="1" w:styleId="60BE2CA385AE465AAF02A9D27522EC8F">
    <w:name w:val="60BE2CA385AE465AAF02A9D27522EC8F"/>
    <w:rsid w:val="00FE26FB"/>
  </w:style>
  <w:style w:type="paragraph" w:customStyle="1" w:styleId="84222CF8B61E4472B7DE94A90FCABF73">
    <w:name w:val="84222CF8B61E4472B7DE94A90FCABF73"/>
    <w:rsid w:val="00FE26FB"/>
  </w:style>
  <w:style w:type="paragraph" w:customStyle="1" w:styleId="5135EC5FD2354B828034BC1D7C62D4B8">
    <w:name w:val="5135EC5FD2354B828034BC1D7C62D4B8"/>
    <w:rsid w:val="00FE26FB"/>
  </w:style>
  <w:style w:type="paragraph" w:customStyle="1" w:styleId="CF38CF2E48A24AA89B92BE2BA265E214">
    <w:name w:val="CF38CF2E48A24AA89B92BE2BA265E214"/>
    <w:rsid w:val="00FE26FB"/>
  </w:style>
  <w:style w:type="paragraph" w:customStyle="1" w:styleId="409A57FE4E26453BBB9131AB409FF7D6">
    <w:name w:val="409A57FE4E26453BBB9131AB409FF7D6"/>
    <w:rsid w:val="00FE26FB"/>
  </w:style>
  <w:style w:type="paragraph" w:customStyle="1" w:styleId="F5B68764584048D087DFDFD9104138D8">
    <w:name w:val="F5B68764584048D087DFDFD9104138D8"/>
    <w:rsid w:val="00FE26FB"/>
  </w:style>
  <w:style w:type="paragraph" w:customStyle="1" w:styleId="7C069A7F470544DC9C4572E94FC50668">
    <w:name w:val="7C069A7F470544DC9C4572E94FC50668"/>
    <w:rsid w:val="00FE26FB"/>
  </w:style>
  <w:style w:type="paragraph" w:customStyle="1" w:styleId="BFCA3885FD4D487389A14C44493AA5F9">
    <w:name w:val="BFCA3885FD4D487389A14C44493AA5F9"/>
    <w:rsid w:val="00FE26FB"/>
  </w:style>
  <w:style w:type="paragraph" w:customStyle="1" w:styleId="C2930D997CB942578B7B5EEBECC6AF59">
    <w:name w:val="C2930D997CB942578B7B5EEBECC6AF59"/>
    <w:rsid w:val="00FE26FB"/>
  </w:style>
  <w:style w:type="paragraph" w:customStyle="1" w:styleId="B5F652FAFBBD46FCB088376DFB3E5F72">
    <w:name w:val="B5F652FAFBBD46FCB088376DFB3E5F72"/>
    <w:rsid w:val="00FE26FB"/>
  </w:style>
  <w:style w:type="paragraph" w:customStyle="1" w:styleId="136029AF15484BF7980C47CC2272BB1F">
    <w:name w:val="136029AF15484BF7980C47CC2272BB1F"/>
    <w:rsid w:val="00FE26FB"/>
  </w:style>
  <w:style w:type="paragraph" w:customStyle="1" w:styleId="2B933996E41345499EAF97E675593800">
    <w:name w:val="2B933996E41345499EAF97E675593800"/>
    <w:rsid w:val="00FE26FB"/>
  </w:style>
  <w:style w:type="paragraph" w:customStyle="1" w:styleId="DF1512C3245348E2B2273826737AAB5B">
    <w:name w:val="DF1512C3245348E2B2273826737AAB5B"/>
    <w:rsid w:val="00FE26FB"/>
  </w:style>
  <w:style w:type="paragraph" w:customStyle="1" w:styleId="6D990BE3ACDA4CF39878DDDAAD9D1FFD">
    <w:name w:val="6D990BE3ACDA4CF39878DDDAAD9D1FFD"/>
    <w:rsid w:val="00FE26FB"/>
  </w:style>
  <w:style w:type="paragraph" w:customStyle="1" w:styleId="77B3F1E4E31F4687B5E6F3C53FFFB7E3">
    <w:name w:val="77B3F1E4E31F4687B5E6F3C53FFFB7E3"/>
    <w:rsid w:val="00FE26FB"/>
  </w:style>
  <w:style w:type="paragraph" w:customStyle="1" w:styleId="26270337C17848C7B17DF4BDC257D6B8">
    <w:name w:val="26270337C17848C7B17DF4BDC257D6B8"/>
    <w:rsid w:val="00FE26FB"/>
  </w:style>
  <w:style w:type="paragraph" w:customStyle="1" w:styleId="534CB3F50725457DB13258FD8EA0BDD4">
    <w:name w:val="534CB3F50725457DB13258FD8EA0BDD4"/>
    <w:rsid w:val="00FE26FB"/>
  </w:style>
  <w:style w:type="paragraph" w:customStyle="1" w:styleId="65DA1B06ACE14CB68883C05B27BBD6A7">
    <w:name w:val="65DA1B06ACE14CB68883C05B27BBD6A7"/>
    <w:rsid w:val="00FE26FB"/>
  </w:style>
  <w:style w:type="paragraph" w:customStyle="1" w:styleId="A34141D1753C441D93211A5FDD1FDEFC">
    <w:name w:val="A34141D1753C441D93211A5FDD1FDEFC"/>
    <w:rsid w:val="00FE26FB"/>
  </w:style>
  <w:style w:type="paragraph" w:customStyle="1" w:styleId="08488234275C45868F6D9314BBDF9F9B">
    <w:name w:val="08488234275C45868F6D9314BBDF9F9B"/>
    <w:rsid w:val="00FE26FB"/>
  </w:style>
  <w:style w:type="paragraph" w:customStyle="1" w:styleId="ED1F31A3FC1F466C8CAC1213350B5082">
    <w:name w:val="ED1F31A3FC1F466C8CAC1213350B5082"/>
    <w:rsid w:val="00FE26FB"/>
  </w:style>
  <w:style w:type="paragraph" w:customStyle="1" w:styleId="02612C997A094CCC9CFF32F55D0B217F">
    <w:name w:val="02612C997A094CCC9CFF32F55D0B217F"/>
    <w:rsid w:val="00FE26FB"/>
  </w:style>
  <w:style w:type="paragraph" w:customStyle="1" w:styleId="9F0D5C5FDF8E45B68786C739B7286777">
    <w:name w:val="9F0D5C5FDF8E45B68786C739B7286777"/>
    <w:rsid w:val="00FE26FB"/>
  </w:style>
  <w:style w:type="paragraph" w:customStyle="1" w:styleId="C4E72F7101614F5695EBC59FA98C98DB">
    <w:name w:val="C4E72F7101614F5695EBC59FA98C98DB"/>
    <w:rsid w:val="00FE26FB"/>
  </w:style>
  <w:style w:type="paragraph" w:customStyle="1" w:styleId="3CEDA54B99304B82A6AC2FDED40CD66B">
    <w:name w:val="3CEDA54B99304B82A6AC2FDED40CD66B"/>
    <w:rsid w:val="00FE26FB"/>
  </w:style>
  <w:style w:type="paragraph" w:customStyle="1" w:styleId="790CEAD1A35D465DA0641600E57D2217">
    <w:name w:val="790CEAD1A35D465DA0641600E57D2217"/>
    <w:rsid w:val="00FE26FB"/>
  </w:style>
  <w:style w:type="paragraph" w:customStyle="1" w:styleId="5DE52AF3C3B04E2FA52ED6C7F90F2E8C">
    <w:name w:val="5DE52AF3C3B04E2FA52ED6C7F90F2E8C"/>
    <w:rsid w:val="00FE26FB"/>
  </w:style>
  <w:style w:type="paragraph" w:customStyle="1" w:styleId="89E20544FDA84B889F2294130FC74CBB">
    <w:name w:val="89E20544FDA84B889F2294130FC74CBB"/>
    <w:rsid w:val="00FE26FB"/>
  </w:style>
  <w:style w:type="paragraph" w:customStyle="1" w:styleId="03B7B2EF68D54A3D8385A8E1CE4ECCFD">
    <w:name w:val="03B7B2EF68D54A3D8385A8E1CE4ECCFD"/>
    <w:rsid w:val="00FE26FB"/>
  </w:style>
  <w:style w:type="paragraph" w:customStyle="1" w:styleId="871A0F598631489183569870F2F7AE4C">
    <w:name w:val="871A0F598631489183569870F2F7AE4C"/>
    <w:rsid w:val="00FE26FB"/>
  </w:style>
  <w:style w:type="paragraph" w:customStyle="1" w:styleId="E0BC0E779E37444E88459CE66D236C9E">
    <w:name w:val="E0BC0E779E37444E88459CE66D236C9E"/>
    <w:rsid w:val="00FE26FB"/>
  </w:style>
  <w:style w:type="paragraph" w:customStyle="1" w:styleId="55A6BE1745014CDAA48AE83463FB1A5D">
    <w:name w:val="55A6BE1745014CDAA48AE83463FB1A5D"/>
    <w:rsid w:val="00FE26FB"/>
  </w:style>
  <w:style w:type="paragraph" w:customStyle="1" w:styleId="A108AD17F3E242CAA1F61AEB1BCB682D">
    <w:name w:val="A108AD17F3E242CAA1F61AEB1BCB682D"/>
    <w:rsid w:val="00FE26FB"/>
  </w:style>
  <w:style w:type="paragraph" w:customStyle="1" w:styleId="23B4620302A24C1A923D62FC528530C4">
    <w:name w:val="23B4620302A24C1A923D62FC528530C4"/>
    <w:rsid w:val="00FE26FB"/>
  </w:style>
  <w:style w:type="paragraph" w:customStyle="1" w:styleId="9696B9C156D24233B93CDBCFFA9DB2C5">
    <w:name w:val="9696B9C156D24233B93CDBCFFA9DB2C5"/>
    <w:rsid w:val="00FE26FB"/>
  </w:style>
  <w:style w:type="paragraph" w:customStyle="1" w:styleId="A3B2FBB141124E3EA8B555F99886E140">
    <w:name w:val="A3B2FBB141124E3EA8B555F99886E140"/>
    <w:rsid w:val="00FE26FB"/>
  </w:style>
  <w:style w:type="paragraph" w:customStyle="1" w:styleId="F1800C7E7DEE451686B7C451204108A5">
    <w:name w:val="F1800C7E7DEE451686B7C451204108A5"/>
    <w:rsid w:val="00FE26FB"/>
  </w:style>
  <w:style w:type="paragraph" w:customStyle="1" w:styleId="71EAE9A6B2C845519F71D76F73F5E5A7">
    <w:name w:val="71EAE9A6B2C845519F71D76F73F5E5A7"/>
    <w:rsid w:val="00FE26FB"/>
  </w:style>
  <w:style w:type="paragraph" w:customStyle="1" w:styleId="87F1E573A4704E2FB466460B38C0011F">
    <w:name w:val="87F1E573A4704E2FB466460B38C0011F"/>
    <w:rsid w:val="00FE26FB"/>
  </w:style>
  <w:style w:type="paragraph" w:customStyle="1" w:styleId="31B3E5C527A84260A379FEC16C861854">
    <w:name w:val="31B3E5C527A84260A379FEC16C861854"/>
    <w:rsid w:val="00FE26FB"/>
  </w:style>
  <w:style w:type="paragraph" w:customStyle="1" w:styleId="3A478C9BD10546CABED7DCEB5FD4954E">
    <w:name w:val="3A478C9BD10546CABED7DCEB5FD4954E"/>
    <w:rsid w:val="00FE26FB"/>
  </w:style>
  <w:style w:type="paragraph" w:customStyle="1" w:styleId="D921F20894E549908924FABBE416D2FC">
    <w:name w:val="D921F20894E549908924FABBE416D2FC"/>
    <w:rsid w:val="00FE26FB"/>
  </w:style>
  <w:style w:type="paragraph" w:customStyle="1" w:styleId="61E2A058A14A4DB2A07053F4D444A8BC">
    <w:name w:val="61E2A058A14A4DB2A07053F4D444A8BC"/>
    <w:rsid w:val="00FE26FB"/>
  </w:style>
  <w:style w:type="paragraph" w:customStyle="1" w:styleId="3F8A35CC55B648F396280F7F6423FF1D">
    <w:name w:val="3F8A35CC55B648F396280F7F6423FF1D"/>
    <w:rsid w:val="00FE26FB"/>
  </w:style>
  <w:style w:type="paragraph" w:customStyle="1" w:styleId="17292950348348189F810817074E2E8F">
    <w:name w:val="17292950348348189F810817074E2E8F"/>
    <w:rsid w:val="00FE26FB"/>
  </w:style>
  <w:style w:type="paragraph" w:customStyle="1" w:styleId="DA9F18CA520A40488BBABB26571198C7">
    <w:name w:val="DA9F18CA520A40488BBABB26571198C7"/>
    <w:rsid w:val="00FE26FB"/>
  </w:style>
  <w:style w:type="paragraph" w:customStyle="1" w:styleId="30574CEEEBC9483483E5D9BEE9B88812">
    <w:name w:val="30574CEEEBC9483483E5D9BEE9B88812"/>
    <w:rsid w:val="00FE26FB"/>
  </w:style>
  <w:style w:type="paragraph" w:customStyle="1" w:styleId="7644D9F724054B37953E7AE4789CB93D">
    <w:name w:val="7644D9F724054B37953E7AE4789CB93D"/>
    <w:rsid w:val="00FE26FB"/>
  </w:style>
  <w:style w:type="paragraph" w:customStyle="1" w:styleId="7C00530F0EC342B0A6E725F0EEE57D0D">
    <w:name w:val="7C00530F0EC342B0A6E725F0EEE57D0D"/>
    <w:rsid w:val="00FE26FB"/>
  </w:style>
  <w:style w:type="paragraph" w:customStyle="1" w:styleId="61D6A26B0C0B47F59E2CBC268B05B7A2">
    <w:name w:val="61D6A26B0C0B47F59E2CBC268B05B7A2"/>
    <w:rsid w:val="00FE26FB"/>
  </w:style>
  <w:style w:type="paragraph" w:customStyle="1" w:styleId="55B39FB3A1E246FC9671CC2013854B23">
    <w:name w:val="55B39FB3A1E246FC9671CC2013854B23"/>
    <w:rsid w:val="00FE26FB"/>
  </w:style>
  <w:style w:type="paragraph" w:customStyle="1" w:styleId="460BDA7BD70941E0BE461CA15187BDBE">
    <w:name w:val="460BDA7BD70941E0BE461CA15187BDBE"/>
    <w:rsid w:val="00FE26FB"/>
  </w:style>
  <w:style w:type="paragraph" w:customStyle="1" w:styleId="FB73ABC546214C48A112C3C68FBA7EE7">
    <w:name w:val="FB73ABC546214C48A112C3C68FBA7EE7"/>
    <w:rsid w:val="00FE26FB"/>
  </w:style>
  <w:style w:type="paragraph" w:customStyle="1" w:styleId="5DE258B0398241359EA2406291C49019">
    <w:name w:val="5DE258B0398241359EA2406291C49019"/>
    <w:rsid w:val="00FE26FB"/>
  </w:style>
  <w:style w:type="paragraph" w:customStyle="1" w:styleId="F0B15804CC5B41FDB25318E4B57C8AC0">
    <w:name w:val="F0B15804CC5B41FDB25318E4B57C8AC0"/>
    <w:rsid w:val="00FE26FB"/>
  </w:style>
  <w:style w:type="paragraph" w:customStyle="1" w:styleId="94B2CA401CF640E0A3C0227267E434D7">
    <w:name w:val="94B2CA401CF640E0A3C0227267E434D7"/>
    <w:rsid w:val="00FE26FB"/>
  </w:style>
  <w:style w:type="paragraph" w:customStyle="1" w:styleId="B67AA4A83A3849D083EB678F42716326">
    <w:name w:val="B67AA4A83A3849D083EB678F42716326"/>
    <w:rsid w:val="00FE26FB"/>
  </w:style>
  <w:style w:type="paragraph" w:customStyle="1" w:styleId="3B52A7A6E20A4BFDAA8C3AA9382F83EE">
    <w:name w:val="3B52A7A6E20A4BFDAA8C3AA9382F83EE"/>
    <w:rsid w:val="00FE26FB"/>
  </w:style>
  <w:style w:type="paragraph" w:customStyle="1" w:styleId="4ED8C58B1BE24BC289ED225657539880">
    <w:name w:val="4ED8C58B1BE24BC289ED225657539880"/>
    <w:rsid w:val="00FE26FB"/>
  </w:style>
  <w:style w:type="paragraph" w:customStyle="1" w:styleId="35964FD2D9FC4BB5BF6AD4CEBB7924EC">
    <w:name w:val="35964FD2D9FC4BB5BF6AD4CEBB7924EC"/>
    <w:rsid w:val="00FE26FB"/>
  </w:style>
  <w:style w:type="paragraph" w:customStyle="1" w:styleId="1992EE2FCA2A451DBADFF36D441AA576">
    <w:name w:val="1992EE2FCA2A451DBADFF36D441AA576"/>
    <w:rsid w:val="00FE26FB"/>
  </w:style>
  <w:style w:type="paragraph" w:customStyle="1" w:styleId="D79230E2387543B49947834FF62E9268">
    <w:name w:val="D79230E2387543B49947834FF62E9268"/>
    <w:rsid w:val="00FE26FB"/>
  </w:style>
  <w:style w:type="paragraph" w:customStyle="1" w:styleId="DAD03BDB0B1642DFA8A9DB4F43B86069">
    <w:name w:val="DAD03BDB0B1642DFA8A9DB4F43B86069"/>
    <w:rsid w:val="00FE26FB"/>
  </w:style>
  <w:style w:type="paragraph" w:customStyle="1" w:styleId="709133835C9B4E079A511BDBD0BEB0D9">
    <w:name w:val="709133835C9B4E079A511BDBD0BEB0D9"/>
    <w:rsid w:val="00FE26FB"/>
  </w:style>
  <w:style w:type="paragraph" w:customStyle="1" w:styleId="0DACC00BABCC4E6F8AECB927795D5D70">
    <w:name w:val="0DACC00BABCC4E6F8AECB927795D5D70"/>
    <w:rsid w:val="00FE26FB"/>
  </w:style>
  <w:style w:type="paragraph" w:customStyle="1" w:styleId="BDFE94A8F4CD4F5D959D312D9B50F742">
    <w:name w:val="BDFE94A8F4CD4F5D959D312D9B50F742"/>
    <w:rsid w:val="00FE26FB"/>
  </w:style>
  <w:style w:type="paragraph" w:customStyle="1" w:styleId="A29E26F82C02453B8372756AF018CC8D">
    <w:name w:val="A29E26F82C02453B8372756AF018CC8D"/>
    <w:rsid w:val="00FE26FB"/>
  </w:style>
  <w:style w:type="paragraph" w:customStyle="1" w:styleId="6EB4F10FEF5344F198968771EA0A740C">
    <w:name w:val="6EB4F10FEF5344F198968771EA0A740C"/>
    <w:rsid w:val="00FE26FB"/>
  </w:style>
  <w:style w:type="paragraph" w:customStyle="1" w:styleId="301F5C1F58164E4085787C1F5E070AF4">
    <w:name w:val="301F5C1F58164E4085787C1F5E070AF4"/>
    <w:rsid w:val="00FE26FB"/>
  </w:style>
  <w:style w:type="paragraph" w:customStyle="1" w:styleId="F4EF3D16316F44B2A35B4450ADD3203D">
    <w:name w:val="F4EF3D16316F44B2A35B4450ADD3203D"/>
    <w:rsid w:val="00FE26FB"/>
  </w:style>
  <w:style w:type="paragraph" w:customStyle="1" w:styleId="EA4FE9437E924DE885BF248458949F1A">
    <w:name w:val="EA4FE9437E924DE885BF248458949F1A"/>
    <w:rsid w:val="00FE26FB"/>
  </w:style>
  <w:style w:type="paragraph" w:customStyle="1" w:styleId="DBEC2B1CB04B42878427F87864702A3D">
    <w:name w:val="DBEC2B1CB04B42878427F87864702A3D"/>
    <w:rsid w:val="00FE26FB"/>
  </w:style>
  <w:style w:type="paragraph" w:customStyle="1" w:styleId="B0E083E993664318B421750E23C9517E">
    <w:name w:val="B0E083E993664318B421750E23C9517E"/>
    <w:rsid w:val="00FE26FB"/>
  </w:style>
  <w:style w:type="paragraph" w:customStyle="1" w:styleId="62FEC6328B2A4F43BB4DCF10086E8D0B">
    <w:name w:val="62FEC6328B2A4F43BB4DCF10086E8D0B"/>
    <w:rsid w:val="00FE26FB"/>
  </w:style>
  <w:style w:type="paragraph" w:customStyle="1" w:styleId="AB3D7DD3CBD54A9C9368394B2193BA70">
    <w:name w:val="AB3D7DD3CBD54A9C9368394B2193BA70"/>
    <w:rsid w:val="00FE26FB"/>
  </w:style>
  <w:style w:type="paragraph" w:customStyle="1" w:styleId="B99188EFEB114B2AAD83344AC7D7B1EA">
    <w:name w:val="B99188EFEB114B2AAD83344AC7D7B1EA"/>
    <w:rsid w:val="00FE26FB"/>
  </w:style>
  <w:style w:type="paragraph" w:customStyle="1" w:styleId="11452279974848BB8DC1A2597114DF9B">
    <w:name w:val="11452279974848BB8DC1A2597114DF9B"/>
    <w:rsid w:val="00FE26FB"/>
  </w:style>
  <w:style w:type="paragraph" w:customStyle="1" w:styleId="EAB52F523DA04958AA49EA486F956F64">
    <w:name w:val="EAB52F523DA04958AA49EA486F956F64"/>
    <w:rsid w:val="00FE26FB"/>
  </w:style>
  <w:style w:type="paragraph" w:customStyle="1" w:styleId="A7F2DF6EB7B94A7EA45FD95AEDAE4D25">
    <w:name w:val="A7F2DF6EB7B94A7EA45FD95AEDAE4D25"/>
    <w:rsid w:val="00FE26FB"/>
  </w:style>
  <w:style w:type="paragraph" w:customStyle="1" w:styleId="CD56E14AC73143DBA7CC7C0B3FAB4023">
    <w:name w:val="CD56E14AC73143DBA7CC7C0B3FAB4023"/>
    <w:rsid w:val="00FE26FB"/>
  </w:style>
  <w:style w:type="paragraph" w:customStyle="1" w:styleId="423F302105D146F28402C6347BD2D197">
    <w:name w:val="423F302105D146F28402C6347BD2D197"/>
    <w:rsid w:val="00FE26FB"/>
  </w:style>
  <w:style w:type="paragraph" w:customStyle="1" w:styleId="20C73C9FA8E4499FB620381E2F458366">
    <w:name w:val="20C73C9FA8E4499FB620381E2F458366"/>
    <w:rsid w:val="00FE26FB"/>
  </w:style>
  <w:style w:type="paragraph" w:customStyle="1" w:styleId="7D15C613ABA24E989138263FB4167710">
    <w:name w:val="7D15C613ABA24E989138263FB4167710"/>
    <w:rsid w:val="00FE26FB"/>
  </w:style>
  <w:style w:type="paragraph" w:customStyle="1" w:styleId="53B65C2D82B94B33BAE1AF30EDAE5C1F">
    <w:name w:val="53B65C2D82B94B33BAE1AF30EDAE5C1F"/>
    <w:rsid w:val="00FE26FB"/>
  </w:style>
  <w:style w:type="paragraph" w:customStyle="1" w:styleId="4DC85B23C33845D5AEB077641D8C6368">
    <w:name w:val="4DC85B23C33845D5AEB077641D8C6368"/>
    <w:rsid w:val="00FE26FB"/>
  </w:style>
  <w:style w:type="paragraph" w:customStyle="1" w:styleId="38EF040D158C4BD28398B550AC10C179">
    <w:name w:val="38EF040D158C4BD28398B550AC10C179"/>
    <w:rsid w:val="00FE26FB"/>
  </w:style>
  <w:style w:type="paragraph" w:customStyle="1" w:styleId="1A3FE1AB6F054463AA29A410FB8398E6">
    <w:name w:val="1A3FE1AB6F054463AA29A410FB8398E6"/>
    <w:rsid w:val="00FE26FB"/>
  </w:style>
  <w:style w:type="paragraph" w:customStyle="1" w:styleId="01B458DD1F93476D9D0F0285988FF1F3">
    <w:name w:val="01B458DD1F93476D9D0F0285988FF1F3"/>
    <w:rsid w:val="00FE26FB"/>
  </w:style>
  <w:style w:type="paragraph" w:customStyle="1" w:styleId="7516529189A146859F88C0A5667F1677">
    <w:name w:val="7516529189A146859F88C0A5667F1677"/>
    <w:rsid w:val="00FE26FB"/>
  </w:style>
  <w:style w:type="paragraph" w:customStyle="1" w:styleId="3ACA96FBC71A4ADBB360D6214EEF5DED">
    <w:name w:val="3ACA96FBC71A4ADBB360D6214EEF5DED"/>
    <w:rsid w:val="00FE26FB"/>
  </w:style>
  <w:style w:type="paragraph" w:customStyle="1" w:styleId="FBA14F6C3FCE4E7DBE82AE431191B363">
    <w:name w:val="FBA14F6C3FCE4E7DBE82AE431191B363"/>
    <w:rsid w:val="00FE26FB"/>
  </w:style>
  <w:style w:type="paragraph" w:customStyle="1" w:styleId="3E66949782DC47ECB9814734D1558F65">
    <w:name w:val="3E66949782DC47ECB9814734D1558F65"/>
    <w:rsid w:val="00FE26FB"/>
  </w:style>
  <w:style w:type="paragraph" w:customStyle="1" w:styleId="2DA4F885779E4410BA1E73B9C8AE8B74">
    <w:name w:val="2DA4F885779E4410BA1E73B9C8AE8B74"/>
    <w:rsid w:val="00FE26FB"/>
  </w:style>
  <w:style w:type="paragraph" w:customStyle="1" w:styleId="9C7D0D7DD50D43A79BE0C6602B9BEF66">
    <w:name w:val="9C7D0D7DD50D43A79BE0C6602B9BEF66"/>
    <w:rsid w:val="00FE26FB"/>
  </w:style>
  <w:style w:type="paragraph" w:customStyle="1" w:styleId="39782826D3B3417DBFB24992BF5A476A">
    <w:name w:val="39782826D3B3417DBFB24992BF5A476A"/>
    <w:rsid w:val="00FE26FB"/>
  </w:style>
  <w:style w:type="paragraph" w:customStyle="1" w:styleId="F6B6EBCE9068479C9003C2AC85A3A50F">
    <w:name w:val="F6B6EBCE9068479C9003C2AC85A3A50F"/>
    <w:rsid w:val="00FE26FB"/>
  </w:style>
  <w:style w:type="paragraph" w:customStyle="1" w:styleId="F9E738C03B8940EF92D5FAC9048511FD">
    <w:name w:val="F9E738C03B8940EF92D5FAC9048511FD"/>
    <w:rsid w:val="00FE26FB"/>
  </w:style>
  <w:style w:type="paragraph" w:customStyle="1" w:styleId="5828C200368443029079FCB7C0A59FAA">
    <w:name w:val="5828C200368443029079FCB7C0A59FAA"/>
    <w:rsid w:val="00FE26FB"/>
  </w:style>
  <w:style w:type="paragraph" w:customStyle="1" w:styleId="5F1E98F313DF4B3799EBA85ECB0795ED">
    <w:name w:val="5F1E98F313DF4B3799EBA85ECB0795ED"/>
    <w:rsid w:val="00FE26FB"/>
  </w:style>
  <w:style w:type="paragraph" w:customStyle="1" w:styleId="D55C171FFFAB44588E314932834ECD69">
    <w:name w:val="D55C171FFFAB44588E314932834ECD69"/>
    <w:rsid w:val="00FE26FB"/>
  </w:style>
  <w:style w:type="paragraph" w:customStyle="1" w:styleId="DA951824326641F8A84E94C2DBD05788">
    <w:name w:val="DA951824326641F8A84E94C2DBD05788"/>
    <w:rsid w:val="00FE26FB"/>
  </w:style>
  <w:style w:type="paragraph" w:customStyle="1" w:styleId="5683C0EF01DB415EB678F64CA153B102">
    <w:name w:val="5683C0EF01DB415EB678F64CA153B102"/>
    <w:rsid w:val="00FE26FB"/>
  </w:style>
  <w:style w:type="paragraph" w:customStyle="1" w:styleId="02790B30CD804A83B962649A2285FFDE">
    <w:name w:val="02790B30CD804A83B962649A2285FFDE"/>
    <w:rsid w:val="00FE26FB"/>
  </w:style>
  <w:style w:type="paragraph" w:customStyle="1" w:styleId="6170317389714ABD8FC697F2881EFAD1">
    <w:name w:val="6170317389714ABD8FC697F2881EFAD1"/>
    <w:rsid w:val="00FE26FB"/>
  </w:style>
  <w:style w:type="paragraph" w:customStyle="1" w:styleId="C14637FBADC54E1AB59AF191390B3ECB">
    <w:name w:val="C14637FBADC54E1AB59AF191390B3ECB"/>
    <w:rsid w:val="00FE26FB"/>
  </w:style>
  <w:style w:type="paragraph" w:customStyle="1" w:styleId="9314EF71B4DB4530B392DCA2F53A22C1">
    <w:name w:val="9314EF71B4DB4530B392DCA2F53A22C1"/>
    <w:rsid w:val="00FE26FB"/>
  </w:style>
  <w:style w:type="paragraph" w:customStyle="1" w:styleId="A2C53209F1744438A9CB01E6C8575EE3">
    <w:name w:val="A2C53209F1744438A9CB01E6C8575EE3"/>
    <w:rsid w:val="00FE26FB"/>
  </w:style>
  <w:style w:type="paragraph" w:customStyle="1" w:styleId="2509F82E356140E7B5466114D140DAAA">
    <w:name w:val="2509F82E356140E7B5466114D140DAAA"/>
    <w:rsid w:val="00FE26FB"/>
  </w:style>
  <w:style w:type="paragraph" w:customStyle="1" w:styleId="9EA7238D164A4305B353CC91B590393E">
    <w:name w:val="9EA7238D164A4305B353CC91B590393E"/>
    <w:rsid w:val="00FE26FB"/>
  </w:style>
  <w:style w:type="paragraph" w:customStyle="1" w:styleId="61B8F796DED1433EB0BC6E88F6D2D412">
    <w:name w:val="61B8F796DED1433EB0BC6E88F6D2D412"/>
    <w:rsid w:val="00FE26FB"/>
  </w:style>
  <w:style w:type="paragraph" w:customStyle="1" w:styleId="C8C4B02E8B12431B8ED21FCE08CC35A0">
    <w:name w:val="C8C4B02E8B12431B8ED21FCE08CC35A0"/>
    <w:rsid w:val="00FE26FB"/>
  </w:style>
  <w:style w:type="paragraph" w:customStyle="1" w:styleId="341FA367B94F4176B179D790BFBC9F01">
    <w:name w:val="341FA367B94F4176B179D790BFBC9F01"/>
    <w:rsid w:val="00FE26FB"/>
  </w:style>
  <w:style w:type="paragraph" w:customStyle="1" w:styleId="276CE926013948859776E16BCEBA4BE5">
    <w:name w:val="276CE926013948859776E16BCEBA4BE5"/>
    <w:rsid w:val="00FE26FB"/>
  </w:style>
  <w:style w:type="paragraph" w:customStyle="1" w:styleId="0DA7D7E1C1074E218BC0A6B284F1CC05">
    <w:name w:val="0DA7D7E1C1074E218BC0A6B284F1CC05"/>
    <w:rsid w:val="00FE26FB"/>
  </w:style>
  <w:style w:type="paragraph" w:customStyle="1" w:styleId="9C400606670A4D718AE073BF06194C24">
    <w:name w:val="9C400606670A4D718AE073BF06194C24"/>
    <w:rsid w:val="00FE26FB"/>
  </w:style>
  <w:style w:type="paragraph" w:customStyle="1" w:styleId="323FDA1D463A4602A57DAB531FA40A06">
    <w:name w:val="323FDA1D463A4602A57DAB531FA40A06"/>
    <w:rsid w:val="00FE26FB"/>
  </w:style>
  <w:style w:type="paragraph" w:customStyle="1" w:styleId="18AE16FB06E943F79968706EA443EFE3">
    <w:name w:val="18AE16FB06E943F79968706EA443EFE3"/>
    <w:rsid w:val="00FE26FB"/>
  </w:style>
  <w:style w:type="paragraph" w:customStyle="1" w:styleId="0BBEA4B92D8C49F4A3A61A8424544CD3">
    <w:name w:val="0BBEA4B92D8C49F4A3A61A8424544CD3"/>
    <w:rsid w:val="00FE26FB"/>
  </w:style>
  <w:style w:type="paragraph" w:customStyle="1" w:styleId="93126140C4454CB8B8DDB8B84E7C2582">
    <w:name w:val="93126140C4454CB8B8DDB8B84E7C2582"/>
    <w:rsid w:val="00FE26FB"/>
  </w:style>
  <w:style w:type="paragraph" w:customStyle="1" w:styleId="948A3D793C964F1A87081396BF8632F3">
    <w:name w:val="948A3D793C964F1A87081396BF8632F3"/>
    <w:rsid w:val="00FE26FB"/>
  </w:style>
  <w:style w:type="paragraph" w:customStyle="1" w:styleId="1B0A03A3C3BD4A2EB86C520EE4794A61">
    <w:name w:val="1B0A03A3C3BD4A2EB86C520EE4794A61"/>
    <w:rsid w:val="00FE26FB"/>
  </w:style>
  <w:style w:type="paragraph" w:customStyle="1" w:styleId="32BE9671EF574A46ACB1EE57D5926D79">
    <w:name w:val="32BE9671EF574A46ACB1EE57D5926D79"/>
    <w:rsid w:val="00FE26FB"/>
  </w:style>
  <w:style w:type="paragraph" w:customStyle="1" w:styleId="0D9B72619BE349438415D60B490A0816">
    <w:name w:val="0D9B72619BE349438415D60B490A0816"/>
    <w:rsid w:val="00FE26FB"/>
  </w:style>
  <w:style w:type="paragraph" w:customStyle="1" w:styleId="C2D93D7AEC204BEBB424299E4DBCC138">
    <w:name w:val="C2D93D7AEC204BEBB424299E4DBCC138"/>
    <w:rsid w:val="00FE26FB"/>
  </w:style>
  <w:style w:type="paragraph" w:customStyle="1" w:styleId="19309FA2F8BA4413A0F31C3266708E61">
    <w:name w:val="19309FA2F8BA4413A0F31C3266708E61"/>
    <w:rsid w:val="00FE26FB"/>
  </w:style>
  <w:style w:type="paragraph" w:customStyle="1" w:styleId="F1142F8C739F4965B62DCDD52CE6626A">
    <w:name w:val="F1142F8C739F4965B62DCDD52CE6626A"/>
    <w:rsid w:val="00FE26FB"/>
  </w:style>
  <w:style w:type="paragraph" w:customStyle="1" w:styleId="EE8EF93CC63F4954B854708EC0CBD374">
    <w:name w:val="EE8EF93CC63F4954B854708EC0CBD374"/>
    <w:rsid w:val="00FE26FB"/>
  </w:style>
  <w:style w:type="paragraph" w:customStyle="1" w:styleId="6B521696A49445B6967DD6BCBCEF5F97">
    <w:name w:val="6B521696A49445B6967DD6BCBCEF5F97"/>
    <w:rsid w:val="00FE26FB"/>
  </w:style>
  <w:style w:type="paragraph" w:customStyle="1" w:styleId="801D43BB537644E690E65B6F9168D5BD">
    <w:name w:val="801D43BB537644E690E65B6F9168D5BD"/>
    <w:rsid w:val="00FE26FB"/>
  </w:style>
  <w:style w:type="paragraph" w:customStyle="1" w:styleId="43CCC4A135DD48AD8CBDF46182B72865">
    <w:name w:val="43CCC4A135DD48AD8CBDF46182B72865"/>
    <w:rsid w:val="00FE26FB"/>
  </w:style>
  <w:style w:type="paragraph" w:customStyle="1" w:styleId="A92131EE725A45E49FC17399967A41E7">
    <w:name w:val="A92131EE725A45E49FC17399967A41E7"/>
    <w:rsid w:val="00FE26FB"/>
  </w:style>
  <w:style w:type="paragraph" w:customStyle="1" w:styleId="0817F4AB3A144260B89B68532831D2C0">
    <w:name w:val="0817F4AB3A144260B89B68532831D2C0"/>
    <w:rsid w:val="00FE26FB"/>
  </w:style>
  <w:style w:type="paragraph" w:customStyle="1" w:styleId="3310777A505E418884A10C5474B97BF3">
    <w:name w:val="3310777A505E418884A10C5474B97BF3"/>
    <w:rsid w:val="00FE26FB"/>
  </w:style>
  <w:style w:type="paragraph" w:customStyle="1" w:styleId="DB67AFF8AE60422CBD3DF6FD4D33A338">
    <w:name w:val="DB67AFF8AE60422CBD3DF6FD4D33A338"/>
    <w:rsid w:val="00FE26FB"/>
  </w:style>
  <w:style w:type="paragraph" w:customStyle="1" w:styleId="873FF01E879A43B7A8B80FD25C636FFD">
    <w:name w:val="873FF01E879A43B7A8B80FD25C636FFD"/>
    <w:rsid w:val="00FE26FB"/>
  </w:style>
  <w:style w:type="paragraph" w:customStyle="1" w:styleId="8EBCE7665EB349F8BCA6BED71FE86541">
    <w:name w:val="8EBCE7665EB349F8BCA6BED71FE86541"/>
    <w:rsid w:val="00FE26FB"/>
  </w:style>
  <w:style w:type="paragraph" w:customStyle="1" w:styleId="91882A40E7CC4568ABC6E8C5922572C6">
    <w:name w:val="91882A40E7CC4568ABC6E8C5922572C6"/>
    <w:rsid w:val="00FE26FB"/>
  </w:style>
  <w:style w:type="paragraph" w:customStyle="1" w:styleId="40B765D1F47F4D8FA739C54499EB3487">
    <w:name w:val="40B765D1F47F4D8FA739C54499EB3487"/>
    <w:rsid w:val="00FE26FB"/>
  </w:style>
  <w:style w:type="paragraph" w:customStyle="1" w:styleId="299F6E0BE98246DBBE496E6E7F5E73AC">
    <w:name w:val="299F6E0BE98246DBBE496E6E7F5E73AC"/>
    <w:rsid w:val="00FE26FB"/>
  </w:style>
  <w:style w:type="paragraph" w:customStyle="1" w:styleId="7AB6596BE4954202B5250E602D6FDEE0">
    <w:name w:val="7AB6596BE4954202B5250E602D6FDEE0"/>
    <w:rsid w:val="00FE26FB"/>
  </w:style>
  <w:style w:type="paragraph" w:customStyle="1" w:styleId="DD398F837E284FD3A1341A88A45C569E">
    <w:name w:val="DD398F837E284FD3A1341A88A45C569E"/>
    <w:rsid w:val="00FE26FB"/>
  </w:style>
  <w:style w:type="paragraph" w:customStyle="1" w:styleId="DA3EEE12130B48C58EFE4C7544A3C2C7">
    <w:name w:val="DA3EEE12130B48C58EFE4C7544A3C2C7"/>
    <w:rsid w:val="00FE26FB"/>
  </w:style>
  <w:style w:type="paragraph" w:customStyle="1" w:styleId="4F65A830799C48F2804C25614E40AFDF">
    <w:name w:val="4F65A830799C48F2804C25614E40AFDF"/>
    <w:rsid w:val="00FE26FB"/>
  </w:style>
  <w:style w:type="paragraph" w:customStyle="1" w:styleId="3539DBAA06084B9BB52058B67212494E">
    <w:name w:val="3539DBAA06084B9BB52058B67212494E"/>
    <w:rsid w:val="00FE26FB"/>
  </w:style>
  <w:style w:type="paragraph" w:customStyle="1" w:styleId="C910C2927D7140FCA92866B7D3ECD48B">
    <w:name w:val="C910C2927D7140FCA92866B7D3ECD48B"/>
    <w:rsid w:val="00FE26FB"/>
  </w:style>
  <w:style w:type="paragraph" w:customStyle="1" w:styleId="FA632A14B8CE466889FE1E41D67BE41B">
    <w:name w:val="FA632A14B8CE466889FE1E41D67BE41B"/>
    <w:rsid w:val="00FE26FB"/>
  </w:style>
  <w:style w:type="paragraph" w:customStyle="1" w:styleId="4AC8545EBB78469D8864F62E38DC48FE">
    <w:name w:val="4AC8545EBB78469D8864F62E38DC48FE"/>
    <w:rsid w:val="00FE26FB"/>
  </w:style>
  <w:style w:type="paragraph" w:customStyle="1" w:styleId="2C67076BB36F414FB67FDC29322AEEE2">
    <w:name w:val="2C67076BB36F414FB67FDC29322AEEE2"/>
    <w:rsid w:val="00FE26FB"/>
  </w:style>
  <w:style w:type="paragraph" w:customStyle="1" w:styleId="098950C9B44F4FC28400A44A7EA12803">
    <w:name w:val="098950C9B44F4FC28400A44A7EA12803"/>
    <w:rsid w:val="00FE26FB"/>
  </w:style>
  <w:style w:type="paragraph" w:customStyle="1" w:styleId="3991424BE67C45C092237A20C0D6FAE2">
    <w:name w:val="3991424BE67C45C092237A20C0D6FAE2"/>
    <w:rsid w:val="00FE26FB"/>
  </w:style>
  <w:style w:type="paragraph" w:customStyle="1" w:styleId="E940F2D4FDD245E69CA845D235A2AFF7">
    <w:name w:val="E940F2D4FDD245E69CA845D235A2AFF7"/>
    <w:rsid w:val="00FE26FB"/>
  </w:style>
  <w:style w:type="paragraph" w:customStyle="1" w:styleId="F4E7135EC6934B529F6D0D9725C2416F">
    <w:name w:val="F4E7135EC6934B529F6D0D9725C2416F"/>
    <w:rsid w:val="00FE26FB"/>
  </w:style>
  <w:style w:type="paragraph" w:customStyle="1" w:styleId="4C7C4AA120E640858353ABC7E449C388">
    <w:name w:val="4C7C4AA120E640858353ABC7E449C388"/>
    <w:rsid w:val="00FE26FB"/>
  </w:style>
  <w:style w:type="paragraph" w:customStyle="1" w:styleId="813A023693684D208E53289F0443599C">
    <w:name w:val="813A023693684D208E53289F0443599C"/>
    <w:rsid w:val="00FE26FB"/>
  </w:style>
  <w:style w:type="paragraph" w:customStyle="1" w:styleId="17614BE94D1B47A8B3708E8B74B4655E">
    <w:name w:val="17614BE94D1B47A8B3708E8B74B4655E"/>
    <w:rsid w:val="00FE26FB"/>
  </w:style>
  <w:style w:type="paragraph" w:customStyle="1" w:styleId="D5808BF1AA724D9D8E9F1A4DA1933870">
    <w:name w:val="D5808BF1AA724D9D8E9F1A4DA1933870"/>
    <w:rsid w:val="00FE26FB"/>
  </w:style>
  <w:style w:type="paragraph" w:customStyle="1" w:styleId="1E0863745D3C49129EB2D6B2C25679AA">
    <w:name w:val="1E0863745D3C49129EB2D6B2C25679AA"/>
    <w:rsid w:val="00FE26FB"/>
  </w:style>
  <w:style w:type="paragraph" w:customStyle="1" w:styleId="B23A317F8BE94CA6BE2572C3488C2A17">
    <w:name w:val="B23A317F8BE94CA6BE2572C3488C2A17"/>
    <w:rsid w:val="00FE26FB"/>
  </w:style>
  <w:style w:type="paragraph" w:customStyle="1" w:styleId="B20F8980CEA34BB0A5EBC8BB2363CEB2">
    <w:name w:val="B20F8980CEA34BB0A5EBC8BB2363CEB2"/>
    <w:rsid w:val="00FE26FB"/>
  </w:style>
  <w:style w:type="paragraph" w:customStyle="1" w:styleId="8965650C695F44C3880EB520EAA73CCF">
    <w:name w:val="8965650C695F44C3880EB520EAA73CCF"/>
    <w:rsid w:val="00FE26FB"/>
  </w:style>
  <w:style w:type="paragraph" w:customStyle="1" w:styleId="BFFC727FF7064B0F90AA279D87E13360">
    <w:name w:val="BFFC727FF7064B0F90AA279D87E13360"/>
    <w:rsid w:val="00FE26FB"/>
  </w:style>
  <w:style w:type="paragraph" w:customStyle="1" w:styleId="12890946F50241F6B465D62F3083A992">
    <w:name w:val="12890946F50241F6B465D62F3083A992"/>
    <w:rsid w:val="00FE26FB"/>
  </w:style>
  <w:style w:type="paragraph" w:customStyle="1" w:styleId="1DB7A798F81D490F97A3A78A8F2CAFCE">
    <w:name w:val="1DB7A798F81D490F97A3A78A8F2CAFCE"/>
    <w:rsid w:val="00FE26FB"/>
  </w:style>
  <w:style w:type="paragraph" w:customStyle="1" w:styleId="41D18A121A1C48BB8460E93A4EB8CA04">
    <w:name w:val="41D18A121A1C48BB8460E93A4EB8CA04"/>
    <w:rsid w:val="00FE26FB"/>
  </w:style>
  <w:style w:type="paragraph" w:customStyle="1" w:styleId="74FC428E0A34472E9DECF7C44A576079">
    <w:name w:val="74FC428E0A34472E9DECF7C44A576079"/>
    <w:rsid w:val="00FE26FB"/>
  </w:style>
  <w:style w:type="paragraph" w:customStyle="1" w:styleId="086ED90D1C884484A5954922E072BABC">
    <w:name w:val="086ED90D1C884484A5954922E072BABC"/>
    <w:rsid w:val="00FE26FB"/>
  </w:style>
  <w:style w:type="paragraph" w:customStyle="1" w:styleId="E629D843ECC347AFB34673B1D6890B01">
    <w:name w:val="E629D843ECC347AFB34673B1D6890B01"/>
    <w:rsid w:val="00FE26FB"/>
  </w:style>
  <w:style w:type="paragraph" w:customStyle="1" w:styleId="D540B21845BD456FA294EFCA5E8E26CA">
    <w:name w:val="D540B21845BD456FA294EFCA5E8E26CA"/>
    <w:rsid w:val="00FE26FB"/>
  </w:style>
  <w:style w:type="paragraph" w:customStyle="1" w:styleId="DC395A11B9524DEA84260374DEFD6261">
    <w:name w:val="DC395A11B9524DEA84260374DEFD6261"/>
    <w:rsid w:val="00FE26FB"/>
  </w:style>
  <w:style w:type="paragraph" w:customStyle="1" w:styleId="D3386AB469DC48A38FD8A00F9DE64E0D">
    <w:name w:val="D3386AB469DC48A38FD8A00F9DE64E0D"/>
    <w:rsid w:val="00FE26FB"/>
  </w:style>
  <w:style w:type="paragraph" w:customStyle="1" w:styleId="A0D4171D7CC4434C96D9DD60F4EE4458">
    <w:name w:val="A0D4171D7CC4434C96D9DD60F4EE4458"/>
    <w:rsid w:val="00FE26FB"/>
  </w:style>
  <w:style w:type="paragraph" w:customStyle="1" w:styleId="2B8F28CB329E4C5BBFB420B28E0B36E8">
    <w:name w:val="2B8F28CB329E4C5BBFB420B28E0B36E8"/>
    <w:rsid w:val="00FE26FB"/>
  </w:style>
  <w:style w:type="paragraph" w:customStyle="1" w:styleId="D14D8BADA78841829F51314CDCBA5DC2">
    <w:name w:val="D14D8BADA78841829F51314CDCBA5DC2"/>
    <w:rsid w:val="00FE26FB"/>
  </w:style>
  <w:style w:type="paragraph" w:customStyle="1" w:styleId="68118F7DFD714CDE86007E9D021BD157">
    <w:name w:val="68118F7DFD714CDE86007E9D021BD157"/>
    <w:rsid w:val="00FE26FB"/>
  </w:style>
  <w:style w:type="paragraph" w:customStyle="1" w:styleId="BED12C08837A4AC8A62BB967D443299F">
    <w:name w:val="BED12C08837A4AC8A62BB967D443299F"/>
    <w:rsid w:val="00FE26FB"/>
  </w:style>
  <w:style w:type="paragraph" w:customStyle="1" w:styleId="6A9AE9F52C8B4DD287F83937446E757B">
    <w:name w:val="6A9AE9F52C8B4DD287F83937446E757B"/>
    <w:rsid w:val="00FE26FB"/>
  </w:style>
  <w:style w:type="paragraph" w:customStyle="1" w:styleId="97D86F9F198E4F3D931EC1AB19561684">
    <w:name w:val="97D86F9F198E4F3D931EC1AB19561684"/>
    <w:rsid w:val="00FE26FB"/>
  </w:style>
  <w:style w:type="paragraph" w:customStyle="1" w:styleId="E4A5DA29DE3D48779DFC3107D552A1E5">
    <w:name w:val="E4A5DA29DE3D48779DFC3107D552A1E5"/>
    <w:rsid w:val="00FE26FB"/>
  </w:style>
  <w:style w:type="paragraph" w:customStyle="1" w:styleId="78759BDBDBAD4020ACA547C95FECABA1">
    <w:name w:val="78759BDBDBAD4020ACA547C95FECABA1"/>
    <w:rsid w:val="00FE26FB"/>
  </w:style>
  <w:style w:type="paragraph" w:customStyle="1" w:styleId="D327DD7A9FE84847A5264C0DECDA3977">
    <w:name w:val="D327DD7A9FE84847A5264C0DECDA3977"/>
    <w:rsid w:val="00FE26FB"/>
  </w:style>
  <w:style w:type="paragraph" w:customStyle="1" w:styleId="9CB7224CC5FD474A94C857285EB54DFA">
    <w:name w:val="9CB7224CC5FD474A94C857285EB54DFA"/>
    <w:rsid w:val="00FE26FB"/>
  </w:style>
  <w:style w:type="paragraph" w:customStyle="1" w:styleId="0E7A13EC23AA4FEE81120181326B4C76">
    <w:name w:val="0E7A13EC23AA4FEE81120181326B4C76"/>
    <w:rsid w:val="00FE26FB"/>
  </w:style>
  <w:style w:type="paragraph" w:customStyle="1" w:styleId="184C5669E02D4A2B8CDBA5BB06FB2BA9">
    <w:name w:val="184C5669E02D4A2B8CDBA5BB06FB2BA9"/>
    <w:rsid w:val="00FE26FB"/>
  </w:style>
  <w:style w:type="paragraph" w:customStyle="1" w:styleId="841472A960204CE48FBDBFBAD7DE2D62">
    <w:name w:val="841472A960204CE48FBDBFBAD7DE2D62"/>
    <w:rsid w:val="00FE26FB"/>
  </w:style>
  <w:style w:type="paragraph" w:customStyle="1" w:styleId="EE61F68118524BA1A73F9A96F74D792B">
    <w:name w:val="EE61F68118524BA1A73F9A96F74D792B"/>
    <w:rsid w:val="00FE26FB"/>
  </w:style>
  <w:style w:type="paragraph" w:customStyle="1" w:styleId="CDD6833FD7B649E08107D250E0E5CDDE">
    <w:name w:val="CDD6833FD7B649E08107D250E0E5CDDE"/>
    <w:rsid w:val="00FE26FB"/>
  </w:style>
  <w:style w:type="paragraph" w:customStyle="1" w:styleId="851B14B61F944D6BA916EF3FF1130DFB">
    <w:name w:val="851B14B61F944D6BA916EF3FF1130DFB"/>
    <w:rsid w:val="00FE26FB"/>
  </w:style>
  <w:style w:type="paragraph" w:customStyle="1" w:styleId="6329344B63A844BFB6210AFCA4821A30">
    <w:name w:val="6329344B63A844BFB6210AFCA4821A30"/>
    <w:rsid w:val="00FE26FB"/>
  </w:style>
  <w:style w:type="paragraph" w:customStyle="1" w:styleId="B5C534E52D34490DB157942AD5CBF4F8">
    <w:name w:val="B5C534E52D34490DB157942AD5CBF4F8"/>
    <w:rsid w:val="00FE26FB"/>
  </w:style>
  <w:style w:type="paragraph" w:customStyle="1" w:styleId="61FCB31E76DE48749F555949F9D9ED17">
    <w:name w:val="61FCB31E76DE48749F555949F9D9ED17"/>
    <w:rsid w:val="00FE26FB"/>
  </w:style>
  <w:style w:type="paragraph" w:customStyle="1" w:styleId="D18EBFB94E7D42128CB2D6C51CEFF327">
    <w:name w:val="D18EBFB94E7D42128CB2D6C51CEFF327"/>
    <w:rsid w:val="00FE26FB"/>
  </w:style>
  <w:style w:type="paragraph" w:customStyle="1" w:styleId="83F1199C5D0C42F39B8C33ADDC35589C">
    <w:name w:val="83F1199C5D0C42F39B8C33ADDC35589C"/>
    <w:rsid w:val="00FE26FB"/>
  </w:style>
  <w:style w:type="paragraph" w:customStyle="1" w:styleId="D459B7D8457F404F80E885016CE9F4F4">
    <w:name w:val="D459B7D8457F404F80E885016CE9F4F4"/>
    <w:rsid w:val="00FE26FB"/>
  </w:style>
  <w:style w:type="paragraph" w:customStyle="1" w:styleId="C4E1EE1C9E6A4DCE8B6B0DE286623729">
    <w:name w:val="C4E1EE1C9E6A4DCE8B6B0DE286623729"/>
    <w:rsid w:val="00FE26FB"/>
  </w:style>
  <w:style w:type="paragraph" w:customStyle="1" w:styleId="0EF3F739621746469AC7EDBE0162EE77">
    <w:name w:val="0EF3F739621746469AC7EDBE0162EE77"/>
    <w:rsid w:val="00FE26FB"/>
  </w:style>
  <w:style w:type="paragraph" w:customStyle="1" w:styleId="3D0FA6EB5C884720BF3E64E5DFF8BF62">
    <w:name w:val="3D0FA6EB5C884720BF3E64E5DFF8BF62"/>
    <w:rsid w:val="00FE26FB"/>
  </w:style>
  <w:style w:type="paragraph" w:customStyle="1" w:styleId="89EC8FAC484944AC8044D89A5EED7F72">
    <w:name w:val="89EC8FAC484944AC8044D89A5EED7F72"/>
    <w:rsid w:val="00FE26FB"/>
  </w:style>
  <w:style w:type="paragraph" w:customStyle="1" w:styleId="3957D8346BA94C459CE398CE4489FCB1">
    <w:name w:val="3957D8346BA94C459CE398CE4489FCB1"/>
    <w:rsid w:val="00FE26FB"/>
  </w:style>
  <w:style w:type="paragraph" w:customStyle="1" w:styleId="FD63AD417A2C4705B0FFCE9606371584">
    <w:name w:val="FD63AD417A2C4705B0FFCE9606371584"/>
    <w:rsid w:val="00FE26FB"/>
  </w:style>
  <w:style w:type="paragraph" w:customStyle="1" w:styleId="559629552BB24B9AAF99C01E5ABA6F01">
    <w:name w:val="559629552BB24B9AAF99C01E5ABA6F01"/>
    <w:rsid w:val="00FE26FB"/>
  </w:style>
  <w:style w:type="paragraph" w:customStyle="1" w:styleId="15B6A359BE7246A799ADA99BC65D0629">
    <w:name w:val="15B6A359BE7246A799ADA99BC65D0629"/>
    <w:rsid w:val="00FE26FB"/>
  </w:style>
  <w:style w:type="paragraph" w:customStyle="1" w:styleId="04C923597A7040BCB055BD50CB32F67D">
    <w:name w:val="04C923597A7040BCB055BD50CB32F67D"/>
    <w:rsid w:val="00FE26FB"/>
  </w:style>
  <w:style w:type="paragraph" w:customStyle="1" w:styleId="5A7AB03327E84273A7D22B4E3AC0A17E">
    <w:name w:val="5A7AB03327E84273A7D22B4E3AC0A17E"/>
    <w:rsid w:val="00FE26FB"/>
  </w:style>
  <w:style w:type="paragraph" w:customStyle="1" w:styleId="68416F8E0EE24A0796DEF7D83ACFBB45">
    <w:name w:val="68416F8E0EE24A0796DEF7D83ACFBB45"/>
    <w:rsid w:val="00FE26FB"/>
  </w:style>
  <w:style w:type="paragraph" w:customStyle="1" w:styleId="B1832F86411443549BB1789CACDB96B3">
    <w:name w:val="B1832F86411443549BB1789CACDB96B3"/>
    <w:rsid w:val="00FE26FB"/>
  </w:style>
  <w:style w:type="paragraph" w:customStyle="1" w:styleId="0C00D3B91C39488CBA5D1B74A285FE9F">
    <w:name w:val="0C00D3B91C39488CBA5D1B74A285FE9F"/>
    <w:rsid w:val="00FE26FB"/>
  </w:style>
  <w:style w:type="paragraph" w:customStyle="1" w:styleId="26E0DD8C43E84139B4B23945B1BD2045">
    <w:name w:val="26E0DD8C43E84139B4B23945B1BD2045"/>
    <w:rsid w:val="00FE26FB"/>
  </w:style>
  <w:style w:type="paragraph" w:customStyle="1" w:styleId="E89657B617454FDC806A5A75872D6698">
    <w:name w:val="E89657B617454FDC806A5A75872D6698"/>
    <w:rsid w:val="00FE26FB"/>
  </w:style>
  <w:style w:type="paragraph" w:customStyle="1" w:styleId="711F567AFF50443BBE67B23AB5DB1B45">
    <w:name w:val="711F567AFF50443BBE67B23AB5DB1B45"/>
    <w:rsid w:val="00FE26FB"/>
  </w:style>
  <w:style w:type="paragraph" w:customStyle="1" w:styleId="24136823FA6848FDB256C2D78A220737">
    <w:name w:val="24136823FA6848FDB256C2D78A220737"/>
    <w:rsid w:val="00FE26FB"/>
  </w:style>
  <w:style w:type="paragraph" w:customStyle="1" w:styleId="88B3406B4A80477FAD8D51277FBEE097">
    <w:name w:val="88B3406B4A80477FAD8D51277FBEE097"/>
    <w:rsid w:val="00FE26FB"/>
  </w:style>
  <w:style w:type="paragraph" w:customStyle="1" w:styleId="6482AABA9F924275A612AE1BE234FEC8">
    <w:name w:val="6482AABA9F924275A612AE1BE234FEC8"/>
    <w:rsid w:val="00FE26FB"/>
  </w:style>
  <w:style w:type="paragraph" w:customStyle="1" w:styleId="B4B011568E4E4A1E8EA07E3553645E6C">
    <w:name w:val="B4B011568E4E4A1E8EA07E3553645E6C"/>
    <w:rsid w:val="00FE26FB"/>
  </w:style>
  <w:style w:type="paragraph" w:customStyle="1" w:styleId="B3E36FAB251844A293E9CAB50DACCD57">
    <w:name w:val="B3E36FAB251844A293E9CAB50DACCD57"/>
    <w:rsid w:val="00FE26FB"/>
  </w:style>
  <w:style w:type="paragraph" w:customStyle="1" w:styleId="F52BA6842DAA453CA9A7C503BE1AD364">
    <w:name w:val="F52BA6842DAA453CA9A7C503BE1AD364"/>
    <w:rsid w:val="00FE26FB"/>
  </w:style>
  <w:style w:type="paragraph" w:customStyle="1" w:styleId="5F8C17AB9E3A4749B87272E6D19A1023">
    <w:name w:val="5F8C17AB9E3A4749B87272E6D19A1023"/>
    <w:rsid w:val="00FE26FB"/>
  </w:style>
  <w:style w:type="paragraph" w:customStyle="1" w:styleId="688282D3D38D45748EAC8F51EAA3E9E0">
    <w:name w:val="688282D3D38D45748EAC8F51EAA3E9E0"/>
    <w:rsid w:val="00FE26FB"/>
  </w:style>
  <w:style w:type="paragraph" w:customStyle="1" w:styleId="DAA5C8FDCCFE4F0F9FCF1D82FFC96A4E">
    <w:name w:val="DAA5C8FDCCFE4F0F9FCF1D82FFC96A4E"/>
    <w:rsid w:val="00FE26FB"/>
  </w:style>
  <w:style w:type="paragraph" w:customStyle="1" w:styleId="F0A1A510F2CD4B4ABF0CFD6A6CBBC3F9">
    <w:name w:val="F0A1A510F2CD4B4ABF0CFD6A6CBBC3F9"/>
    <w:rsid w:val="00FE26FB"/>
  </w:style>
  <w:style w:type="paragraph" w:customStyle="1" w:styleId="2C3135C3A34E4E798A9F70C72F5B6611">
    <w:name w:val="2C3135C3A34E4E798A9F70C72F5B6611"/>
    <w:rsid w:val="00FE26FB"/>
  </w:style>
  <w:style w:type="paragraph" w:customStyle="1" w:styleId="23954C5374664C09B0EFB0DD7AC924BD">
    <w:name w:val="23954C5374664C09B0EFB0DD7AC924BD"/>
    <w:rsid w:val="00FE26FB"/>
  </w:style>
  <w:style w:type="paragraph" w:customStyle="1" w:styleId="783EF809B29F49A382B4BB8793D68F15">
    <w:name w:val="783EF809B29F49A382B4BB8793D68F15"/>
    <w:rsid w:val="00FE26FB"/>
  </w:style>
  <w:style w:type="paragraph" w:customStyle="1" w:styleId="72CE0A2469B6461F8B17019A66D579AC">
    <w:name w:val="72CE0A2469B6461F8B17019A66D579AC"/>
    <w:rsid w:val="00FE26FB"/>
  </w:style>
  <w:style w:type="paragraph" w:customStyle="1" w:styleId="110D6C6BFA8E4958A162D7602939BF2A">
    <w:name w:val="110D6C6BFA8E4958A162D7602939BF2A"/>
    <w:rsid w:val="00FE26FB"/>
  </w:style>
  <w:style w:type="paragraph" w:customStyle="1" w:styleId="0BFBAE717C1F46D38D9CC7BB1AB357C1">
    <w:name w:val="0BFBAE717C1F46D38D9CC7BB1AB357C1"/>
    <w:rsid w:val="00FE26FB"/>
  </w:style>
  <w:style w:type="paragraph" w:customStyle="1" w:styleId="F03305B6F5434FEC9FA47602BAF09B4A">
    <w:name w:val="F03305B6F5434FEC9FA47602BAF09B4A"/>
    <w:rsid w:val="00FE26FB"/>
  </w:style>
  <w:style w:type="paragraph" w:customStyle="1" w:styleId="2F9313CC141947D1A5B043A8DB5F0427">
    <w:name w:val="2F9313CC141947D1A5B043A8DB5F0427"/>
    <w:rsid w:val="00FE26FB"/>
  </w:style>
  <w:style w:type="paragraph" w:customStyle="1" w:styleId="E77429B11650421BB24B96D2CBD813B0">
    <w:name w:val="E77429B11650421BB24B96D2CBD813B0"/>
    <w:rsid w:val="00FE26FB"/>
  </w:style>
  <w:style w:type="paragraph" w:customStyle="1" w:styleId="7DBA78C492924C8191965BC619353561">
    <w:name w:val="7DBA78C492924C8191965BC619353561"/>
    <w:rsid w:val="00FE26FB"/>
  </w:style>
  <w:style w:type="paragraph" w:customStyle="1" w:styleId="F021F845555A4EA9A50D4B3F7365D250">
    <w:name w:val="F021F845555A4EA9A50D4B3F7365D250"/>
    <w:rsid w:val="00FE26FB"/>
  </w:style>
  <w:style w:type="paragraph" w:customStyle="1" w:styleId="3AA0D059E67246E4B58B9E4425F2B733">
    <w:name w:val="3AA0D059E67246E4B58B9E4425F2B733"/>
    <w:rsid w:val="00FE26FB"/>
  </w:style>
  <w:style w:type="paragraph" w:customStyle="1" w:styleId="D87C30A7C28A434D8ADDB4D24B31D471">
    <w:name w:val="D87C30A7C28A434D8ADDB4D24B31D471"/>
    <w:rsid w:val="00FE26FB"/>
  </w:style>
  <w:style w:type="paragraph" w:customStyle="1" w:styleId="78226A0D9ACD46DAA8CEE203D85923FC">
    <w:name w:val="78226A0D9ACD46DAA8CEE203D85923FC"/>
    <w:rsid w:val="00FE26FB"/>
  </w:style>
  <w:style w:type="paragraph" w:customStyle="1" w:styleId="07991556F790492683470F8B4B149E82">
    <w:name w:val="07991556F790492683470F8B4B149E82"/>
    <w:rsid w:val="00FE26FB"/>
  </w:style>
  <w:style w:type="paragraph" w:customStyle="1" w:styleId="26019E94B1F64EEB9901626B9A1232EC">
    <w:name w:val="26019E94B1F64EEB9901626B9A1232EC"/>
    <w:rsid w:val="00FE26FB"/>
  </w:style>
  <w:style w:type="paragraph" w:customStyle="1" w:styleId="24940F61F4E44E91B92E84EFAC2515E0">
    <w:name w:val="24940F61F4E44E91B92E84EFAC2515E0"/>
    <w:rsid w:val="00FE26FB"/>
  </w:style>
  <w:style w:type="paragraph" w:customStyle="1" w:styleId="B4AFBA3AEB6043AF9FFA57EB7F55B3DE">
    <w:name w:val="B4AFBA3AEB6043AF9FFA57EB7F55B3DE"/>
    <w:rsid w:val="00FE26FB"/>
  </w:style>
  <w:style w:type="paragraph" w:customStyle="1" w:styleId="2456DF5329D54D759769CD3BB904E335">
    <w:name w:val="2456DF5329D54D759769CD3BB904E335"/>
    <w:rsid w:val="00FE26FB"/>
  </w:style>
  <w:style w:type="paragraph" w:customStyle="1" w:styleId="DE140D2223E349A2814604B981F32733">
    <w:name w:val="DE140D2223E349A2814604B981F32733"/>
    <w:rsid w:val="00FE26FB"/>
  </w:style>
  <w:style w:type="paragraph" w:customStyle="1" w:styleId="04B82BBCBEE64C3C8FD71EF1C1D99334">
    <w:name w:val="04B82BBCBEE64C3C8FD71EF1C1D99334"/>
    <w:rsid w:val="00FE26FB"/>
  </w:style>
  <w:style w:type="paragraph" w:customStyle="1" w:styleId="548757D5E2694F4CBB5CCBA40B8255FA">
    <w:name w:val="548757D5E2694F4CBB5CCBA40B8255FA"/>
    <w:rsid w:val="00FE26FB"/>
  </w:style>
  <w:style w:type="paragraph" w:customStyle="1" w:styleId="26E82E4AAEEC48D3B47F683C0092AF1C">
    <w:name w:val="26E82E4AAEEC48D3B47F683C0092AF1C"/>
    <w:rsid w:val="00FE26FB"/>
  </w:style>
  <w:style w:type="paragraph" w:customStyle="1" w:styleId="E1D9109E1D5F4C62820BC96D87CC5EB3">
    <w:name w:val="E1D9109E1D5F4C62820BC96D87CC5EB3"/>
    <w:rsid w:val="00FE2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I">
  <a:themeElements>
    <a:clrScheme name="TI Colours">
      <a:dk1>
        <a:srgbClr val="000000"/>
      </a:dk1>
      <a:lt1>
        <a:srgbClr val="FFFFFF"/>
      </a:lt1>
      <a:dk2>
        <a:srgbClr val="2E2755"/>
      </a:dk2>
      <a:lt2>
        <a:srgbClr val="E7E6E6"/>
      </a:lt2>
      <a:accent1>
        <a:srgbClr val="46DCDC"/>
      </a:accent1>
      <a:accent2>
        <a:srgbClr val="BBF2F2"/>
      </a:accent2>
      <a:accent3>
        <a:srgbClr val="F596C5"/>
      </a:accent3>
      <a:accent4>
        <a:srgbClr val="CBF2F9"/>
      </a:accent4>
      <a:accent5>
        <a:srgbClr val="F5960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I" id="{80101267-20CE-524B-B065-B7A7855357E6}" vid="{B27ECFF7-BAB6-D844-BD8F-8BA374C07FA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64D0EE9A33841ABAADDDC496255E3" ma:contentTypeVersion="23" ma:contentTypeDescription="Create a new document." ma:contentTypeScope="" ma:versionID="8d4a6095d98acb7048bd2a11d9e58455">
  <xsd:schema xmlns:xsd="http://www.w3.org/2001/XMLSchema" xmlns:xs="http://www.w3.org/2001/XMLSchema" xmlns:p="http://schemas.microsoft.com/office/2006/metadata/properties" xmlns:ns1="http://schemas.microsoft.com/sharepoint/v3" xmlns:ns2="b7a7b0ae-d366-4174-8f86-7e626741fcd7" xmlns:ns3="a1597107-7dfc-4cce-a4d1-d062d8ec457d" targetNamespace="http://schemas.microsoft.com/office/2006/metadata/properties" ma:root="true" ma:fieldsID="7b75be45a57907712cf16f37b61997ba" ns1:_="" ns2:_="" ns3:_="">
    <xsd:import namespace="http://schemas.microsoft.com/sharepoint/v3"/>
    <xsd:import namespace="b7a7b0ae-d366-4174-8f86-7e626741fcd7"/>
    <xsd:import namespace="a1597107-7dfc-4cce-a4d1-d062d8ec4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b0ae-d366-4174-8f86-7e626741f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83569e-8348-430f-853d-71034b373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97107-7dfc-4cce-a4d1-d062d8ec4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84ab83-0fbd-4c33-9727-ad2c0dd42aa6}" ma:internalName="TaxCatchAll" ma:showField="CatchAllData" ma:web="a1597107-7dfc-4cce-a4d1-d062d8ec4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7a7b0ae-d366-4174-8f86-7e626741fcd7">
      <Terms xmlns="http://schemas.microsoft.com/office/infopath/2007/PartnerControls"/>
    </lcf76f155ced4ddcb4097134ff3c332f>
    <_ip_UnifiedCompliancePolicyProperties xmlns="http://schemas.microsoft.com/sharepoint/v3" xsi:nil="true"/>
    <TaxCatchAll xmlns="a1597107-7dfc-4cce-a4d1-d062d8ec457d" xsi:nil="true"/>
  </documentManagement>
</p:properties>
</file>

<file path=customXml/itemProps1.xml><?xml version="1.0" encoding="utf-8"?>
<ds:datastoreItem xmlns:ds="http://schemas.openxmlformats.org/officeDocument/2006/customXml" ds:itemID="{844F3A04-4FB3-45A7-A4C3-F45E072C15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2E0420-B1F3-46FE-B84C-F874E1142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a7b0ae-d366-4174-8f86-7e626741fcd7"/>
    <ds:schemaRef ds:uri="a1597107-7dfc-4cce-a4d1-d062d8ec4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C932F-9B67-4DD6-B4AC-75E58DD420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15AC8-6E4C-4971-B8BF-8954F686C1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a7b0ae-d366-4174-8f86-7e626741fcd7"/>
    <ds:schemaRef ds:uri="a1597107-7dfc-4cce-a4d1-d062d8ec4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Thistle Toolkit Template TI v2 (003)</Template>
  <TotalTime>0</TotalTime>
  <Pages>4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Reynolds</dc:creator>
  <cp:keywords/>
  <dc:description/>
  <cp:lastModifiedBy>Lisa Cross</cp:lastModifiedBy>
  <cp:revision>21</cp:revision>
  <dcterms:created xsi:type="dcterms:W3CDTF">2026-07-07T13:43:00Z</dcterms:created>
  <dcterms:modified xsi:type="dcterms:W3CDTF">2026-07-07T14:06:00Z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0x010100F0264D0EE9A33841ABAADDDC496255E3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